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85" w:rsidRDefault="00EC5D85">
      <w:pPr>
        <w:pStyle w:val="Title"/>
        <w:rPr>
          <w:rFonts w:ascii="Arial" w:hAnsi="Arial" w:cs="Arial"/>
          <w:color w:val="800000"/>
          <w:sz w:val="150"/>
        </w:rPr>
      </w:pPr>
      <w:r>
        <w:rPr>
          <w:rFonts w:ascii="Arial" w:hAnsi="Arial" w:cs="Arial"/>
          <w:color w:val="800000"/>
          <w:sz w:val="150"/>
        </w:rPr>
        <w:t>Malá kopaná</w:t>
      </w:r>
    </w:p>
    <w:p w:rsidR="00EC5D85" w:rsidRDefault="00EC5D85">
      <w:pPr>
        <w:pStyle w:val="Title"/>
        <w:jc w:val="left"/>
        <w:rPr>
          <w:b w:val="0"/>
          <w:bCs w:val="0"/>
          <w:sz w:val="16"/>
          <w:u w:val="none"/>
        </w:rPr>
      </w:pPr>
    </w:p>
    <w:p w:rsidR="00EC5D85" w:rsidRDefault="00EC5D85">
      <w:pPr>
        <w:pStyle w:val="Title"/>
        <w:rPr>
          <w:i/>
          <w:iCs/>
          <w:color w:val="0000FF"/>
          <w:sz w:val="72"/>
          <w:u w:val="none"/>
        </w:rPr>
      </w:pPr>
      <w:r>
        <w:rPr>
          <w:i/>
          <w:iCs/>
          <w:color w:val="0000FF"/>
          <w:sz w:val="72"/>
          <w:u w:val="none"/>
        </w:rPr>
        <w:t xml:space="preserve">FC ARTIS </w:t>
      </w:r>
      <w:r>
        <w:rPr>
          <w:rFonts w:ascii="BahamasHeavy CE" w:hAnsi="BahamasHeavy CE"/>
          <w:i/>
          <w:iCs/>
          <w:color w:val="0000FF"/>
          <w:sz w:val="72"/>
          <w:u w:val="none"/>
        </w:rPr>
        <w:t>Bedřichov</w:t>
      </w: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color w:val="008000"/>
          <w:sz w:val="56"/>
          <w:u w:val="none"/>
        </w:rPr>
      </w:pPr>
      <w:r>
        <w:rPr>
          <w:rFonts w:ascii="Times New Roman" w:hAnsi="Times New Roman"/>
          <w:color w:val="008000"/>
          <w:sz w:val="56"/>
          <w:u w:val="none"/>
        </w:rPr>
        <w:t>HISTORIE KLUBU:</w:t>
      </w: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:rsidR="00EC5D85" w:rsidRDefault="00EC5D85">
      <w:pPr>
        <w:pStyle w:val="Title"/>
        <w:jc w:val="left"/>
        <w:rPr>
          <w:rFonts w:ascii="Times New Roman" w:hAnsi="Times New Roman"/>
          <w:i/>
          <w:iCs/>
          <w:color w:val="993366"/>
          <w:sz w:val="44"/>
          <w:u w:val="none"/>
        </w:rPr>
      </w:pPr>
      <w:r>
        <w:rPr>
          <w:rFonts w:ascii="Times New Roman" w:hAnsi="Times New Roman"/>
          <w:i/>
          <w:iCs/>
          <w:color w:val="993366"/>
          <w:sz w:val="44"/>
          <w:u w:val="none"/>
        </w:rPr>
        <w:t>Celková bilance: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FC ARTIS Bedřichov        240</w:t>
      </w:r>
      <w:r>
        <w:rPr>
          <w:rFonts w:ascii="Times New Roman" w:hAnsi="Times New Roman"/>
          <w:sz w:val="32"/>
          <w:szCs w:val="32"/>
          <w:u w:val="none"/>
        </w:rPr>
        <w:t xml:space="preserve"> </w:t>
      </w:r>
      <w:r w:rsidRPr="001B6565">
        <w:rPr>
          <w:rFonts w:ascii="Times New Roman" w:hAnsi="Times New Roman"/>
          <w:sz w:val="32"/>
          <w:szCs w:val="32"/>
          <w:u w:val="none"/>
        </w:rPr>
        <w:t xml:space="preserve">   </w:t>
      </w:r>
      <w:r>
        <w:rPr>
          <w:rFonts w:ascii="Times New Roman" w:hAnsi="Times New Roman"/>
          <w:sz w:val="32"/>
          <w:szCs w:val="32"/>
          <w:u w:val="none"/>
        </w:rPr>
        <w:t xml:space="preserve"> </w:t>
      </w:r>
      <w:r w:rsidRPr="001B6565">
        <w:rPr>
          <w:rFonts w:ascii="Times New Roman" w:hAnsi="Times New Roman"/>
          <w:sz w:val="32"/>
          <w:szCs w:val="32"/>
          <w:u w:val="none"/>
        </w:rPr>
        <w:t>113</w:t>
      </w:r>
      <w:r>
        <w:rPr>
          <w:rFonts w:ascii="Times New Roman" w:hAnsi="Times New Roman"/>
          <w:sz w:val="32"/>
          <w:szCs w:val="32"/>
          <w:u w:val="none"/>
        </w:rPr>
        <w:t xml:space="preserve"> </w:t>
      </w:r>
      <w:r w:rsidRPr="001B6565">
        <w:rPr>
          <w:rFonts w:ascii="Times New Roman" w:hAnsi="Times New Roman"/>
          <w:sz w:val="32"/>
          <w:szCs w:val="32"/>
          <w:u w:val="none"/>
        </w:rPr>
        <w:t xml:space="preserve">  </w:t>
      </w:r>
      <w:r>
        <w:rPr>
          <w:rFonts w:ascii="Times New Roman" w:hAnsi="Times New Roman"/>
          <w:sz w:val="32"/>
          <w:szCs w:val="32"/>
          <w:u w:val="none"/>
        </w:rPr>
        <w:t xml:space="preserve">  </w:t>
      </w:r>
      <w:r w:rsidRPr="001B6565">
        <w:rPr>
          <w:rFonts w:ascii="Times New Roman" w:hAnsi="Times New Roman"/>
          <w:sz w:val="32"/>
          <w:szCs w:val="32"/>
          <w:u w:val="none"/>
        </w:rPr>
        <w:t>35</w:t>
      </w:r>
      <w:r>
        <w:rPr>
          <w:rFonts w:ascii="Times New Roman" w:hAnsi="Times New Roman"/>
          <w:sz w:val="32"/>
          <w:szCs w:val="32"/>
          <w:u w:val="none"/>
        </w:rPr>
        <w:t xml:space="preserve"> </w:t>
      </w:r>
      <w:r w:rsidRPr="001B6565">
        <w:rPr>
          <w:rFonts w:ascii="Times New Roman" w:hAnsi="Times New Roman"/>
          <w:sz w:val="32"/>
          <w:szCs w:val="32"/>
          <w:u w:val="none"/>
        </w:rPr>
        <w:t xml:space="preserve">  </w:t>
      </w:r>
      <w:r>
        <w:rPr>
          <w:rFonts w:ascii="Times New Roman" w:hAnsi="Times New Roman"/>
          <w:sz w:val="32"/>
          <w:szCs w:val="32"/>
          <w:u w:val="none"/>
        </w:rPr>
        <w:t xml:space="preserve">  </w:t>
      </w:r>
      <w:r w:rsidRPr="001B6565">
        <w:rPr>
          <w:rFonts w:ascii="Times New Roman" w:hAnsi="Times New Roman"/>
          <w:sz w:val="32"/>
          <w:szCs w:val="32"/>
          <w:u w:val="none"/>
        </w:rPr>
        <w:t>92</w:t>
      </w:r>
      <w:r>
        <w:rPr>
          <w:rFonts w:ascii="Times New Roman" w:hAnsi="Times New Roman"/>
          <w:sz w:val="32"/>
          <w:szCs w:val="32"/>
          <w:u w:val="none"/>
        </w:rPr>
        <w:t xml:space="preserve"> </w:t>
      </w:r>
      <w:r w:rsidRPr="001B6565">
        <w:rPr>
          <w:rFonts w:ascii="Times New Roman" w:hAnsi="Times New Roman"/>
          <w:sz w:val="32"/>
          <w:szCs w:val="32"/>
          <w:u w:val="none"/>
        </w:rPr>
        <w:t xml:space="preserve">    666:611</w:t>
      </w:r>
      <w:r>
        <w:rPr>
          <w:rFonts w:ascii="Times New Roman" w:hAnsi="Times New Roman"/>
          <w:sz w:val="32"/>
          <w:szCs w:val="32"/>
          <w:u w:val="none"/>
        </w:rPr>
        <w:t xml:space="preserve">     </w:t>
      </w:r>
      <w:r w:rsidRPr="001B6565">
        <w:rPr>
          <w:rFonts w:ascii="Times New Roman" w:hAnsi="Times New Roman"/>
          <w:sz w:val="32"/>
          <w:szCs w:val="32"/>
          <w:u w:val="none"/>
        </w:rPr>
        <w:t>374</w:t>
      </w: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:rsidR="00EC5D85" w:rsidRDefault="00EC5D85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  <w:r>
        <w:rPr>
          <w:rFonts w:ascii="Times New Roman" w:hAnsi="Times New Roman"/>
          <w:i/>
          <w:iCs/>
          <w:color w:val="993366"/>
          <w:sz w:val="44"/>
          <w:u w:val="none"/>
        </w:rPr>
        <w:t>Střelci:</w:t>
      </w:r>
    </w:p>
    <w:p w:rsidR="00EC5D85" w:rsidRDefault="00EC5D85">
      <w:pPr>
        <w:pStyle w:val="Title"/>
        <w:jc w:val="left"/>
        <w:rPr>
          <w:rFonts w:ascii="Times New Roman" w:hAnsi="Times New Roman"/>
          <w:sz w:val="36"/>
          <w:u w:val="none"/>
        </w:rPr>
        <w:sectPr w:rsidR="00EC5D85">
          <w:footerReference w:type="even" r:id="rId7"/>
          <w:footerReference w:type="default" r:id="rId8"/>
          <w:pgSz w:w="11906" w:h="16838"/>
          <w:pgMar w:top="1438" w:right="1417" w:bottom="1438" w:left="1417" w:header="708" w:footer="708" w:gutter="0"/>
          <w:cols w:space="708"/>
          <w:docGrid w:linePitch="360"/>
        </w:sectPr>
      </w:pP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169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109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102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51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49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32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23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22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21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10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10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5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5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5</w:t>
      </w:r>
    </w:p>
    <w:p w:rsidR="00EC5D85" w:rsidRPr="001B6565" w:rsidRDefault="00EC5D85" w:rsidP="00EB05A1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5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3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3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2</w:t>
      </w:r>
    </w:p>
    <w:p w:rsidR="00EC5D8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2</w:t>
      </w:r>
    </w:p>
    <w:p w:rsidR="00EC5D85" w:rsidRPr="001B6565" w:rsidRDefault="00EC5D85">
      <w:pPr>
        <w:pStyle w:val="Title"/>
        <w:rPr>
          <w:rFonts w:ascii="Times New Roman" w:hAnsi="Times New Roman"/>
          <w:sz w:val="32"/>
          <w:szCs w:val="32"/>
          <w:u w:val="none"/>
        </w:rPr>
      </w:pPr>
      <w:r>
        <w:rPr>
          <w:rFonts w:ascii="Times New Roman" w:hAnsi="Times New Roman"/>
          <w:sz w:val="32"/>
          <w:szCs w:val="32"/>
          <w:u w:val="none"/>
        </w:rPr>
        <w:t>2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Pařízek Aleš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Kytner Martin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Fojt Daniel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Fojt Michal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Pařízek Martin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Šmarda David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Čech Martin</w:t>
      </w:r>
    </w:p>
    <w:p w:rsidR="00EC5D85" w:rsidRPr="001B6565" w:rsidRDefault="00EC5D85" w:rsidP="001B656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Zřídkaveselý Roman</w:t>
      </w:r>
    </w:p>
    <w:p w:rsidR="00EC5D85" w:rsidRPr="001B6565" w:rsidRDefault="00EC5D85" w:rsidP="001B656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Kosička Pavel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Všianský David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Brach Pavel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Zřídkaveselý Dušan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Holcner Martin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Šmerda Jaroslav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sz w:val="32"/>
          <w:szCs w:val="32"/>
          <w:u w:val="none"/>
        </w:rPr>
      </w:pPr>
      <w:r w:rsidRPr="001B6565">
        <w:rPr>
          <w:rFonts w:ascii="Times New Roman" w:hAnsi="Times New Roman"/>
          <w:sz w:val="32"/>
          <w:szCs w:val="32"/>
          <w:u w:val="none"/>
        </w:rPr>
        <w:t>Šmerda Libor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bCs w:val="0"/>
          <w:sz w:val="32"/>
          <w:szCs w:val="32"/>
          <w:u w:val="none"/>
        </w:rPr>
      </w:pPr>
      <w:r w:rsidRPr="001B6565">
        <w:rPr>
          <w:rFonts w:ascii="Times New Roman" w:hAnsi="Times New Roman"/>
          <w:bCs w:val="0"/>
          <w:sz w:val="32"/>
          <w:szCs w:val="32"/>
          <w:u w:val="none"/>
        </w:rPr>
        <w:t>Hanák Pavel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bCs w:val="0"/>
          <w:sz w:val="32"/>
          <w:szCs w:val="32"/>
          <w:u w:val="none"/>
        </w:rPr>
      </w:pPr>
      <w:r w:rsidRPr="001B6565">
        <w:rPr>
          <w:rFonts w:ascii="Times New Roman" w:hAnsi="Times New Roman"/>
          <w:bCs w:val="0"/>
          <w:sz w:val="32"/>
          <w:szCs w:val="32"/>
          <w:u w:val="none"/>
        </w:rPr>
        <w:t>Setnička Zdeněk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bCs w:val="0"/>
          <w:sz w:val="32"/>
          <w:szCs w:val="32"/>
          <w:u w:val="none"/>
        </w:rPr>
      </w:pPr>
      <w:r w:rsidRPr="001B6565">
        <w:rPr>
          <w:rFonts w:ascii="Times New Roman" w:hAnsi="Times New Roman"/>
          <w:bCs w:val="0"/>
          <w:sz w:val="32"/>
          <w:szCs w:val="32"/>
          <w:u w:val="none"/>
        </w:rPr>
        <w:t>Všianský Michal</w:t>
      </w:r>
    </w:p>
    <w:p w:rsidR="00EC5D85" w:rsidRDefault="00EC5D85">
      <w:pPr>
        <w:pStyle w:val="Title"/>
        <w:jc w:val="left"/>
        <w:rPr>
          <w:rFonts w:ascii="Times New Roman" w:hAnsi="Times New Roman"/>
          <w:bCs w:val="0"/>
          <w:sz w:val="32"/>
          <w:szCs w:val="32"/>
          <w:u w:val="none"/>
        </w:rPr>
      </w:pPr>
      <w:r w:rsidRPr="001B6565">
        <w:rPr>
          <w:rFonts w:ascii="Times New Roman" w:hAnsi="Times New Roman"/>
          <w:bCs w:val="0"/>
          <w:sz w:val="32"/>
          <w:szCs w:val="32"/>
          <w:u w:val="none"/>
        </w:rPr>
        <w:t xml:space="preserve">Strýček Pavel </w:t>
      </w:r>
    </w:p>
    <w:p w:rsidR="00EC5D85" w:rsidRPr="001B6565" w:rsidRDefault="00EC5D85">
      <w:pPr>
        <w:pStyle w:val="Title"/>
        <w:jc w:val="left"/>
        <w:rPr>
          <w:rFonts w:ascii="Times New Roman" w:hAnsi="Times New Roman"/>
          <w:bCs w:val="0"/>
          <w:sz w:val="32"/>
          <w:szCs w:val="32"/>
          <w:u w:val="none"/>
        </w:rPr>
        <w:sectPr w:rsidR="00EC5D85" w:rsidRPr="001B6565">
          <w:type w:val="continuous"/>
          <w:pgSz w:w="11906" w:h="16838"/>
          <w:pgMar w:top="1438" w:right="1417" w:bottom="1438" w:left="1417" w:header="708" w:footer="708" w:gutter="0"/>
          <w:cols w:num="2" w:space="0" w:equalWidth="0">
            <w:col w:w="720" w:space="0"/>
            <w:col w:w="8352"/>
          </w:cols>
          <w:docGrid w:linePitch="360"/>
        </w:sectPr>
      </w:pPr>
      <w:r>
        <w:rPr>
          <w:rFonts w:ascii="Times New Roman" w:hAnsi="Times New Roman"/>
          <w:bCs w:val="0"/>
          <w:sz w:val="32"/>
          <w:szCs w:val="32"/>
          <w:u w:val="none"/>
        </w:rPr>
        <w:t>Košecký Jiří</w:t>
      </w:r>
    </w:p>
    <w:p w:rsidR="00EC5D85" w:rsidRDefault="00EC5D85">
      <w:pPr>
        <w:pStyle w:val="Title"/>
        <w:jc w:val="left"/>
        <w:rPr>
          <w:sz w:val="118"/>
        </w:rPr>
      </w:pPr>
      <w:r>
        <w:rPr>
          <w:sz w:val="118"/>
        </w:rPr>
        <w:t>MALÁ KOPANÁ</w:t>
      </w:r>
    </w:p>
    <w:p w:rsidR="00EC5D85" w:rsidRDefault="00EC5D85">
      <w:pPr>
        <w:pStyle w:val="Subtitle"/>
        <w:rPr>
          <w:sz w:val="80"/>
        </w:rPr>
      </w:pPr>
      <w:r>
        <w:rPr>
          <w:sz w:val="80"/>
        </w:rPr>
        <w:t>ZÁKLADNÍ SOUTĚŽ</w:t>
      </w:r>
    </w:p>
    <w:p w:rsidR="00EC5D85" w:rsidRDefault="00EC5D85">
      <w:pPr>
        <w:jc w:val="center"/>
        <w:rPr>
          <w:rFonts w:ascii="Arabia" w:hAnsi="Arabia"/>
          <w:sz w:val="72"/>
        </w:rPr>
      </w:pPr>
      <w:r>
        <w:rPr>
          <w:rFonts w:ascii="Arabia" w:hAnsi="Arabia"/>
          <w:sz w:val="72"/>
        </w:rPr>
        <w:t>2000</w:t>
      </w:r>
    </w:p>
    <w:p w:rsidR="00EC5D85" w:rsidRDefault="00EC5D85">
      <w:pPr>
        <w:jc w:val="right"/>
        <w:rPr>
          <w:rFonts w:ascii="Arabia" w:hAnsi="Arabia"/>
          <w:sz w:val="52"/>
        </w:rPr>
      </w:pPr>
    </w:p>
    <w:p w:rsidR="00EC5D85" w:rsidRDefault="00EC5D85">
      <w:pPr>
        <w:tabs>
          <w:tab w:val="left" w:pos="-2880"/>
        </w:tabs>
        <w:ind w:left="5220" w:right="72" w:hanging="5220"/>
        <w:jc w:val="center"/>
        <w:rPr>
          <w:b/>
          <w:bCs/>
          <w:sz w:val="40"/>
        </w:rPr>
      </w:pPr>
      <w:r>
        <w:rPr>
          <w:b/>
          <w:bCs/>
          <w:sz w:val="40"/>
        </w:rPr>
        <w:t>1.kolo          8.4.2000</w:t>
      </w:r>
    </w:p>
    <w:p w:rsidR="00EC5D85" w:rsidRDefault="00EC5D85">
      <w:pPr>
        <w:pStyle w:val="Heading1"/>
        <w:ind w:right="72" w:firstLine="180"/>
        <w:jc w:val="center"/>
        <w:rPr>
          <w:sz w:val="40"/>
        </w:rPr>
      </w:pPr>
      <w:r>
        <w:rPr>
          <w:sz w:val="40"/>
        </w:rPr>
        <w:t>BEDŘICHOV-Sulíkov        3:2</w:t>
      </w:r>
    </w:p>
    <w:p w:rsidR="00EC5D85" w:rsidRDefault="00EC5D85">
      <w:pPr>
        <w:ind w:right="72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M., Pařízek A., Všianský D.</w:t>
      </w:r>
    </w:p>
    <w:p w:rsidR="00EC5D85" w:rsidRDefault="00EC5D85">
      <w:pPr>
        <w:tabs>
          <w:tab w:val="left" w:pos="4860"/>
          <w:tab w:val="right" w:pos="9000"/>
        </w:tabs>
        <w:ind w:right="493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2.kolo         15.4.2000</w:t>
      </w:r>
    </w:p>
    <w:p w:rsidR="00EC5D85" w:rsidRDefault="00EC5D85">
      <w:pPr>
        <w:pStyle w:val="Heading1"/>
        <w:tabs>
          <w:tab w:val="left" w:pos="-2880"/>
        </w:tabs>
        <w:ind w:right="72" w:firstLine="180"/>
        <w:jc w:val="center"/>
        <w:rPr>
          <w:sz w:val="40"/>
        </w:rPr>
      </w:pPr>
      <w:r>
        <w:rPr>
          <w:sz w:val="40"/>
        </w:rPr>
        <w:t>BEDŘICHOV-Žďár           3:2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b w:val="0"/>
          <w:bCs w:val="0"/>
          <w:color w:val="993366"/>
          <w:sz w:val="40"/>
        </w:rPr>
      </w:pPr>
      <w:r>
        <w:rPr>
          <w:b w:val="0"/>
          <w:bCs w:val="0"/>
          <w:color w:val="993366"/>
          <w:sz w:val="40"/>
        </w:rPr>
        <w:t>B: Kytner M.-2, Pařízek A.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3.kolo         22.4.2000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Vísky- BEDŘICHOV          4:2</w:t>
      </w:r>
    </w:p>
    <w:p w:rsidR="00EC5D85" w:rsidRDefault="00EC5D85">
      <w:pPr>
        <w:tabs>
          <w:tab w:val="left" w:pos="-288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Čech M., Kosička P.</w:t>
      </w:r>
    </w:p>
    <w:p w:rsidR="00EC5D85" w:rsidRDefault="00EC5D85">
      <w:pPr>
        <w:tabs>
          <w:tab w:val="left" w:pos="0"/>
          <w:tab w:val="right" w:pos="9000"/>
        </w:tabs>
        <w:ind w:right="493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4.kolo         29.4.2000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BEDŘICHOV-Microtex     4:3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M.-2, Pařízek A., Kosička P.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5.kolo          6.5.2000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Borotín-BEDŘICHOV        3:1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6.kolo         13.5.2000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BEDŘICHOV-Pohora        3:1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M., Fojt M., Pařízek A.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7.kolo         20.5.2000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Býkovice-BEDŘICHOV     4:1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Pařízek A.</w:t>
      </w: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0"/>
          <w:tab w:val="right" w:pos="900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8.kolo         27.5.2000</w:t>
      </w:r>
    </w:p>
    <w:p w:rsidR="00EC5D85" w:rsidRDefault="00EC5D85">
      <w:pPr>
        <w:pStyle w:val="Heading1"/>
        <w:tabs>
          <w:tab w:val="left" w:pos="0"/>
          <w:tab w:val="right" w:pos="9000"/>
        </w:tabs>
        <w:ind w:right="72" w:firstLine="180"/>
        <w:jc w:val="center"/>
        <w:rPr>
          <w:sz w:val="40"/>
        </w:rPr>
      </w:pPr>
      <w:r>
        <w:rPr>
          <w:sz w:val="40"/>
        </w:rPr>
        <w:t>BEDŘICHOV-Deštná         3:7</w:t>
      </w:r>
    </w:p>
    <w:p w:rsidR="00EC5D85" w:rsidRDefault="00EC5D85">
      <w:pPr>
        <w:tabs>
          <w:tab w:val="left" w:pos="0"/>
          <w:tab w:val="right" w:pos="9000"/>
        </w:tabs>
        <w:ind w:right="72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M.-2, Pařízek A.</w:t>
      </w:r>
    </w:p>
    <w:p w:rsidR="00EC5D85" w:rsidRDefault="00EC5D85">
      <w:pPr>
        <w:tabs>
          <w:tab w:val="left" w:pos="0"/>
          <w:tab w:val="right" w:pos="9000"/>
        </w:tabs>
        <w:ind w:right="493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9.kolo          3.6.2000</w:t>
      </w:r>
    </w:p>
    <w:p w:rsidR="00EC5D85" w:rsidRDefault="00EC5D85">
      <w:pPr>
        <w:pStyle w:val="Heading1"/>
        <w:tabs>
          <w:tab w:val="left" w:pos="-2880"/>
          <w:tab w:val="left" w:pos="0"/>
        </w:tabs>
        <w:ind w:right="72" w:firstLine="180"/>
        <w:jc w:val="center"/>
        <w:rPr>
          <w:sz w:val="40"/>
        </w:rPr>
      </w:pPr>
      <w:r>
        <w:rPr>
          <w:sz w:val="40"/>
        </w:rPr>
        <w:t>Petrovice-BEDŘICHOV     1:2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M., Všianský D.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10.kolo        10.6.2000</w:t>
      </w:r>
    </w:p>
    <w:p w:rsidR="00EC5D85" w:rsidRDefault="00EC5D85">
      <w:pPr>
        <w:pStyle w:val="Heading1"/>
        <w:tabs>
          <w:tab w:val="left" w:pos="-2880"/>
          <w:tab w:val="left" w:pos="0"/>
        </w:tabs>
        <w:ind w:right="72" w:firstLine="180"/>
        <w:jc w:val="center"/>
        <w:rPr>
          <w:sz w:val="40"/>
        </w:rPr>
      </w:pPr>
      <w:r>
        <w:rPr>
          <w:sz w:val="40"/>
        </w:rPr>
        <w:t>BEDŘICHOV-Attack         7:1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M.-4, Pařízek A., Čech M.,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Pařízek M.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11.kolo        18.6.2000</w:t>
      </w:r>
    </w:p>
    <w:p w:rsidR="00EC5D85" w:rsidRDefault="00EC5D85">
      <w:pPr>
        <w:pStyle w:val="Heading2"/>
      </w:pPr>
      <w:r>
        <w:t>Krhov-BEDŘICHOV         4:3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M.-2, Všianský D.</w:t>
      </w: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2880"/>
          <w:tab w:val="left" w:pos="0"/>
        </w:tabs>
        <w:ind w:right="72"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>12.kolo        24.6.2000</w:t>
      </w:r>
    </w:p>
    <w:p w:rsidR="00EC5D85" w:rsidRDefault="00EC5D85">
      <w:pPr>
        <w:pStyle w:val="Heading2"/>
      </w:pPr>
      <w:r>
        <w:t>BEDŘICHOV-Křetín         4:1</w:t>
      </w:r>
    </w:p>
    <w:p w:rsidR="00EC5D85" w:rsidRDefault="00EC5D85">
      <w:pPr>
        <w:ind w:firstLine="180"/>
        <w:jc w:val="center"/>
        <w:rPr>
          <w:color w:val="993366"/>
          <w:sz w:val="40"/>
        </w:rPr>
      </w:pPr>
      <w:r>
        <w:rPr>
          <w:color w:val="993366"/>
          <w:sz w:val="40"/>
        </w:rPr>
        <w:t>B: Zřídkaveselý R., Fojt M., Pařízek A.,Kytner M.</w:t>
      </w:r>
    </w:p>
    <w:p w:rsidR="00EC5D85" w:rsidRDefault="00EC5D85">
      <w:pPr>
        <w:ind w:firstLine="180"/>
        <w:jc w:val="center"/>
        <w:rPr>
          <w:b/>
          <w:bCs/>
          <w:sz w:val="40"/>
        </w:rPr>
      </w:pPr>
    </w:p>
    <w:p w:rsidR="00EC5D85" w:rsidRDefault="00EC5D85">
      <w:pPr>
        <w:ind w:firstLine="180"/>
        <w:jc w:val="center"/>
        <w:rPr>
          <w:b/>
          <w:bCs/>
          <w:sz w:val="40"/>
        </w:rPr>
      </w:pPr>
    </w:p>
    <w:p w:rsidR="00EC5D85" w:rsidRDefault="00EC5D85">
      <w:pPr>
        <w:ind w:firstLine="18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13.kolo         2.7.2000 </w:t>
      </w:r>
    </w:p>
    <w:p w:rsidR="00EC5D85" w:rsidRDefault="00EC5D85">
      <w:pPr>
        <w:pStyle w:val="Heading3"/>
      </w:pPr>
      <w:r>
        <w:t>Olešná-BEDŘICHOV        3:2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Fojt M., Čech M.</w:t>
      </w:r>
    </w:p>
    <w:p w:rsidR="00EC5D85" w:rsidRDefault="00EC5D85">
      <w:pPr>
        <w:jc w:val="center"/>
        <w:rPr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14.kolo         6.8.2000</w:t>
      </w:r>
    </w:p>
    <w:p w:rsidR="00EC5D85" w:rsidRDefault="00EC5D85">
      <w:pPr>
        <w:pStyle w:val="Heading4"/>
      </w:pPr>
      <w:r>
        <w:t>Sulíkov-BEDŘICHOV         5:2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Fojt M., Kytner M.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15.kolo        12.8.2000</w:t>
      </w:r>
    </w:p>
    <w:p w:rsidR="00EC5D85" w:rsidRDefault="00EC5D85">
      <w:pPr>
        <w:pStyle w:val="Heading4"/>
      </w:pPr>
      <w:r>
        <w:t>Žďár-BEDŘICHOV            8:0</w:t>
      </w:r>
    </w:p>
    <w:p w:rsidR="00EC5D85" w:rsidRDefault="00EC5D85">
      <w:pPr>
        <w:jc w:val="center"/>
        <w:rPr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16.kolo        19.8.2000</w:t>
      </w:r>
    </w:p>
    <w:p w:rsidR="00EC5D85" w:rsidRDefault="00EC5D85">
      <w:pPr>
        <w:pStyle w:val="Heading4"/>
      </w:pPr>
      <w:r>
        <w:t>BEDŘICHOV-Vísky            4:1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 xml:space="preserve">B: Zřídkaveselý D., Kytner M., Pařízek A., 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Kosička P.</w:t>
      </w:r>
    </w:p>
    <w:p w:rsidR="00EC5D85" w:rsidRDefault="00EC5D85">
      <w:pPr>
        <w:jc w:val="center"/>
        <w:rPr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17.kolo        27.8.2000</w:t>
      </w:r>
    </w:p>
    <w:p w:rsidR="00EC5D85" w:rsidRDefault="00EC5D85">
      <w:pPr>
        <w:pStyle w:val="Heading4"/>
      </w:pPr>
      <w:r>
        <w:t>Microtex-BEDŘICHOV      1:1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18.kolo         2.9.2000</w:t>
      </w:r>
    </w:p>
    <w:p w:rsidR="00EC5D85" w:rsidRDefault="00EC5D85">
      <w:pPr>
        <w:pStyle w:val="Heading4"/>
      </w:pPr>
      <w:r>
        <w:t>BEDŘICHOV-Borotín          5:0 kont.</w:t>
      </w:r>
    </w:p>
    <w:p w:rsidR="00EC5D85" w:rsidRDefault="00EC5D85">
      <w:pPr>
        <w:jc w:val="center"/>
        <w:rPr>
          <w:b/>
          <w:bCs/>
          <w:color w:val="0000FF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19.kolo         9.9.2000</w:t>
      </w:r>
    </w:p>
    <w:p w:rsidR="00EC5D85" w:rsidRDefault="00EC5D85">
      <w:pPr>
        <w:jc w:val="center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>Pohora-BEDŘICHOV         1:4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Fojt M., Pařízek A., Zřídkaveselý D.,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 xml:space="preserve"> Kytner M.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20.kolo        16.9.2000</w:t>
      </w:r>
    </w:p>
    <w:p w:rsidR="00EC5D85" w:rsidRDefault="00EC5D85">
      <w:pPr>
        <w:pStyle w:val="Heading4"/>
      </w:pPr>
      <w:r>
        <w:t>BEDŘICHOV-Býkovice      3:9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Všianský M., Fojt M., Pařízek A.</w:t>
      </w:r>
    </w:p>
    <w:p w:rsidR="00EC5D85" w:rsidRDefault="00EC5D85">
      <w:pPr>
        <w:tabs>
          <w:tab w:val="left" w:pos="-3960"/>
        </w:tabs>
        <w:ind w:right="72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3960"/>
        </w:tabs>
        <w:ind w:right="72"/>
        <w:jc w:val="center"/>
        <w:rPr>
          <w:b/>
          <w:bCs/>
          <w:sz w:val="40"/>
        </w:rPr>
      </w:pPr>
      <w:r>
        <w:rPr>
          <w:b/>
          <w:bCs/>
          <w:sz w:val="40"/>
        </w:rPr>
        <w:t>21.kolo        23.9.2000</w:t>
      </w:r>
    </w:p>
    <w:p w:rsidR="00EC5D85" w:rsidRDefault="00EC5D85">
      <w:pPr>
        <w:pStyle w:val="Heading5"/>
      </w:pPr>
      <w:r>
        <w:t>Deštná-BEDŘICHOV           6:1</w:t>
      </w:r>
    </w:p>
    <w:p w:rsidR="00EC5D85" w:rsidRDefault="00EC5D85">
      <w:pPr>
        <w:tabs>
          <w:tab w:val="left" w:pos="-3960"/>
        </w:tabs>
        <w:ind w:right="72"/>
        <w:jc w:val="center"/>
        <w:rPr>
          <w:color w:val="993366"/>
          <w:sz w:val="40"/>
        </w:rPr>
      </w:pPr>
      <w:r>
        <w:rPr>
          <w:color w:val="993366"/>
          <w:sz w:val="40"/>
        </w:rPr>
        <w:t>B: Kosička P.</w:t>
      </w:r>
    </w:p>
    <w:p w:rsidR="00EC5D85" w:rsidRDefault="00EC5D85">
      <w:pPr>
        <w:tabs>
          <w:tab w:val="left" w:pos="-3960"/>
        </w:tabs>
        <w:ind w:right="72"/>
        <w:jc w:val="center"/>
        <w:rPr>
          <w:color w:val="993366"/>
          <w:sz w:val="40"/>
        </w:rPr>
      </w:pPr>
    </w:p>
    <w:p w:rsidR="00EC5D85" w:rsidRDefault="00EC5D85">
      <w:pPr>
        <w:tabs>
          <w:tab w:val="left" w:pos="-3960"/>
        </w:tabs>
        <w:ind w:right="72"/>
        <w:jc w:val="center"/>
        <w:rPr>
          <w:b/>
          <w:bCs/>
          <w:sz w:val="40"/>
        </w:rPr>
      </w:pPr>
      <w:r>
        <w:rPr>
          <w:b/>
          <w:bCs/>
          <w:sz w:val="40"/>
        </w:rPr>
        <w:t>22.kolo        30.9.2000</w:t>
      </w:r>
    </w:p>
    <w:p w:rsidR="00EC5D85" w:rsidRDefault="00EC5D85">
      <w:pPr>
        <w:pStyle w:val="Heading5"/>
      </w:pPr>
      <w:r>
        <w:t>BEDŘICHOV-Petrovice       2:1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Kytner M., Pařízek A.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23.kolo        7.10.2000</w:t>
      </w:r>
    </w:p>
    <w:p w:rsidR="00EC5D85" w:rsidRDefault="00EC5D85">
      <w:pPr>
        <w:pStyle w:val="Heading4"/>
      </w:pPr>
      <w:r>
        <w:t>Attack-BEDŘICHOV          8:1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Zřídkaveselý R.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24.kolo       14.10.2000</w:t>
      </w:r>
    </w:p>
    <w:p w:rsidR="00EC5D85" w:rsidRDefault="00EC5D85">
      <w:pPr>
        <w:pStyle w:val="Heading4"/>
      </w:pPr>
      <w:r>
        <w:t>BEDŘICHOV-Krhov          1:8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Pařízek A.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25.kolo       22.10.2000</w:t>
      </w:r>
    </w:p>
    <w:p w:rsidR="00EC5D85" w:rsidRDefault="00EC5D85">
      <w:pPr>
        <w:pStyle w:val="Heading4"/>
      </w:pPr>
      <w:r>
        <w:t>Křetín-BEDŘICHOV          2:1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Zřídkaveselý D.</w:t>
      </w:r>
    </w:p>
    <w:p w:rsidR="00EC5D85" w:rsidRDefault="00EC5D85">
      <w:pPr>
        <w:jc w:val="center"/>
        <w:rPr>
          <w:color w:val="993366"/>
          <w:sz w:val="40"/>
        </w:rPr>
      </w:pPr>
    </w:p>
    <w:p w:rsidR="00EC5D85" w:rsidRDefault="00EC5D85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26.kolo       28.10.2000</w:t>
      </w:r>
    </w:p>
    <w:p w:rsidR="00EC5D85" w:rsidRDefault="00EC5D85">
      <w:pPr>
        <w:pStyle w:val="Heading4"/>
      </w:pPr>
      <w:r>
        <w:t>BEDŘICHOV-Olešná          2:5</w:t>
      </w:r>
    </w:p>
    <w:p w:rsidR="00EC5D85" w:rsidRDefault="00EC5D85">
      <w:pPr>
        <w:jc w:val="center"/>
        <w:rPr>
          <w:color w:val="993366"/>
          <w:sz w:val="40"/>
        </w:rPr>
      </w:pPr>
      <w:r>
        <w:rPr>
          <w:color w:val="993366"/>
          <w:sz w:val="40"/>
        </w:rPr>
        <w:t>B: Všianský D., Kytner M.</w:t>
      </w:r>
    </w:p>
    <w:p w:rsidR="00EC5D85" w:rsidRDefault="00EC5D85">
      <w:pPr>
        <w:pStyle w:val="Caption"/>
      </w:pPr>
    </w:p>
    <w:p w:rsidR="00EC5D85" w:rsidRDefault="00EC5D85">
      <w:pPr>
        <w:pStyle w:val="Caption"/>
      </w:pPr>
    </w:p>
    <w:p w:rsidR="00EC5D85" w:rsidRPr="0010131C" w:rsidRDefault="00EC5D85">
      <w:pPr>
        <w:pStyle w:val="Caption"/>
        <w:rPr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Konečná tabulka ZÁKLADNÍ SOUTĚŽE 2000</w:t>
      </w:r>
    </w:p>
    <w:p w:rsidR="00EC5D85" w:rsidRPr="00480B53" w:rsidRDefault="00EC5D85">
      <w:pPr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1"/>
        <w:gridCol w:w="3240"/>
        <w:gridCol w:w="601"/>
        <w:gridCol w:w="591"/>
        <w:gridCol w:w="533"/>
        <w:gridCol w:w="547"/>
        <w:gridCol w:w="1260"/>
        <w:gridCol w:w="633"/>
      </w:tblGrid>
      <w:tr w:rsidR="00EC5D85" w:rsidRPr="00480B53">
        <w:trPr>
          <w:trHeight w:val="408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Krhov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73:52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53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1.FC Žďár 99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85:32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48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HMK Sulíkov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70:54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47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Attack Lomnice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76:51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43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TJ Sokol Býkovice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95:76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42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SK JKP Olešná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64:64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40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Sokol Deštná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71:64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39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Whisky Vísky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66:74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37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Microtex Lomnice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53:50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36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SDH Pohora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61:61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35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11.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FC BEDŘICHOV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11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14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65:91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34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Křetín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49:76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31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Žízeň Petrovice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19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39:82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19</w:t>
            </w:r>
          </w:p>
        </w:tc>
      </w:tr>
      <w:tr w:rsidR="00EC5D85" w:rsidRPr="00480B53">
        <w:trPr>
          <w:trHeight w:val="399"/>
          <w:jc w:val="center"/>
        </w:trPr>
        <w:tc>
          <w:tcPr>
            <w:tcW w:w="71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14.</w:t>
            </w:r>
          </w:p>
        </w:tc>
        <w:tc>
          <w:tcPr>
            <w:tcW w:w="3240" w:type="dxa"/>
          </w:tcPr>
          <w:p w:rsidR="00EC5D85" w:rsidRPr="00480B53" w:rsidRDefault="00EC5D85">
            <w:pPr>
              <w:tabs>
                <w:tab w:val="left" w:pos="-2880"/>
              </w:tabs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Borotín</w:t>
            </w:r>
          </w:p>
        </w:tc>
        <w:tc>
          <w:tcPr>
            <w:tcW w:w="60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26</w:t>
            </w:r>
          </w:p>
        </w:tc>
        <w:tc>
          <w:tcPr>
            <w:tcW w:w="591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7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19</w:t>
            </w:r>
          </w:p>
        </w:tc>
        <w:tc>
          <w:tcPr>
            <w:tcW w:w="1260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46:86</w:t>
            </w:r>
          </w:p>
        </w:tc>
        <w:tc>
          <w:tcPr>
            <w:tcW w:w="633" w:type="dxa"/>
          </w:tcPr>
          <w:p w:rsidR="00EC5D85" w:rsidRPr="00480B53" w:rsidRDefault="00EC5D85">
            <w:pPr>
              <w:tabs>
                <w:tab w:val="left" w:pos="-2880"/>
              </w:tabs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17</w:t>
            </w:r>
          </w:p>
        </w:tc>
      </w:tr>
    </w:tbl>
    <w:p w:rsidR="00EC5D85" w:rsidRPr="00480B53" w:rsidRDefault="00EC5D85">
      <w:pPr>
        <w:tabs>
          <w:tab w:val="left" w:pos="-2880"/>
        </w:tabs>
        <w:ind w:right="72"/>
        <w:rPr>
          <w:b/>
          <w:bCs/>
          <w:u w:val="single"/>
        </w:rPr>
      </w:pPr>
    </w:p>
    <w:p w:rsidR="00EC5D85" w:rsidRPr="00480B53" w:rsidRDefault="00EC5D85">
      <w:pPr>
        <w:tabs>
          <w:tab w:val="left" w:pos="-2880"/>
        </w:tabs>
        <w:ind w:right="72"/>
        <w:rPr>
          <w:b/>
          <w:bCs/>
          <w:u w:val="single"/>
        </w:rPr>
      </w:pPr>
    </w:p>
    <w:p w:rsidR="00EC5D85" w:rsidRPr="00480B53" w:rsidRDefault="00EC5D85">
      <w:pPr>
        <w:tabs>
          <w:tab w:val="left" w:pos="-2880"/>
        </w:tabs>
        <w:ind w:right="72"/>
        <w:rPr>
          <w:b/>
          <w:bCs/>
          <w:u w:val="single"/>
        </w:rPr>
      </w:pPr>
    </w:p>
    <w:p w:rsidR="00EC5D85" w:rsidRPr="0010131C" w:rsidRDefault="00EC5D85">
      <w:pPr>
        <w:pStyle w:val="Caption"/>
        <w:rPr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Střelci FC BEDŘICHOV 2000</w:t>
      </w:r>
    </w:p>
    <w:p w:rsidR="00EC5D85" w:rsidRPr="00480B53" w:rsidRDefault="00EC5D85">
      <w:pPr>
        <w:tabs>
          <w:tab w:val="left" w:pos="-2880"/>
        </w:tabs>
        <w:ind w:right="72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3147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23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13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Všianský David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Dušan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>
            <w:pPr>
              <w:tabs>
                <w:tab w:val="left" w:pos="-2880"/>
              </w:tabs>
              <w:ind w:right="72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Všianský Michal</w:t>
            </w:r>
          </w:p>
        </w:tc>
      </w:tr>
    </w:tbl>
    <w:p w:rsidR="00EC5D85" w:rsidRPr="00480B53" w:rsidRDefault="00EC5D85">
      <w:pPr>
        <w:tabs>
          <w:tab w:val="left" w:pos="-2880"/>
        </w:tabs>
        <w:ind w:right="72"/>
        <w:rPr>
          <w:sz w:val="32"/>
        </w:rPr>
      </w:pPr>
    </w:p>
    <w:p w:rsidR="00EC5D85" w:rsidRDefault="00EC5D85">
      <w:pPr>
        <w:tabs>
          <w:tab w:val="left" w:pos="-2880"/>
        </w:tabs>
        <w:ind w:right="72"/>
        <w:rPr>
          <w:sz w:val="32"/>
        </w:rPr>
      </w:pPr>
    </w:p>
    <w:p w:rsidR="00EC5D85" w:rsidRDefault="00EC5D85">
      <w:pPr>
        <w:tabs>
          <w:tab w:val="left" w:pos="-2880"/>
        </w:tabs>
        <w:ind w:right="72"/>
        <w:rPr>
          <w:sz w:val="32"/>
        </w:rPr>
      </w:pPr>
    </w:p>
    <w:p w:rsidR="00EC5D85" w:rsidRDefault="00EC5D85">
      <w:pPr>
        <w:tabs>
          <w:tab w:val="left" w:pos="0"/>
          <w:tab w:val="right" w:pos="9000"/>
        </w:tabs>
        <w:ind w:right="4932"/>
        <w:rPr>
          <w:sz w:val="32"/>
        </w:rPr>
      </w:pPr>
    </w:p>
    <w:p w:rsidR="00EC5D85" w:rsidRDefault="00EC5D85">
      <w:pPr>
        <w:pStyle w:val="Heading6"/>
      </w:pPr>
      <w:r>
        <w:t>MALÁ KOPANÁ</w:t>
      </w:r>
    </w:p>
    <w:p w:rsidR="00EC5D85" w:rsidRDefault="00EC5D85">
      <w:pPr>
        <w:pStyle w:val="Heading7"/>
      </w:pPr>
      <w:r>
        <w:t>ZÁKLADNÍ SOUTĚŽ 2001</w:t>
      </w: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  <w:sectPr w:rsidR="00EC5D85">
          <w:type w:val="continuous"/>
          <w:pgSz w:w="11906" w:h="16838"/>
          <w:pgMar w:top="1438" w:right="1417" w:bottom="1438" w:left="1417" w:header="708" w:footer="708" w:gutter="0"/>
          <w:cols w:space="708"/>
          <w:docGrid w:linePitch="360"/>
        </w:sect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1.kolo         21.-22.4.2001</w:t>
      </w:r>
    </w:p>
    <w:p w:rsidR="00EC5D85" w:rsidRDefault="00EC5D85">
      <w:pPr>
        <w:pStyle w:val="Subtitle"/>
        <w:ind w:right="72"/>
        <w:jc w:val="both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BEDŘICHOV-Jestřebí          </w:t>
      </w:r>
      <w:r>
        <w:rPr>
          <w:i w:val="0"/>
          <w:iCs w:val="0"/>
          <w:color w:val="0000FF"/>
          <w:sz w:val="24"/>
        </w:rPr>
        <w:fldChar w:fldCharType="begin"/>
      </w:r>
      <w:r>
        <w:rPr>
          <w:sz w:val="24"/>
        </w:rPr>
        <w:instrText>xe "</w:instrText>
      </w:r>
      <w:r>
        <w:rPr>
          <w:i w:val="0"/>
          <w:iCs w:val="0"/>
          <w:color w:val="0000FF"/>
          <w:sz w:val="24"/>
        </w:rPr>
        <w:instrText>2\:3</w:instrText>
      </w:r>
      <w:r>
        <w:rPr>
          <w:sz w:val="24"/>
        </w:rPr>
        <w:instrText>"</w:instrText>
      </w:r>
      <w:r>
        <w:rPr>
          <w:i w:val="0"/>
          <w:iCs w:val="0"/>
          <w:color w:val="0000FF"/>
          <w:sz w:val="24"/>
        </w:rPr>
        <w:fldChar w:fldCharType="end"/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Holcner M.-2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Čížovky-Jelínek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Petrovice-Lysice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Borotín-Skalice  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Křetín-Sudice</w:t>
      </w:r>
      <w:r>
        <w:rPr>
          <w:i w:val="0"/>
          <w:iCs w:val="0"/>
          <w:sz w:val="24"/>
        </w:rPr>
        <w:t xml:space="preserve">     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2.kolo         28.-29.4.2001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BEDŘICHOV-Křetín                 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B: Kytner M.-2, Všianský D.,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Čech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Jestřebí-Jelínek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Skalice-Čížovky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Sudice-Petrovice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Lysice-Borotín</w:t>
      </w:r>
      <w:r>
        <w:rPr>
          <w:i w:val="0"/>
          <w:iCs w:val="0"/>
          <w:sz w:val="24"/>
        </w:rPr>
        <w:t xml:space="preserve">                       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3.kolo           5.-6.5.2001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Petrovice-BEDŘICHOV      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Pařízek M., Holcner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Jelínek-Skalice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Borotín-Sudice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Čížovky-Lysice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Křetín-Jestřebí</w:t>
      </w:r>
      <w:r>
        <w:rPr>
          <w:i w:val="0"/>
          <w:iCs w:val="0"/>
          <w:sz w:val="24"/>
        </w:rPr>
        <w:t xml:space="preserve">  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sz w:val="24"/>
        </w:rPr>
        <w:t>4.kolo         12.-13.5.2001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BEDŘICHOV-Borotín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Jestřebí-Skalice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Sudice-Čížovky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Křetín-Petrovice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Lysice-Jelínek</w:t>
      </w:r>
      <w:r>
        <w:rPr>
          <w:i w:val="0"/>
          <w:iCs w:val="0"/>
          <w:sz w:val="24"/>
        </w:rPr>
        <w:t xml:space="preserve">  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sz w:val="24"/>
        </w:rPr>
        <w:t>5.kolo         19.-20.5.2001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Čížovky-BEDŘICHOV</w:t>
      </w:r>
      <w:r>
        <w:rPr>
          <w:b w:val="0"/>
          <w:bCs w:val="0"/>
          <w:i w:val="0"/>
          <w:iCs w:val="0"/>
          <w:color w:val="0000FF"/>
          <w:sz w:val="24"/>
        </w:rPr>
        <w:t xml:space="preserve">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color w:val="993366"/>
          <w:sz w:val="24"/>
        </w:rPr>
        <w:t>B: Kytner M., Fojt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Petrovice-Jestřebí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Borotín-Křetín 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Skalice-Lysice 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Jelínek-Sudice</w:t>
      </w:r>
      <w:r>
        <w:rPr>
          <w:i w:val="0"/>
          <w:iCs w:val="0"/>
          <w:sz w:val="24"/>
        </w:rPr>
        <w:t xml:space="preserve"> 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>2:3 (1:2)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2:4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2:0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>4:1 (1:1)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11:2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3:1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0:4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2:2 (0:1)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0:4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0:2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0:2 (0:1)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3:1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8:1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2:0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1:2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2:2 (0:2)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0:10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3:7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6.kolo         26.-27.5.2001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BEDŘICHOV-Jelínek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color w:val="993366"/>
          <w:sz w:val="24"/>
        </w:rPr>
        <w:t>B: Kytner M.-4, Pařízek A.,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Zřídkaveselý R.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Jestřebí-Lysice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Křetín-Čížovky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Sudice-Skalice   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Petrovice-Borotín</w:t>
      </w:r>
      <w:r>
        <w:rPr>
          <w:i w:val="0"/>
          <w:iCs w:val="0"/>
          <w:sz w:val="24"/>
        </w:rPr>
        <w:t xml:space="preserve">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993366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7.kolo           2.-3.6.2001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 xml:space="preserve">Skalice-BEDŘICHOV          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Holcner M.-2, Fojt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Čížovky-Petrovice                   Lysice-Sudice                          Jelínek-Křetín  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Borotín-Jestřebí</w:t>
      </w:r>
      <w:r>
        <w:rPr>
          <w:i w:val="0"/>
          <w:iCs w:val="0"/>
          <w:sz w:val="24"/>
        </w:rPr>
        <w:t xml:space="preserve">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8.kolo          9.-10.6.2001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BEDŘICHOV-Lysice            </w:t>
      </w:r>
      <w:r>
        <w:rPr>
          <w:color w:val="993366"/>
          <w:sz w:val="24"/>
        </w:rPr>
        <w:t xml:space="preserve"> </w:t>
      </w:r>
      <w:r>
        <w:rPr>
          <w:b w:val="0"/>
          <w:bCs w:val="0"/>
          <w:color w:val="993366"/>
          <w:sz w:val="24"/>
        </w:rPr>
        <w:t>B: Pařízek A.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Jestřebí-Sudice 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Borotín-Čížovky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Petrovice-Jelínek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Křetín-Skalice</w:t>
      </w:r>
      <w:r>
        <w:rPr>
          <w:i w:val="0"/>
          <w:iCs w:val="0"/>
          <w:sz w:val="24"/>
        </w:rPr>
        <w:t xml:space="preserve">                        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9.kolo         16.-17.6.2001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Sudice-BEDŘICHOV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Čížovky-Jestřebí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Jelínek-Borotín                       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Skalice-Petrovice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Lysice-Křetín</w:t>
      </w:r>
      <w:r>
        <w:rPr>
          <w:i w:val="0"/>
          <w:iCs w:val="0"/>
          <w:sz w:val="24"/>
        </w:rPr>
        <w:t xml:space="preserve">               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10.kolo        11.-12.8.2001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Jestřebí-BEDŘICHOV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Všianský D.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Jelínek-Čížovky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Skalice-Borotín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Lysice-Petrovice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Sudice-Křetín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>6:3 (4:1)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8:1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0:5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>1:3 (0:1)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2:4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1:1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>1:0 (1:0)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7:1                3:2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4:2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2:0</w:t>
      </w:r>
      <w:r>
        <w:rPr>
          <w:i w:val="0"/>
          <w:iCs w:val="0"/>
          <w:color w:val="0000FF"/>
          <w:sz w:val="24"/>
        </w:rPr>
        <w:t xml:space="preserve">           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0:5 kont.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2:13               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1:6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3:1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1:6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5:1 (2:1)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4:1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4:1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1:0</w:t>
      </w:r>
    </w:p>
    <w:p w:rsidR="00EC5D85" w:rsidRDefault="00EC5D85">
      <w:pPr>
        <w:tabs>
          <w:tab w:val="left" w:pos="0"/>
          <w:tab w:val="right" w:pos="9000"/>
        </w:tabs>
        <w:ind w:right="-6345"/>
      </w:pPr>
      <w:r>
        <w:t>1:1</w:t>
      </w:r>
      <w:r>
        <w:rPr>
          <w:i/>
          <w:iCs/>
        </w:rPr>
        <w:t xml:space="preserve">                                                          </w:t>
      </w: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11.kolo        18.-19.8.2001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Křetín-BEDŘICHOV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Čech M.-3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Jelínek-Jestřebí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Čížovky-Skalice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Petrovice-Sudice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Borotín-Lysice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12.kolo        25.-26.8.2001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BEDŘICHOV-Petrovice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Kytner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Skalice-Jelínek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Jestřebí-Křetín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Lysice-Čížovky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Sudice-Borotín</w:t>
      </w:r>
    </w:p>
    <w:p w:rsidR="00EC5D85" w:rsidRDefault="00EC5D85">
      <w:pPr>
        <w:pStyle w:val="Subtitle"/>
        <w:jc w:val="left"/>
        <w:rPr>
          <w:i w:val="0"/>
          <w:iCs w:val="0"/>
          <w:color w:val="FF0000"/>
          <w:sz w:val="24"/>
          <w:u w:val="single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13.kolo          1.-2.9.2001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Borotín-BEDŘICHOV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B: Kytner M., Pařízek M.,       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Všianský D.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Jelínek-Lysice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FF000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Čížovky-Sudice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Petrovice-Křetín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Skalice-Jestřebí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14.kolo          8.-9.9.2001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BEDŘICHOV-Čížovky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Kosička P.-2, Brach P.-2,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Fojt M., Všianský M., 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Pařízek M., Pařízek A.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Jestřebí-Petrovice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Křetín-Borotín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Lysice-Skalice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Sudice-Jelínek</w:t>
      </w: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sz w:val="18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color w:val="0000FF"/>
          <w:sz w:val="24"/>
        </w:rPr>
        <w:t xml:space="preserve">1:3 (0:1)       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0:3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2:0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1:3 (1:1)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1:5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5:1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0:3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6:1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3:3 (2:2)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4:2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color w:val="0000FF"/>
          <w:sz w:val="24"/>
        </w:rPr>
      </w:pPr>
      <w:r>
        <w:rPr>
          <w:b w:val="0"/>
          <w:bCs w:val="0"/>
          <w:i w:val="0"/>
          <w:iCs w:val="0"/>
          <w:sz w:val="24"/>
        </w:rPr>
        <w:t>1:9</w:t>
      </w:r>
      <w:r>
        <w:rPr>
          <w:b w:val="0"/>
          <w:bCs w:val="0"/>
          <w:i w:val="0"/>
          <w:iCs w:val="0"/>
          <w:color w:val="0000FF"/>
          <w:sz w:val="24"/>
        </w:rPr>
        <w:t xml:space="preserve">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1:2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0:0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 xml:space="preserve">8:1 (4:1) 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7:1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8:2</w:t>
      </w:r>
    </w:p>
    <w:p w:rsidR="00EC5D85" w:rsidRDefault="00EC5D85">
      <w:pPr>
        <w:rPr>
          <w:b/>
          <w:bCs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15.kolo        15.-16.9.2001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Jelínek-BEDŘICHOV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Pařízek A.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Čížovky-Křetín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Skalice-Sudice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Borotín-Petrovice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Lysice-Jestřebí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16.kolo        22.-23.9.2001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BEDŘICHOV-Skalice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Kytner M.-3, Kosička P.-2,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Zřídkaveselý R.,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Všianský D., Pařízek M.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Petrovice-Čížovky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Jestřebí-Borotín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Křetín- Jelínek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Sudice-Lysice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17.kolo        29.-30.9.2001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Lysice-BEDŘICHOV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B: Všianský D., 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 xml:space="preserve">    Zřídkaveselý R.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Jelínek-Petrovice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Čížovky-Borotín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Skalice-Křetín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Sudice-Jestřebí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18.kolo         6.-7.10.2001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BEDŘICHOV-Sudice</w:t>
      </w:r>
    </w:p>
    <w:p w:rsidR="00EC5D85" w:rsidRDefault="00EC5D85">
      <w:pPr>
        <w:pStyle w:val="Subtitle"/>
        <w:jc w:val="left"/>
        <w:rPr>
          <w:b w:val="0"/>
          <w:bCs w:val="0"/>
          <w:color w:val="993366"/>
          <w:sz w:val="24"/>
        </w:rPr>
      </w:pPr>
      <w:r>
        <w:rPr>
          <w:b w:val="0"/>
          <w:bCs w:val="0"/>
          <w:color w:val="993366"/>
          <w:sz w:val="24"/>
        </w:rPr>
        <w:t>B: Zřídkaveselý R.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Jestřebí-Čížovky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Borotín-Jelínek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Petrovice-Skalice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Křetín-Lysice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2:1 (1:1)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1:4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3:5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5:6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8:2 (4:1)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2:0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6:2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3:2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14:0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1:2 (1:1)</w:t>
      </w: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2:3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0:6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0:7</w:t>
      </w: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sz w:val="24"/>
        </w:rPr>
      </w:pPr>
    </w:p>
    <w:p w:rsidR="00EC5D85" w:rsidRDefault="00EC5D85">
      <w:pPr>
        <w:pStyle w:val="Subtitle"/>
        <w:jc w:val="left"/>
        <w:rPr>
          <w:i w:val="0"/>
          <w:iCs w:val="0"/>
          <w:color w:val="0000FF"/>
          <w:sz w:val="24"/>
        </w:rPr>
      </w:pPr>
      <w:r>
        <w:rPr>
          <w:i w:val="0"/>
          <w:iCs w:val="0"/>
          <w:color w:val="0000FF"/>
          <w:sz w:val="24"/>
        </w:rPr>
        <w:t>1:3 (1:1)</w:t>
      </w: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7:2 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4:1</w:t>
      </w:r>
    </w:p>
    <w:p w:rsidR="00EC5D85" w:rsidRDefault="00EC5D85">
      <w:pPr>
        <w:pStyle w:val="Subtitle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6:1</w:t>
      </w:r>
    </w:p>
    <w:p w:rsidR="00EC5D85" w:rsidRDefault="00EC5D85">
      <w:pPr>
        <w:tabs>
          <w:tab w:val="left" w:pos="0"/>
          <w:tab w:val="right" w:pos="9000"/>
        </w:tabs>
        <w:ind w:right="72"/>
      </w:pPr>
      <w:r>
        <w:t>5:0 kont.</w:t>
      </w: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  <w:tab w:val="right" w:pos="9000"/>
        </w:tabs>
        <w:ind w:right="72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sectPr w:rsidR="00EC5D85">
          <w:type w:val="continuous"/>
          <w:pgSz w:w="11906" w:h="16838"/>
          <w:pgMar w:top="1438" w:right="1417" w:bottom="1078" w:left="1417" w:header="708" w:footer="708" w:gutter="0"/>
          <w:cols w:num="4" w:space="255" w:equalWidth="0">
            <w:col w:w="2892" w:space="255"/>
            <w:col w:w="1121" w:space="624"/>
            <w:col w:w="2892" w:space="255"/>
            <w:col w:w="1033"/>
          </w:cols>
          <w:docGrid w:linePitch="360"/>
        </w:sectPr>
      </w:pPr>
    </w:p>
    <w:p w:rsidR="00EC5D85" w:rsidRDefault="00EC5D85">
      <w:pPr>
        <w:pStyle w:val="Caption"/>
        <w:ind w:firstLine="0"/>
        <w:jc w:val="left"/>
        <w:sectPr w:rsidR="00EC5D85">
          <w:type w:val="continuous"/>
          <w:pgSz w:w="11906" w:h="16838"/>
          <w:pgMar w:top="1438" w:right="1417" w:bottom="1078" w:left="1417" w:header="708" w:footer="708" w:gutter="0"/>
          <w:cols w:space="255"/>
          <w:docGrid w:linePitch="360"/>
        </w:sectPr>
      </w:pPr>
    </w:p>
    <w:p w:rsidR="00EC5D85" w:rsidRPr="0010131C" w:rsidRDefault="00EC5D85">
      <w:pPr>
        <w:pStyle w:val="Caption"/>
        <w:ind w:firstLine="0"/>
        <w:rPr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Konečná tabulka ZÁKLADNÍ SOUTĚŽE 2001</w:t>
      </w:r>
    </w:p>
    <w:p w:rsidR="00EC5D85" w:rsidRPr="00480B53" w:rsidRDefault="00EC5D85">
      <w:pPr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2347"/>
        <w:gridCol w:w="674"/>
        <w:gridCol w:w="720"/>
        <w:gridCol w:w="540"/>
        <w:gridCol w:w="720"/>
        <w:gridCol w:w="1440"/>
        <w:gridCol w:w="782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Jestřebí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15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0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102:23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48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Křetín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12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44:27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38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Sudice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12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71:34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38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4.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BEDŘICHOV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9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3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6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53:35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i w:val="0"/>
                <w:iCs w:val="0"/>
                <w:sz w:val="36"/>
              </w:rPr>
              <w:t>30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5.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Borotín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8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7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46:41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27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6.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Petrovice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7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10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33:49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22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7.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Jelínek VO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9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39:63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21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8.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 xml:space="preserve">Skalice 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11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29:51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19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9.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Lysice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4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0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14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23:65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12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10.</w:t>
            </w:r>
          </w:p>
        </w:tc>
        <w:tc>
          <w:tcPr>
            <w:tcW w:w="2347" w:type="dxa"/>
          </w:tcPr>
          <w:p w:rsidR="00EC5D85" w:rsidRPr="00480B53" w:rsidRDefault="00EC5D85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Čížovky</w:t>
            </w:r>
          </w:p>
        </w:tc>
        <w:tc>
          <w:tcPr>
            <w:tcW w:w="674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18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</w:t>
            </w:r>
          </w:p>
        </w:tc>
        <w:tc>
          <w:tcPr>
            <w:tcW w:w="72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15</w:t>
            </w:r>
          </w:p>
        </w:tc>
        <w:tc>
          <w:tcPr>
            <w:tcW w:w="1440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23:75</w:t>
            </w:r>
          </w:p>
        </w:tc>
        <w:tc>
          <w:tcPr>
            <w:tcW w:w="782" w:type="dxa"/>
          </w:tcPr>
          <w:p w:rsidR="00EC5D85" w:rsidRPr="00480B53" w:rsidRDefault="00EC5D85">
            <w:pPr>
              <w:pStyle w:val="Subtitle"/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</w:pPr>
            <w:r w:rsidRPr="00480B53">
              <w:rPr>
                <w:rFonts w:ascii="Arial" w:hAnsi="Arial" w:cs="Arial"/>
                <w:b w:val="0"/>
                <w:bCs w:val="0"/>
                <w:i w:val="0"/>
                <w:iCs w:val="0"/>
                <w:sz w:val="36"/>
              </w:rPr>
              <w:t>5</w:t>
            </w:r>
          </w:p>
        </w:tc>
      </w:tr>
    </w:tbl>
    <w:p w:rsidR="00EC5D85" w:rsidRPr="00480B53" w:rsidRDefault="00EC5D85"/>
    <w:p w:rsidR="00EC5D85" w:rsidRPr="00480B53" w:rsidRDefault="00EC5D85"/>
    <w:p w:rsidR="00EC5D85" w:rsidRPr="00480B53" w:rsidRDefault="00EC5D85"/>
    <w:p w:rsidR="00EC5D85" w:rsidRPr="0010131C" w:rsidRDefault="00EC5D85">
      <w:pPr>
        <w:pStyle w:val="Caption"/>
        <w:rPr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Střelci FC BEDŘICHOV 2001</w:t>
      </w:r>
    </w:p>
    <w:p w:rsidR="00EC5D85" w:rsidRPr="00480B53" w:rsidRDefault="00EC5D85">
      <w:pPr>
        <w:rPr>
          <w:rFonts w:ascii="Arial" w:hAnsi="Arial" w:cs="Arial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075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12</w:t>
            </w:r>
          </w:p>
        </w:tc>
        <w:tc>
          <w:tcPr>
            <w:tcW w:w="0" w:type="auto"/>
          </w:tcPr>
          <w:p w:rsidR="00EC5D85" w:rsidRPr="00480B53" w:rsidRDefault="00EC5D85">
            <w:pPr>
              <w:pStyle w:val="Heading1"/>
              <w:rPr>
                <w:rFonts w:ascii="Arial" w:hAnsi="Arial" w:cs="Arial"/>
                <w:b w:val="0"/>
                <w:bCs w:val="0"/>
                <w:color w:val="auto"/>
                <w:sz w:val="32"/>
              </w:rPr>
            </w:pPr>
            <w:r w:rsidRPr="00480B53">
              <w:rPr>
                <w:rFonts w:ascii="Arial" w:hAnsi="Arial" w:cs="Arial"/>
                <w:b w:val="0"/>
                <w:bCs w:val="0"/>
                <w:color w:val="auto"/>
                <w:sz w:val="32"/>
              </w:rPr>
              <w:t>Kytner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Holcner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Všianský David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Brach Pavel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>
            <w:pPr>
              <w:pStyle w:val="Heading1"/>
              <w:rPr>
                <w:rFonts w:ascii="Arial" w:hAnsi="Arial" w:cs="Arial"/>
                <w:b w:val="0"/>
                <w:bCs w:val="0"/>
                <w:color w:val="auto"/>
                <w:sz w:val="32"/>
              </w:rPr>
            </w:pPr>
            <w:r w:rsidRPr="00480B53">
              <w:rPr>
                <w:rFonts w:ascii="Arial" w:hAnsi="Arial" w:cs="Arial"/>
                <w:b w:val="0"/>
                <w:bCs w:val="0"/>
                <w:color w:val="auto"/>
                <w:sz w:val="32"/>
              </w:rPr>
              <w:t>Všianský Michal</w:t>
            </w:r>
          </w:p>
        </w:tc>
      </w:tr>
    </w:tbl>
    <w:p w:rsidR="00EC5D85" w:rsidRPr="00480B53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/>
    <w:p w:rsidR="00EC5D85" w:rsidRDefault="00EC5D85" w:rsidP="00F5563C">
      <w:pPr>
        <w:pStyle w:val="Heading6"/>
      </w:pPr>
      <w:r>
        <w:t>MALÁ KOPANÁ</w:t>
      </w:r>
    </w:p>
    <w:p w:rsidR="00EC5D85" w:rsidRDefault="00EC5D85">
      <w:pPr>
        <w:pStyle w:val="Heading9"/>
        <w:rPr>
          <w:sz w:val="16"/>
        </w:rPr>
      </w:pPr>
    </w:p>
    <w:p w:rsidR="00EC5D85" w:rsidRDefault="00EC5D85" w:rsidP="00F5563C">
      <w:pPr>
        <w:pStyle w:val="Heading7"/>
      </w:pPr>
      <w:r>
        <w:t>ZÁKLADNÍ SOUTĚŽ 2002</w:t>
      </w:r>
    </w:p>
    <w:p w:rsidR="00EC5D85" w:rsidRDefault="00EC5D85"/>
    <w:p w:rsidR="00EC5D85" w:rsidRDefault="00EC5D85">
      <w:pPr>
        <w:sectPr w:rsidR="00EC5D85">
          <w:type w:val="continuous"/>
          <w:pgSz w:w="11906" w:h="16838"/>
          <w:pgMar w:top="899" w:right="1417" w:bottom="1078" w:left="1417" w:header="708" w:footer="708" w:gutter="0"/>
          <w:cols w:space="255"/>
          <w:docGrid w:linePitch="360"/>
        </w:sect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1.kolo            13.4.2002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BEDŘICHOV-Orel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Fojt D.-3, Pařízek A.-2,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    Čech M.    </w:t>
      </w:r>
    </w:p>
    <w:p w:rsidR="00EC5D85" w:rsidRDefault="00EC5D85">
      <w:pPr>
        <w:tabs>
          <w:tab w:val="left" w:pos="0"/>
        </w:tabs>
        <w:ind w:right="-108"/>
      </w:pPr>
      <w:r>
        <w:t>Skalice-Lysice</w:t>
      </w:r>
    </w:p>
    <w:p w:rsidR="00EC5D85" w:rsidRDefault="00EC5D85">
      <w:pPr>
        <w:tabs>
          <w:tab w:val="left" w:pos="0"/>
        </w:tabs>
        <w:ind w:right="-108"/>
      </w:pPr>
      <w:r>
        <w:t>Petrovice-Dolní Lhota</w:t>
      </w:r>
    </w:p>
    <w:p w:rsidR="00EC5D85" w:rsidRDefault="00EC5D85">
      <w:pPr>
        <w:tabs>
          <w:tab w:val="left" w:pos="0"/>
        </w:tabs>
        <w:ind w:right="-108"/>
      </w:pPr>
      <w:r>
        <w:t>Borotín-Sebranice</w:t>
      </w:r>
    </w:p>
    <w:p w:rsidR="00EC5D85" w:rsidRDefault="00EC5D85">
      <w:pPr>
        <w:tabs>
          <w:tab w:val="left" w:pos="0"/>
        </w:tabs>
        <w:ind w:right="-108"/>
      </w:pPr>
      <w:r>
        <w:t>Jelínek-Čížovky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2.kolo        20.-21.4.2002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Louka-BEDŘICHOV</w:t>
      </w:r>
    </w:p>
    <w:p w:rsidR="00EC5D85" w:rsidRDefault="00EC5D85">
      <w:pPr>
        <w:tabs>
          <w:tab w:val="left" w:pos="0"/>
        </w:tabs>
        <w:ind w:right="-108"/>
      </w:pPr>
      <w:r>
        <w:t>Sebranice-Petrovice</w:t>
      </w:r>
    </w:p>
    <w:p w:rsidR="00EC5D85" w:rsidRDefault="00EC5D85">
      <w:pPr>
        <w:tabs>
          <w:tab w:val="left" w:pos="0"/>
        </w:tabs>
        <w:ind w:right="-108"/>
      </w:pPr>
      <w:r>
        <w:t>Čížovky-Lysice</w:t>
      </w:r>
    </w:p>
    <w:p w:rsidR="00EC5D85" w:rsidRDefault="00EC5D85">
      <w:pPr>
        <w:tabs>
          <w:tab w:val="left" w:pos="0"/>
        </w:tabs>
        <w:ind w:right="-108"/>
      </w:pPr>
      <w:r>
        <w:t>Orel-Borotín</w:t>
      </w:r>
    </w:p>
    <w:p w:rsidR="00EC5D85" w:rsidRDefault="00EC5D85">
      <w:pPr>
        <w:tabs>
          <w:tab w:val="left" w:pos="0"/>
        </w:tabs>
        <w:ind w:right="-108"/>
      </w:pPr>
      <w:r>
        <w:t>Dolní Lhota-Skalice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3.kolo             27.4.2002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BEDŘICHOV-Jelínek</w:t>
      </w:r>
    </w:p>
    <w:p w:rsidR="00EC5D85" w:rsidRDefault="00EC5D85">
      <w:pPr>
        <w:tabs>
          <w:tab w:val="left" w:pos="0"/>
        </w:tabs>
        <w:ind w:right="-108"/>
      </w:pPr>
      <w:r>
        <w:t>Borotín-Louka</w:t>
      </w:r>
    </w:p>
    <w:p w:rsidR="00EC5D85" w:rsidRDefault="00EC5D85">
      <w:pPr>
        <w:tabs>
          <w:tab w:val="left" w:pos="0"/>
        </w:tabs>
        <w:ind w:right="-108"/>
      </w:pPr>
      <w:r>
        <w:t>Petrovice-Orel</w:t>
      </w:r>
    </w:p>
    <w:p w:rsidR="00EC5D85" w:rsidRDefault="00EC5D85">
      <w:pPr>
        <w:tabs>
          <w:tab w:val="left" w:pos="0"/>
        </w:tabs>
        <w:ind w:right="-108"/>
      </w:pPr>
      <w:r>
        <w:t>Lysice-Dolní Lhota</w:t>
      </w:r>
    </w:p>
    <w:p w:rsidR="00EC5D85" w:rsidRDefault="00EC5D85">
      <w:pPr>
        <w:tabs>
          <w:tab w:val="left" w:pos="0"/>
        </w:tabs>
        <w:ind w:right="-108"/>
      </w:pPr>
      <w:r>
        <w:t>Skalice-Sebranice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4.kolo           4.-5.5.2002</w:t>
      </w:r>
    </w:p>
    <w:p w:rsidR="00EC5D85" w:rsidRDefault="00EC5D85">
      <w:pPr>
        <w:tabs>
          <w:tab w:val="left" w:pos="0"/>
        </w:tabs>
        <w:ind w:right="-108"/>
      </w:pPr>
      <w:r>
        <w:t>Sebranice-Lysice</w:t>
      </w:r>
    </w:p>
    <w:p w:rsidR="00EC5D85" w:rsidRDefault="00EC5D85">
      <w:pPr>
        <w:tabs>
          <w:tab w:val="left" w:pos="0"/>
        </w:tabs>
        <w:ind w:right="-108"/>
      </w:pPr>
      <w:r>
        <w:t>Čížovky-Dolní Lhota</w:t>
      </w:r>
    </w:p>
    <w:p w:rsidR="00EC5D85" w:rsidRDefault="00EC5D85">
      <w:pPr>
        <w:tabs>
          <w:tab w:val="left" w:pos="0"/>
        </w:tabs>
        <w:ind w:right="-108"/>
      </w:pPr>
      <w:r>
        <w:t>Louka-Petrovice</w:t>
      </w:r>
    </w:p>
    <w:p w:rsidR="00EC5D85" w:rsidRDefault="00EC5D85">
      <w:pPr>
        <w:tabs>
          <w:tab w:val="left" w:pos="0"/>
        </w:tabs>
        <w:ind w:right="-108"/>
      </w:pPr>
      <w:r>
        <w:t>Jelínek-Borotín</w:t>
      </w:r>
    </w:p>
    <w:p w:rsidR="00EC5D85" w:rsidRDefault="00EC5D85">
      <w:pPr>
        <w:tabs>
          <w:tab w:val="left" w:pos="0"/>
        </w:tabs>
        <w:ind w:right="-108"/>
      </w:pPr>
      <w:r>
        <w:t>Orel-Skalice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5.kolo         11.-12.5.2002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BEDŘICHOV-Čížovky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Kytner M.-4, Pařízek M.,     </w:t>
      </w:r>
    </w:p>
    <w:p w:rsidR="00EC5D85" w:rsidRDefault="00EC5D85">
      <w:pPr>
        <w:tabs>
          <w:tab w:val="left" w:pos="0"/>
        </w:tabs>
        <w:ind w:right="-108"/>
      </w:pPr>
      <w:r>
        <w:t xml:space="preserve">    </w:t>
      </w:r>
      <w:r>
        <w:rPr>
          <w:i/>
          <w:iCs/>
          <w:color w:val="993366"/>
        </w:rPr>
        <w:t>Pařízek A.</w:t>
      </w:r>
    </w:p>
    <w:p w:rsidR="00EC5D85" w:rsidRDefault="00EC5D85">
      <w:pPr>
        <w:tabs>
          <w:tab w:val="left" w:pos="0"/>
        </w:tabs>
        <w:ind w:right="-108"/>
      </w:pPr>
      <w:r>
        <w:t>Petrovice-Jelínek</w:t>
      </w:r>
    </w:p>
    <w:p w:rsidR="00EC5D85" w:rsidRDefault="00EC5D85">
      <w:pPr>
        <w:tabs>
          <w:tab w:val="left" w:pos="0"/>
        </w:tabs>
        <w:ind w:right="-108"/>
      </w:pPr>
      <w:r>
        <w:t>Skalice-Louka</w:t>
      </w:r>
    </w:p>
    <w:p w:rsidR="00EC5D85" w:rsidRDefault="00EC5D85">
      <w:pPr>
        <w:tabs>
          <w:tab w:val="left" w:pos="0"/>
        </w:tabs>
        <w:ind w:right="-108"/>
      </w:pPr>
      <w:r>
        <w:t>Lysice-Orel</w:t>
      </w:r>
    </w:p>
    <w:p w:rsidR="00EC5D85" w:rsidRDefault="00EC5D85">
      <w:pPr>
        <w:tabs>
          <w:tab w:val="left" w:pos="0"/>
        </w:tabs>
        <w:ind w:right="-108"/>
      </w:pPr>
      <w:r>
        <w:t>Dolní Lhota-Sebranice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6:1 (3:1)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0:10</w:t>
      </w:r>
    </w:p>
    <w:p w:rsidR="00EC5D85" w:rsidRDefault="00EC5D85">
      <w:pPr>
        <w:tabs>
          <w:tab w:val="left" w:pos="0"/>
        </w:tabs>
        <w:ind w:right="-108"/>
      </w:pPr>
      <w:r>
        <w:t>3:2</w:t>
      </w:r>
    </w:p>
    <w:p w:rsidR="00EC5D85" w:rsidRDefault="00EC5D85">
      <w:pPr>
        <w:tabs>
          <w:tab w:val="left" w:pos="0"/>
        </w:tabs>
        <w:ind w:right="-108"/>
      </w:pPr>
      <w:r>
        <w:t>4:0</w:t>
      </w:r>
    </w:p>
    <w:p w:rsidR="00EC5D85" w:rsidRDefault="00EC5D85">
      <w:pPr>
        <w:tabs>
          <w:tab w:val="left" w:pos="0"/>
        </w:tabs>
        <w:ind w:right="-108"/>
      </w:pPr>
      <w:r>
        <w:t>6:4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7:0 (6:0)</w:t>
      </w:r>
    </w:p>
    <w:p w:rsidR="00EC5D85" w:rsidRDefault="00EC5D85">
      <w:pPr>
        <w:tabs>
          <w:tab w:val="left" w:pos="0"/>
        </w:tabs>
        <w:ind w:right="-108"/>
      </w:pPr>
      <w:r>
        <w:t>1:0</w:t>
      </w:r>
    </w:p>
    <w:p w:rsidR="00EC5D85" w:rsidRDefault="00EC5D85">
      <w:pPr>
        <w:tabs>
          <w:tab w:val="left" w:pos="0"/>
        </w:tabs>
        <w:ind w:right="-108"/>
      </w:pPr>
      <w:r>
        <w:t>5:3</w:t>
      </w:r>
    </w:p>
    <w:p w:rsidR="00EC5D85" w:rsidRDefault="00EC5D85">
      <w:pPr>
        <w:tabs>
          <w:tab w:val="left" w:pos="0"/>
        </w:tabs>
        <w:ind w:right="-108"/>
      </w:pPr>
      <w:r>
        <w:t>0:3</w:t>
      </w:r>
    </w:p>
    <w:p w:rsidR="00EC5D85" w:rsidRDefault="00EC5D85">
      <w:pPr>
        <w:tabs>
          <w:tab w:val="left" w:pos="0"/>
        </w:tabs>
        <w:ind w:right="-108"/>
      </w:pPr>
      <w:r>
        <w:t>0:1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0:3 (0:1)</w:t>
      </w:r>
    </w:p>
    <w:p w:rsidR="00EC5D85" w:rsidRDefault="00EC5D85">
      <w:pPr>
        <w:tabs>
          <w:tab w:val="left" w:pos="0"/>
        </w:tabs>
        <w:ind w:right="-108"/>
      </w:pPr>
      <w:r>
        <w:t>2:1</w:t>
      </w:r>
    </w:p>
    <w:p w:rsidR="00EC5D85" w:rsidRDefault="00EC5D85">
      <w:pPr>
        <w:tabs>
          <w:tab w:val="left" w:pos="0"/>
        </w:tabs>
        <w:ind w:right="-108"/>
      </w:pPr>
      <w:r>
        <w:t>2:2</w:t>
      </w:r>
    </w:p>
    <w:p w:rsidR="00EC5D85" w:rsidRDefault="00EC5D85">
      <w:pPr>
        <w:tabs>
          <w:tab w:val="left" w:pos="0"/>
        </w:tabs>
        <w:ind w:right="-108"/>
      </w:pPr>
      <w:r>
        <w:t>5:3</w:t>
      </w:r>
    </w:p>
    <w:p w:rsidR="00EC5D85" w:rsidRDefault="00EC5D85">
      <w:pPr>
        <w:tabs>
          <w:tab w:val="left" w:pos="0"/>
        </w:tabs>
        <w:ind w:right="-108"/>
      </w:pPr>
      <w:r>
        <w:t>1:2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5:2</w:t>
      </w:r>
    </w:p>
    <w:p w:rsidR="00EC5D85" w:rsidRDefault="00EC5D85">
      <w:pPr>
        <w:tabs>
          <w:tab w:val="left" w:pos="0"/>
        </w:tabs>
        <w:ind w:right="-108"/>
      </w:pPr>
      <w:r>
        <w:t>5:2</w:t>
      </w:r>
    </w:p>
    <w:p w:rsidR="00EC5D85" w:rsidRDefault="00EC5D85">
      <w:pPr>
        <w:tabs>
          <w:tab w:val="left" w:pos="0"/>
        </w:tabs>
        <w:ind w:right="-108"/>
      </w:pPr>
      <w:r>
        <w:t>6:1</w:t>
      </w:r>
    </w:p>
    <w:p w:rsidR="00EC5D85" w:rsidRDefault="00EC5D85">
      <w:pPr>
        <w:tabs>
          <w:tab w:val="left" w:pos="0"/>
        </w:tabs>
        <w:ind w:right="-108"/>
      </w:pPr>
      <w:r>
        <w:t>0:1</w:t>
      </w:r>
    </w:p>
    <w:p w:rsidR="00EC5D85" w:rsidRDefault="00EC5D85">
      <w:pPr>
        <w:tabs>
          <w:tab w:val="left" w:pos="0"/>
        </w:tabs>
        <w:ind w:right="-108"/>
      </w:pPr>
      <w:r>
        <w:t>6:3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6:5 (1:2)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0:2</w:t>
      </w:r>
    </w:p>
    <w:p w:rsidR="00EC5D85" w:rsidRDefault="00EC5D85">
      <w:pPr>
        <w:tabs>
          <w:tab w:val="left" w:pos="0"/>
        </w:tabs>
        <w:ind w:right="-108"/>
      </w:pPr>
      <w:r>
        <w:t>2:1</w:t>
      </w:r>
    </w:p>
    <w:p w:rsidR="00EC5D85" w:rsidRDefault="00EC5D85">
      <w:pPr>
        <w:tabs>
          <w:tab w:val="left" w:pos="0"/>
        </w:tabs>
        <w:ind w:right="-108"/>
      </w:pPr>
      <w:r>
        <w:t>4:6</w:t>
      </w:r>
    </w:p>
    <w:p w:rsidR="00EC5D85" w:rsidRDefault="00EC5D85">
      <w:pPr>
        <w:tabs>
          <w:tab w:val="left" w:pos="0"/>
        </w:tabs>
        <w:ind w:right="-108"/>
      </w:pPr>
      <w:r>
        <w:t>2:4</w:t>
      </w: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6.kolo         18.-19.5.2002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BEDŘICHOV-Borotín</w:t>
      </w:r>
    </w:p>
    <w:p w:rsidR="00EC5D85" w:rsidRDefault="00EC5D85">
      <w:pPr>
        <w:tabs>
          <w:tab w:val="left" w:pos="0"/>
        </w:tabs>
        <w:ind w:right="-108"/>
      </w:pPr>
      <w:r>
        <w:rPr>
          <w:i/>
          <w:iCs/>
          <w:color w:val="993366"/>
        </w:rPr>
        <w:t>B: Kytner M.</w:t>
      </w:r>
    </w:p>
    <w:p w:rsidR="00EC5D85" w:rsidRDefault="00EC5D85">
      <w:pPr>
        <w:tabs>
          <w:tab w:val="left" w:pos="0"/>
        </w:tabs>
        <w:ind w:right="-108"/>
      </w:pPr>
      <w:r>
        <w:t>Čížovky-Sebranice</w:t>
      </w:r>
    </w:p>
    <w:p w:rsidR="00EC5D85" w:rsidRDefault="00EC5D85">
      <w:pPr>
        <w:tabs>
          <w:tab w:val="left" w:pos="0"/>
        </w:tabs>
        <w:ind w:right="-108"/>
      </w:pPr>
      <w:r>
        <w:t>Louka-Lysice</w:t>
      </w:r>
    </w:p>
    <w:p w:rsidR="00EC5D85" w:rsidRDefault="00EC5D85">
      <w:pPr>
        <w:tabs>
          <w:tab w:val="left" w:pos="0"/>
        </w:tabs>
        <w:ind w:right="-108"/>
      </w:pPr>
      <w:r>
        <w:t>Jelínek-Skalice</w:t>
      </w:r>
    </w:p>
    <w:p w:rsidR="00EC5D85" w:rsidRDefault="00EC5D85">
      <w:pPr>
        <w:tabs>
          <w:tab w:val="left" w:pos="0"/>
        </w:tabs>
        <w:ind w:right="-108"/>
      </w:pPr>
      <w:r>
        <w:t>Orel-Dolní Lhota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7.kolo         25.-26.5.2002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Petrovice-BEDŘICHOV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A.-2, Kytner M.,  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>Pařízek M., Čech M.</w:t>
      </w:r>
    </w:p>
    <w:p w:rsidR="00EC5D85" w:rsidRDefault="00EC5D85">
      <w:pPr>
        <w:tabs>
          <w:tab w:val="left" w:pos="0"/>
        </w:tabs>
        <w:ind w:right="-108"/>
      </w:pPr>
      <w:r>
        <w:t>Borotín-Čížovky</w:t>
      </w:r>
    </w:p>
    <w:p w:rsidR="00EC5D85" w:rsidRDefault="00EC5D85">
      <w:pPr>
        <w:tabs>
          <w:tab w:val="left" w:pos="0"/>
        </w:tabs>
        <w:ind w:right="-108"/>
      </w:pPr>
      <w:r>
        <w:t>Lysice-Jelínek</w:t>
      </w:r>
    </w:p>
    <w:p w:rsidR="00EC5D85" w:rsidRDefault="00EC5D85">
      <w:pPr>
        <w:tabs>
          <w:tab w:val="left" w:pos="0"/>
        </w:tabs>
        <w:ind w:right="-108"/>
      </w:pPr>
      <w:r>
        <w:t>Sebranice-Orel</w:t>
      </w:r>
    </w:p>
    <w:p w:rsidR="00EC5D85" w:rsidRDefault="00EC5D85">
      <w:pPr>
        <w:tabs>
          <w:tab w:val="left" w:pos="0"/>
        </w:tabs>
        <w:ind w:right="-108"/>
      </w:pPr>
      <w:r>
        <w:t>Dolní Lhota-Louka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8.kolo              1.6.2002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BEDŘICHOV-Skalice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A.-2, </w:t>
      </w:r>
    </w:p>
    <w:p w:rsidR="00EC5D85" w:rsidRDefault="00EC5D85">
      <w:pPr>
        <w:tabs>
          <w:tab w:val="left" w:pos="0"/>
        </w:tabs>
        <w:ind w:right="-108"/>
        <w:rPr>
          <w:i/>
          <w:iCs/>
        </w:rPr>
      </w:pPr>
      <w:r>
        <w:rPr>
          <w:i/>
          <w:iCs/>
          <w:color w:val="993366"/>
        </w:rPr>
        <w:t xml:space="preserve">    Zřídkaveselý R.</w:t>
      </w:r>
    </w:p>
    <w:p w:rsidR="00EC5D85" w:rsidRDefault="00EC5D85">
      <w:pPr>
        <w:tabs>
          <w:tab w:val="left" w:pos="0"/>
        </w:tabs>
        <w:ind w:right="-108"/>
      </w:pPr>
      <w:r>
        <w:t>Borotín-Petrovice</w:t>
      </w:r>
    </w:p>
    <w:p w:rsidR="00EC5D85" w:rsidRDefault="00EC5D85">
      <w:pPr>
        <w:tabs>
          <w:tab w:val="left" w:pos="0"/>
        </w:tabs>
        <w:ind w:right="-108"/>
      </w:pPr>
      <w:r>
        <w:t>Čížovky-Orel</w:t>
      </w:r>
    </w:p>
    <w:p w:rsidR="00EC5D85" w:rsidRDefault="00EC5D85">
      <w:pPr>
        <w:tabs>
          <w:tab w:val="left" w:pos="0"/>
        </w:tabs>
        <w:ind w:right="-108"/>
      </w:pPr>
      <w:r>
        <w:t>Jelínek- Dolní Lhota</w:t>
      </w:r>
    </w:p>
    <w:p w:rsidR="00EC5D85" w:rsidRDefault="00EC5D85">
      <w:pPr>
        <w:tabs>
          <w:tab w:val="left" w:pos="0"/>
        </w:tabs>
        <w:ind w:right="-108"/>
      </w:pPr>
      <w:r>
        <w:t>Louka-Sebranice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9.kolo           8.-9.6.2002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Lysice-BEDŘICHOV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M.-3, Pařízek A.-2,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>Kytner M., Hanák P.</w:t>
      </w:r>
    </w:p>
    <w:p w:rsidR="00EC5D85" w:rsidRDefault="00EC5D85">
      <w:pPr>
        <w:tabs>
          <w:tab w:val="left" w:pos="0"/>
        </w:tabs>
        <w:ind w:right="-108"/>
      </w:pPr>
      <w:r>
        <w:t>Petrovice-Čížovky</w:t>
      </w:r>
    </w:p>
    <w:p w:rsidR="00EC5D85" w:rsidRDefault="00EC5D85">
      <w:pPr>
        <w:tabs>
          <w:tab w:val="left" w:pos="0"/>
        </w:tabs>
        <w:ind w:right="-108"/>
      </w:pPr>
      <w:r>
        <w:t>Skalice-Borotín</w:t>
      </w:r>
    </w:p>
    <w:p w:rsidR="00EC5D85" w:rsidRDefault="00EC5D85">
      <w:pPr>
        <w:tabs>
          <w:tab w:val="left" w:pos="0"/>
        </w:tabs>
        <w:ind w:right="-108"/>
      </w:pPr>
      <w:r>
        <w:t>Sebranice-Jelínek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t>Orel-Louka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10.kolo            15.6.2002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BEDŘICHOV-Dolní Lhota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Kosička P.-2, Pařízek A.-2,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>Všianský D., Čech M.</w:t>
      </w:r>
    </w:p>
    <w:p w:rsidR="00EC5D85" w:rsidRDefault="00EC5D85">
      <w:pPr>
        <w:tabs>
          <w:tab w:val="left" w:pos="0"/>
        </w:tabs>
        <w:ind w:right="-108"/>
      </w:pPr>
      <w:r>
        <w:t>Petrovice-Skalice</w:t>
      </w:r>
    </w:p>
    <w:p w:rsidR="00EC5D85" w:rsidRDefault="00EC5D85">
      <w:pPr>
        <w:tabs>
          <w:tab w:val="left" w:pos="0"/>
        </w:tabs>
        <w:ind w:right="-108"/>
      </w:pPr>
      <w:r>
        <w:t>Borotín-Lysice</w:t>
      </w:r>
    </w:p>
    <w:p w:rsidR="00EC5D85" w:rsidRDefault="00EC5D85">
      <w:pPr>
        <w:tabs>
          <w:tab w:val="left" w:pos="0"/>
        </w:tabs>
        <w:ind w:right="-108"/>
      </w:pPr>
      <w:r>
        <w:t>Jelínek-Orel</w:t>
      </w:r>
    </w:p>
    <w:p w:rsidR="00EC5D85" w:rsidRDefault="00EC5D85">
      <w:pPr>
        <w:tabs>
          <w:tab w:val="left" w:pos="0"/>
        </w:tabs>
        <w:ind w:right="-108"/>
      </w:pPr>
      <w:r>
        <w:t>Čížovky-Louka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1:1 (1:0)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1:2</w:t>
      </w:r>
    </w:p>
    <w:p w:rsidR="00EC5D85" w:rsidRDefault="00EC5D85">
      <w:pPr>
        <w:tabs>
          <w:tab w:val="left" w:pos="0"/>
        </w:tabs>
        <w:ind w:right="-108"/>
      </w:pPr>
      <w:r>
        <w:t>0:3</w:t>
      </w:r>
    </w:p>
    <w:p w:rsidR="00EC5D85" w:rsidRDefault="00EC5D85">
      <w:pPr>
        <w:tabs>
          <w:tab w:val="left" w:pos="0"/>
        </w:tabs>
        <w:ind w:right="-108"/>
      </w:pPr>
      <w:r>
        <w:t>5:2</w:t>
      </w:r>
    </w:p>
    <w:p w:rsidR="00EC5D85" w:rsidRDefault="00EC5D85">
      <w:pPr>
        <w:tabs>
          <w:tab w:val="left" w:pos="0"/>
        </w:tabs>
        <w:ind w:right="-108"/>
      </w:pPr>
      <w:r>
        <w:t>4:2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1:5 (0:2)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5:0</w:t>
      </w:r>
    </w:p>
    <w:p w:rsidR="00EC5D85" w:rsidRDefault="00EC5D85">
      <w:pPr>
        <w:tabs>
          <w:tab w:val="left" w:pos="0"/>
        </w:tabs>
        <w:ind w:right="-108"/>
      </w:pPr>
      <w:r>
        <w:t>1:3</w:t>
      </w:r>
    </w:p>
    <w:p w:rsidR="00EC5D85" w:rsidRDefault="00EC5D85">
      <w:pPr>
        <w:tabs>
          <w:tab w:val="left" w:pos="0"/>
        </w:tabs>
        <w:ind w:right="-108"/>
      </w:pPr>
      <w:r>
        <w:t>3:4</w:t>
      </w:r>
    </w:p>
    <w:p w:rsidR="00EC5D85" w:rsidRDefault="00EC5D85">
      <w:pPr>
        <w:tabs>
          <w:tab w:val="left" w:pos="0"/>
        </w:tabs>
        <w:ind w:right="-108"/>
      </w:pPr>
      <w:r>
        <w:t>2:12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3:3 (2:2)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4:0</w:t>
      </w:r>
    </w:p>
    <w:p w:rsidR="00EC5D85" w:rsidRDefault="00EC5D85">
      <w:pPr>
        <w:tabs>
          <w:tab w:val="left" w:pos="0"/>
        </w:tabs>
        <w:ind w:right="-108"/>
      </w:pPr>
      <w:r>
        <w:t>3:2</w:t>
      </w:r>
    </w:p>
    <w:p w:rsidR="00EC5D85" w:rsidRDefault="00EC5D85">
      <w:pPr>
        <w:tabs>
          <w:tab w:val="left" w:pos="0"/>
        </w:tabs>
        <w:ind w:right="-108"/>
      </w:pPr>
      <w:r>
        <w:t>2:4</w:t>
      </w:r>
    </w:p>
    <w:p w:rsidR="00EC5D85" w:rsidRDefault="00EC5D85">
      <w:pPr>
        <w:tabs>
          <w:tab w:val="left" w:pos="0"/>
        </w:tabs>
        <w:ind w:right="-108"/>
      </w:pPr>
      <w:r>
        <w:t>2:4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3:7 (0:3)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10:1</w:t>
      </w:r>
    </w:p>
    <w:p w:rsidR="00EC5D85" w:rsidRDefault="00EC5D85">
      <w:pPr>
        <w:tabs>
          <w:tab w:val="left" w:pos="0"/>
        </w:tabs>
        <w:ind w:right="-108"/>
      </w:pPr>
      <w:r>
        <w:t>2:5</w:t>
      </w:r>
    </w:p>
    <w:p w:rsidR="00EC5D85" w:rsidRDefault="00EC5D85">
      <w:pPr>
        <w:tabs>
          <w:tab w:val="left" w:pos="0"/>
        </w:tabs>
        <w:ind w:right="-108"/>
      </w:pPr>
      <w:r>
        <w:t>2:3</w:t>
      </w:r>
    </w:p>
    <w:p w:rsidR="00EC5D85" w:rsidRDefault="00EC5D85">
      <w:pPr>
        <w:tabs>
          <w:tab w:val="left" w:pos="0"/>
        </w:tabs>
        <w:ind w:right="-108"/>
      </w:pPr>
      <w:r>
        <w:t>5:0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6:4 (5:2)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3:2</w:t>
      </w:r>
    </w:p>
    <w:p w:rsidR="00EC5D85" w:rsidRDefault="00EC5D85">
      <w:pPr>
        <w:tabs>
          <w:tab w:val="left" w:pos="0"/>
        </w:tabs>
        <w:ind w:right="-108"/>
      </w:pPr>
      <w:r>
        <w:t>6:2</w:t>
      </w:r>
    </w:p>
    <w:p w:rsidR="00EC5D85" w:rsidRDefault="00EC5D85">
      <w:pPr>
        <w:tabs>
          <w:tab w:val="left" w:pos="0"/>
        </w:tabs>
        <w:ind w:right="-108"/>
      </w:pPr>
      <w:r>
        <w:t>4:1</w:t>
      </w:r>
    </w:p>
    <w:p w:rsidR="00EC5D85" w:rsidRDefault="00EC5D85">
      <w:pPr>
        <w:tabs>
          <w:tab w:val="left" w:pos="0"/>
        </w:tabs>
        <w:ind w:right="-108"/>
      </w:pPr>
      <w:r>
        <w:t>7:10</w:t>
      </w: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11.kolo        22.-23.6.2002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Sebranice-BEDŘICHOV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A.-2, Fojt M.,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    Kytner M.</w:t>
      </w:r>
    </w:p>
    <w:p w:rsidR="00EC5D85" w:rsidRDefault="00EC5D85">
      <w:pPr>
        <w:tabs>
          <w:tab w:val="left" w:pos="0"/>
        </w:tabs>
        <w:ind w:right="-108"/>
      </w:pPr>
      <w:r>
        <w:t>Skalice-Čížovky</w:t>
      </w:r>
    </w:p>
    <w:p w:rsidR="00EC5D85" w:rsidRDefault="00EC5D85">
      <w:pPr>
        <w:tabs>
          <w:tab w:val="left" w:pos="0"/>
        </w:tabs>
        <w:ind w:right="-108"/>
      </w:pPr>
      <w:r>
        <w:t>Lysice-Petrovice</w:t>
      </w:r>
    </w:p>
    <w:p w:rsidR="00EC5D85" w:rsidRDefault="00EC5D85">
      <w:pPr>
        <w:tabs>
          <w:tab w:val="left" w:pos="0"/>
        </w:tabs>
        <w:ind w:right="-108"/>
      </w:pPr>
      <w:r>
        <w:t>Louka-Jelínek</w:t>
      </w:r>
    </w:p>
    <w:p w:rsidR="00EC5D85" w:rsidRDefault="00EC5D85">
      <w:pPr>
        <w:tabs>
          <w:tab w:val="left" w:pos="0"/>
        </w:tabs>
        <w:ind w:right="-108"/>
      </w:pPr>
      <w:r>
        <w:t>Dolní Lhota-Borotín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12.kolo        10.-11.8.2002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Orel-BEDŘICHOV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Fojt M., Pařízek A.,  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    Kytner M.</w:t>
      </w:r>
    </w:p>
    <w:p w:rsidR="00EC5D85" w:rsidRDefault="00EC5D85">
      <w:pPr>
        <w:tabs>
          <w:tab w:val="left" w:pos="0"/>
        </w:tabs>
        <w:ind w:right="-108"/>
      </w:pPr>
      <w:r>
        <w:t>Čížovky-Jelínek</w:t>
      </w:r>
    </w:p>
    <w:p w:rsidR="00EC5D85" w:rsidRDefault="00EC5D85">
      <w:pPr>
        <w:tabs>
          <w:tab w:val="left" w:pos="0"/>
        </w:tabs>
        <w:ind w:right="-108"/>
      </w:pPr>
      <w:r>
        <w:t>Lysice-Skalice</w:t>
      </w:r>
    </w:p>
    <w:p w:rsidR="00EC5D85" w:rsidRDefault="00EC5D85">
      <w:pPr>
        <w:tabs>
          <w:tab w:val="left" w:pos="0"/>
        </w:tabs>
        <w:ind w:right="-108"/>
      </w:pPr>
      <w:r>
        <w:t>Sebranice-Borotín</w:t>
      </w:r>
    </w:p>
    <w:p w:rsidR="00EC5D85" w:rsidRDefault="00EC5D85">
      <w:pPr>
        <w:tabs>
          <w:tab w:val="left" w:pos="0"/>
        </w:tabs>
        <w:ind w:right="-108"/>
      </w:pPr>
      <w:r>
        <w:t>Dolní Lhota-Petrovice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13.kolo            17.8.2002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BEDŘICHOV-Louka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A.-3, Fojt D.-2, 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>Čech M., Pařízek M.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Lysice-Čížovky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Skalice-Dolní Lhota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Petrovice-Sebranice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Borotín-Orel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</w:rPr>
      </w:pPr>
      <w:r>
        <w:rPr>
          <w:b/>
          <w:bCs/>
        </w:rPr>
        <w:t>14.kolo        24.-25.8.2002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Jelínek-BEDŘICHOV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Sebranice-Skalice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Louka-Borotín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Orel-Petrovice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Dolní Lhota-Lysice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</w:rPr>
      </w:pPr>
      <w:r>
        <w:rPr>
          <w:b/>
          <w:bCs/>
        </w:rPr>
        <w:t>15.kolo       31.8.-1.9.2002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Borotín-Jelínek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Lysice-Sebranice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Skalice-Orel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Petrovice-Louka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Dolní Lhota-Čížovky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</w:rPr>
      </w:pPr>
      <w:r>
        <w:rPr>
          <w:b/>
          <w:bCs/>
        </w:rPr>
        <w:t>16.kolo          7.-8.9.2002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Čížovky-BEDŘICHOV</w:t>
      </w:r>
    </w:p>
    <w:p w:rsidR="00EC5D85" w:rsidRDefault="00EC5D85">
      <w:pPr>
        <w:tabs>
          <w:tab w:val="left" w:pos="0"/>
          <w:tab w:val="right" w:pos="900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Pařízek A.-2, Kosička P.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Sebranice-Dolní Lhota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Louka-Skalice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Jelínek-Petrovice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Orel-Lysice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6:4 (3:2)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3:4</w:t>
      </w:r>
    </w:p>
    <w:p w:rsidR="00EC5D85" w:rsidRDefault="00EC5D85">
      <w:pPr>
        <w:tabs>
          <w:tab w:val="left" w:pos="0"/>
        </w:tabs>
        <w:ind w:right="-108"/>
      </w:pPr>
      <w:r>
        <w:t>3:2</w:t>
      </w:r>
    </w:p>
    <w:p w:rsidR="00EC5D85" w:rsidRDefault="00EC5D85">
      <w:pPr>
        <w:tabs>
          <w:tab w:val="left" w:pos="0"/>
        </w:tabs>
        <w:ind w:right="-108"/>
      </w:pPr>
      <w:r>
        <w:t>2:0</w:t>
      </w:r>
    </w:p>
    <w:p w:rsidR="00EC5D85" w:rsidRDefault="00EC5D85">
      <w:pPr>
        <w:tabs>
          <w:tab w:val="left" w:pos="0"/>
        </w:tabs>
        <w:ind w:right="-108"/>
      </w:pPr>
      <w:r>
        <w:t>2:2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3:3 (1:0)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2:3</w:t>
      </w:r>
    </w:p>
    <w:p w:rsidR="00EC5D85" w:rsidRDefault="00EC5D85">
      <w:pPr>
        <w:tabs>
          <w:tab w:val="left" w:pos="0"/>
        </w:tabs>
        <w:ind w:right="-108"/>
      </w:pPr>
      <w:r>
        <w:t>6:2</w:t>
      </w:r>
    </w:p>
    <w:p w:rsidR="00EC5D85" w:rsidRDefault="00EC5D85">
      <w:pPr>
        <w:tabs>
          <w:tab w:val="left" w:pos="0"/>
        </w:tabs>
        <w:ind w:right="-108"/>
      </w:pPr>
      <w:r>
        <w:t>2:6</w:t>
      </w:r>
    </w:p>
    <w:p w:rsidR="00EC5D85" w:rsidRDefault="00EC5D85">
      <w:pPr>
        <w:tabs>
          <w:tab w:val="left" w:pos="0"/>
        </w:tabs>
        <w:ind w:right="-108"/>
      </w:pPr>
      <w:r>
        <w:t>1:1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7:0 (3:0)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  <w:r>
        <w:t>3:0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1:6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2:0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7:2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2:0 (2:0)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11:2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1:3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3:3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4:1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  <w:r>
        <w:t>2:3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2:4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2:2</w:t>
      </w:r>
    </w:p>
    <w:p w:rsidR="00EC5D85" w:rsidRDefault="00EC5D85">
      <w:pPr>
        <w:tabs>
          <w:tab w:val="left" w:pos="0"/>
          <w:tab w:val="right" w:pos="9000"/>
        </w:tabs>
        <w:ind w:right="72"/>
      </w:pPr>
      <w:r>
        <w:t>0:3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3:1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  <w:tab w:val="right" w:pos="900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3:3 (1:0)</w:t>
      </w:r>
    </w:p>
    <w:p w:rsidR="00EC5D85" w:rsidRDefault="00EC5D85">
      <w:pPr>
        <w:tabs>
          <w:tab w:val="left" w:pos="0"/>
          <w:tab w:val="right" w:pos="9000"/>
        </w:tabs>
        <w:ind w:right="-108"/>
      </w:pPr>
    </w:p>
    <w:p w:rsidR="00EC5D85" w:rsidRDefault="00EC5D85">
      <w:pPr>
        <w:tabs>
          <w:tab w:val="left" w:pos="0"/>
          <w:tab w:val="right" w:pos="9000"/>
        </w:tabs>
        <w:ind w:right="-108"/>
      </w:pPr>
      <w:r>
        <w:t>5:2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5:0 kont.</w:t>
      </w:r>
    </w:p>
    <w:p w:rsidR="00EC5D85" w:rsidRDefault="00EC5D85">
      <w:pPr>
        <w:tabs>
          <w:tab w:val="left" w:pos="0"/>
          <w:tab w:val="right" w:pos="9000"/>
        </w:tabs>
        <w:ind w:right="-108"/>
      </w:pPr>
      <w:r>
        <w:t>2:3</w:t>
      </w:r>
    </w:p>
    <w:p w:rsidR="00EC5D85" w:rsidRDefault="00EC5D85">
      <w:pPr>
        <w:tabs>
          <w:tab w:val="left" w:pos="0"/>
        </w:tabs>
        <w:ind w:right="-108"/>
      </w:pPr>
      <w:r>
        <w:t>4:2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17.kolo        14.-15.9.2002</w:t>
      </w:r>
    </w:p>
    <w:p w:rsidR="00EC5D85" w:rsidRDefault="00EC5D85">
      <w:pPr>
        <w:tabs>
          <w:tab w:val="left" w:pos="0"/>
        </w:tabs>
        <w:ind w:right="-108"/>
      </w:pPr>
      <w:r>
        <w:rPr>
          <w:b/>
          <w:bCs/>
          <w:color w:val="0000FF"/>
        </w:rPr>
        <w:t>Borotín-BEDŘICHOV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Fojt D., Pařízek A.</w:t>
      </w:r>
    </w:p>
    <w:p w:rsidR="00EC5D85" w:rsidRDefault="00EC5D85">
      <w:pPr>
        <w:tabs>
          <w:tab w:val="left" w:pos="0"/>
        </w:tabs>
        <w:ind w:right="-108"/>
      </w:pPr>
      <w:r>
        <w:t>Sebranice-Čížovky</w:t>
      </w:r>
    </w:p>
    <w:p w:rsidR="00EC5D85" w:rsidRDefault="00EC5D85">
      <w:pPr>
        <w:tabs>
          <w:tab w:val="left" w:pos="0"/>
        </w:tabs>
        <w:ind w:right="-108"/>
      </w:pPr>
      <w:r>
        <w:t>Lysice- Louka</w:t>
      </w:r>
    </w:p>
    <w:p w:rsidR="00EC5D85" w:rsidRDefault="00EC5D85">
      <w:pPr>
        <w:tabs>
          <w:tab w:val="left" w:pos="0"/>
        </w:tabs>
        <w:ind w:right="-108"/>
      </w:pPr>
      <w:r>
        <w:t>Skalice- Jelínek</w:t>
      </w:r>
    </w:p>
    <w:p w:rsidR="00EC5D85" w:rsidRDefault="00EC5D85">
      <w:pPr>
        <w:tabs>
          <w:tab w:val="left" w:pos="0"/>
        </w:tabs>
        <w:ind w:right="-108"/>
      </w:pPr>
      <w:r>
        <w:t>Dolní Lhota- Orel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18.kolo        21.-22.9.2002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BEDŘICHOV-Petrovice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Brach P., Pařízek A.</w:t>
      </w:r>
    </w:p>
    <w:p w:rsidR="00EC5D85" w:rsidRDefault="00EC5D85">
      <w:pPr>
        <w:tabs>
          <w:tab w:val="left" w:pos="0"/>
        </w:tabs>
        <w:ind w:right="-108"/>
      </w:pPr>
      <w:r>
        <w:t>Čížovky-Borotín</w:t>
      </w:r>
    </w:p>
    <w:p w:rsidR="00EC5D85" w:rsidRDefault="00EC5D85">
      <w:pPr>
        <w:tabs>
          <w:tab w:val="left" w:pos="0"/>
        </w:tabs>
        <w:ind w:right="-108"/>
      </w:pPr>
      <w:r>
        <w:t>Louka-Dolní Lhota</w:t>
      </w:r>
    </w:p>
    <w:p w:rsidR="00EC5D85" w:rsidRDefault="00EC5D85">
      <w:pPr>
        <w:tabs>
          <w:tab w:val="left" w:pos="0"/>
        </w:tabs>
        <w:ind w:right="-108"/>
      </w:pPr>
      <w:r>
        <w:t>Jelínek-Lysice</w:t>
      </w:r>
    </w:p>
    <w:p w:rsidR="00EC5D85" w:rsidRDefault="00EC5D85">
      <w:pPr>
        <w:tabs>
          <w:tab w:val="left" w:pos="0"/>
        </w:tabs>
        <w:ind w:right="-108"/>
      </w:pPr>
      <w:r>
        <w:t>Orel-Sebranice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19.kolo        28.-29.9.2002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Skalice-BEDŘICHOV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Kytner M.-2, Fojt D.-2,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 xml:space="preserve">Pařízek A., Zřídkaveselý R. </w:t>
      </w:r>
    </w:p>
    <w:p w:rsidR="00EC5D85" w:rsidRDefault="00EC5D85">
      <w:pPr>
        <w:tabs>
          <w:tab w:val="left" w:pos="0"/>
        </w:tabs>
        <w:ind w:right="-108"/>
      </w:pPr>
      <w:r>
        <w:t>Petrovice-Borotín</w:t>
      </w:r>
    </w:p>
    <w:p w:rsidR="00EC5D85" w:rsidRDefault="00EC5D85">
      <w:pPr>
        <w:tabs>
          <w:tab w:val="left" w:pos="0"/>
        </w:tabs>
        <w:ind w:right="-108"/>
      </w:pPr>
      <w:r>
        <w:t>Sebranice-Louka</w:t>
      </w:r>
    </w:p>
    <w:p w:rsidR="00EC5D85" w:rsidRDefault="00EC5D85">
      <w:pPr>
        <w:tabs>
          <w:tab w:val="left" w:pos="0"/>
        </w:tabs>
        <w:ind w:right="-108"/>
      </w:pPr>
      <w:r>
        <w:t>Orel-Čížovky</w:t>
      </w:r>
    </w:p>
    <w:p w:rsidR="00EC5D85" w:rsidRDefault="00EC5D85">
      <w:pPr>
        <w:tabs>
          <w:tab w:val="left" w:pos="0"/>
        </w:tabs>
        <w:ind w:right="-108"/>
      </w:pPr>
      <w:r>
        <w:t>Dolní Lhota-Jelínek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20.kolo            5.10.2002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BEDŘICHOV-Lysice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Fojt M., Kosička P.</w:t>
      </w:r>
    </w:p>
    <w:p w:rsidR="00EC5D85" w:rsidRDefault="00EC5D85">
      <w:pPr>
        <w:tabs>
          <w:tab w:val="left" w:pos="0"/>
        </w:tabs>
        <w:ind w:right="-108"/>
      </w:pPr>
      <w:r>
        <w:t>Borotín-Skalice</w:t>
      </w:r>
    </w:p>
    <w:p w:rsidR="00EC5D85" w:rsidRDefault="00EC5D85">
      <w:pPr>
        <w:tabs>
          <w:tab w:val="left" w:pos="0"/>
        </w:tabs>
        <w:ind w:right="-108"/>
      </w:pPr>
      <w:r>
        <w:t>Čížovky-Petrovice</w:t>
      </w:r>
    </w:p>
    <w:p w:rsidR="00EC5D85" w:rsidRDefault="00EC5D85">
      <w:pPr>
        <w:tabs>
          <w:tab w:val="left" w:pos="0"/>
        </w:tabs>
        <w:ind w:right="-108"/>
      </w:pPr>
      <w:r>
        <w:t>Jelínek-Sebranice</w:t>
      </w:r>
    </w:p>
    <w:p w:rsidR="00EC5D85" w:rsidRDefault="00EC5D85">
      <w:pPr>
        <w:tabs>
          <w:tab w:val="left" w:pos="0"/>
        </w:tabs>
        <w:ind w:right="-108"/>
      </w:pPr>
      <w:r>
        <w:t>Louka-Orel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21.kolo       12.-13.10.2002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Dolní Lhota-BEDŘICHOV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>B: Čech M., Pařízek A.</w:t>
      </w:r>
    </w:p>
    <w:p w:rsidR="00EC5D85" w:rsidRDefault="00EC5D85">
      <w:pPr>
        <w:tabs>
          <w:tab w:val="left" w:pos="0"/>
        </w:tabs>
        <w:ind w:right="-108"/>
      </w:pPr>
      <w:r>
        <w:t>Louka-Čížovky</w:t>
      </w:r>
    </w:p>
    <w:p w:rsidR="00EC5D85" w:rsidRDefault="00EC5D85">
      <w:pPr>
        <w:tabs>
          <w:tab w:val="left" w:pos="0"/>
        </w:tabs>
        <w:ind w:right="-108"/>
      </w:pPr>
      <w:r>
        <w:t>Skalice-Petrovice</w:t>
      </w:r>
    </w:p>
    <w:p w:rsidR="00EC5D85" w:rsidRDefault="00EC5D85">
      <w:pPr>
        <w:tabs>
          <w:tab w:val="left" w:pos="0"/>
        </w:tabs>
        <w:ind w:right="-108"/>
      </w:pPr>
      <w:r>
        <w:t>Lysice-Borotín</w:t>
      </w:r>
    </w:p>
    <w:p w:rsidR="00EC5D85" w:rsidRDefault="00EC5D85">
      <w:pPr>
        <w:tabs>
          <w:tab w:val="left" w:pos="0"/>
        </w:tabs>
        <w:ind w:right="-108"/>
      </w:pPr>
      <w:r>
        <w:t>Orel-Jelínek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</w:rPr>
      </w:pPr>
      <w:r>
        <w:rPr>
          <w:b/>
          <w:bCs/>
        </w:rPr>
        <w:t>22.kolo           19.10.2002</w:t>
      </w: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BEDŘICHOV-Sebranice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B: Fojt D.-3, Hanák P.-2, </w:t>
      </w:r>
    </w:p>
    <w:p w:rsidR="00EC5D85" w:rsidRDefault="00EC5D85">
      <w:pPr>
        <w:tabs>
          <w:tab w:val="left" w:pos="0"/>
        </w:tabs>
        <w:ind w:right="-108"/>
        <w:rPr>
          <w:i/>
          <w:iCs/>
          <w:color w:val="993366"/>
        </w:rPr>
      </w:pPr>
      <w:r>
        <w:rPr>
          <w:i/>
          <w:iCs/>
          <w:color w:val="993366"/>
        </w:rPr>
        <w:t xml:space="preserve">    Pařízek A.</w:t>
      </w:r>
    </w:p>
    <w:p w:rsidR="00EC5D85" w:rsidRDefault="00EC5D85">
      <w:pPr>
        <w:tabs>
          <w:tab w:val="left" w:pos="0"/>
        </w:tabs>
        <w:ind w:right="-108"/>
      </w:pPr>
      <w:r>
        <w:t>Petrovice-Lysice</w:t>
      </w:r>
    </w:p>
    <w:p w:rsidR="00EC5D85" w:rsidRDefault="00EC5D85">
      <w:pPr>
        <w:tabs>
          <w:tab w:val="left" w:pos="0"/>
        </w:tabs>
        <w:ind w:right="-108"/>
      </w:pPr>
      <w:r>
        <w:t>Borotín-Dolní Lhota</w:t>
      </w:r>
    </w:p>
    <w:p w:rsidR="00EC5D85" w:rsidRDefault="00EC5D85">
      <w:pPr>
        <w:tabs>
          <w:tab w:val="left" w:pos="0"/>
        </w:tabs>
        <w:ind w:right="-108"/>
      </w:pPr>
      <w:r>
        <w:t>Jelínek-Louka</w:t>
      </w:r>
    </w:p>
    <w:p w:rsidR="00EC5D85" w:rsidRDefault="00EC5D85">
      <w:pPr>
        <w:tabs>
          <w:tab w:val="left" w:pos="0"/>
        </w:tabs>
        <w:ind w:right="-108"/>
      </w:pPr>
      <w:r>
        <w:t>Čížovky-Skalice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4:2 (3:2)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6:3</w:t>
      </w:r>
    </w:p>
    <w:p w:rsidR="00EC5D85" w:rsidRDefault="00EC5D85">
      <w:pPr>
        <w:tabs>
          <w:tab w:val="left" w:pos="0"/>
        </w:tabs>
        <w:ind w:right="-108"/>
      </w:pPr>
      <w:r>
        <w:t>1:1</w:t>
      </w:r>
    </w:p>
    <w:p w:rsidR="00EC5D85" w:rsidRDefault="00EC5D85">
      <w:pPr>
        <w:tabs>
          <w:tab w:val="left" w:pos="0"/>
        </w:tabs>
        <w:ind w:right="-108"/>
      </w:pPr>
      <w:r>
        <w:t>2:5</w:t>
      </w:r>
    </w:p>
    <w:p w:rsidR="00EC5D85" w:rsidRDefault="00EC5D85">
      <w:pPr>
        <w:tabs>
          <w:tab w:val="left" w:pos="0"/>
        </w:tabs>
        <w:ind w:right="-108"/>
      </w:pPr>
      <w:r>
        <w:t>3:1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2:1 (1:0)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4:4</w:t>
      </w:r>
    </w:p>
    <w:p w:rsidR="00EC5D85" w:rsidRDefault="00EC5D85">
      <w:pPr>
        <w:tabs>
          <w:tab w:val="left" w:pos="0"/>
        </w:tabs>
        <w:ind w:right="-108"/>
      </w:pPr>
      <w:r>
        <w:t>1:3</w:t>
      </w:r>
    </w:p>
    <w:p w:rsidR="00EC5D85" w:rsidRDefault="00EC5D85">
      <w:pPr>
        <w:tabs>
          <w:tab w:val="left" w:pos="0"/>
        </w:tabs>
        <w:ind w:right="-108"/>
      </w:pPr>
      <w:r>
        <w:t>4:1</w:t>
      </w:r>
    </w:p>
    <w:p w:rsidR="00EC5D85" w:rsidRDefault="00EC5D85">
      <w:pPr>
        <w:tabs>
          <w:tab w:val="left" w:pos="0"/>
        </w:tabs>
        <w:ind w:right="-108"/>
      </w:pPr>
      <w:r>
        <w:t>4:2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3:6 (1:3)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1:5</w:t>
      </w:r>
    </w:p>
    <w:p w:rsidR="00EC5D85" w:rsidRDefault="00EC5D85">
      <w:pPr>
        <w:tabs>
          <w:tab w:val="left" w:pos="0"/>
        </w:tabs>
        <w:ind w:right="-108"/>
      </w:pPr>
      <w:r>
        <w:t>3:2</w:t>
      </w:r>
    </w:p>
    <w:p w:rsidR="00EC5D85" w:rsidRDefault="00EC5D85">
      <w:pPr>
        <w:tabs>
          <w:tab w:val="left" w:pos="0"/>
        </w:tabs>
        <w:ind w:right="-108"/>
      </w:pPr>
      <w:r>
        <w:t>8:2</w:t>
      </w:r>
    </w:p>
    <w:p w:rsidR="00EC5D85" w:rsidRDefault="00EC5D85">
      <w:pPr>
        <w:tabs>
          <w:tab w:val="left" w:pos="0"/>
        </w:tabs>
        <w:ind w:right="-108"/>
      </w:pPr>
      <w:r>
        <w:t>0:1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2:6 (1:2)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9:2</w:t>
      </w:r>
    </w:p>
    <w:p w:rsidR="00EC5D85" w:rsidRDefault="00EC5D85">
      <w:pPr>
        <w:tabs>
          <w:tab w:val="left" w:pos="0"/>
        </w:tabs>
        <w:ind w:right="-108"/>
      </w:pPr>
      <w:r>
        <w:t>5:0 kont.</w:t>
      </w:r>
    </w:p>
    <w:p w:rsidR="00EC5D85" w:rsidRDefault="00EC5D85">
      <w:pPr>
        <w:tabs>
          <w:tab w:val="left" w:pos="0"/>
        </w:tabs>
        <w:ind w:right="-108"/>
      </w:pPr>
      <w:r>
        <w:t>1:3</w:t>
      </w:r>
    </w:p>
    <w:p w:rsidR="00EC5D85" w:rsidRDefault="00EC5D85">
      <w:pPr>
        <w:tabs>
          <w:tab w:val="left" w:pos="0"/>
        </w:tabs>
        <w:ind w:right="-108"/>
      </w:pPr>
      <w:r>
        <w:t>7:0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1:2 (1:1)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  <w:r>
        <w:t>5:0 kont.</w:t>
      </w:r>
    </w:p>
    <w:p w:rsidR="00EC5D85" w:rsidRDefault="00EC5D85">
      <w:pPr>
        <w:tabs>
          <w:tab w:val="left" w:pos="0"/>
        </w:tabs>
        <w:ind w:right="-108"/>
      </w:pPr>
      <w:r>
        <w:t>2:4</w:t>
      </w:r>
    </w:p>
    <w:p w:rsidR="00EC5D85" w:rsidRDefault="00EC5D85">
      <w:pPr>
        <w:tabs>
          <w:tab w:val="left" w:pos="0"/>
        </w:tabs>
        <w:ind w:right="-108"/>
      </w:pPr>
      <w:r>
        <w:t>0:0</w:t>
      </w:r>
    </w:p>
    <w:p w:rsidR="00EC5D85" w:rsidRDefault="00EC5D85">
      <w:pPr>
        <w:tabs>
          <w:tab w:val="left" w:pos="0"/>
        </w:tabs>
        <w:ind w:right="-108"/>
      </w:pPr>
      <w:r>
        <w:t>3:4</w:t>
      </w: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</w:pPr>
    </w:p>
    <w:p w:rsidR="00EC5D85" w:rsidRDefault="00EC5D85">
      <w:pPr>
        <w:tabs>
          <w:tab w:val="left" w:pos="0"/>
        </w:tabs>
        <w:ind w:right="-108"/>
        <w:rPr>
          <w:b/>
          <w:bCs/>
          <w:color w:val="0000FF"/>
        </w:rPr>
      </w:pPr>
      <w:r>
        <w:rPr>
          <w:b/>
          <w:bCs/>
          <w:color w:val="0000FF"/>
        </w:rPr>
        <w:t>6:3 (2:2)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/>
    <w:p w:rsidR="00EC5D85" w:rsidRDefault="00EC5D85">
      <w:r>
        <w:t>1:0</w:t>
      </w:r>
    </w:p>
    <w:p w:rsidR="00EC5D85" w:rsidRDefault="00EC5D85">
      <w:r>
        <w:t>13:0</w:t>
      </w:r>
    </w:p>
    <w:p w:rsidR="00EC5D85" w:rsidRDefault="00EC5D85">
      <w:r>
        <w:t>5:0 kont.</w:t>
      </w:r>
    </w:p>
    <w:p w:rsidR="00EC5D85" w:rsidRDefault="00EC5D85">
      <w:r>
        <w:t>2:3</w:t>
      </w:r>
    </w:p>
    <w:p w:rsidR="00EC5D85" w:rsidRDefault="00EC5D85">
      <w:pPr>
        <w:sectPr w:rsidR="00EC5D85">
          <w:type w:val="continuous"/>
          <w:pgSz w:w="11906" w:h="16838"/>
          <w:pgMar w:top="1438" w:right="1417" w:bottom="1078" w:left="1417" w:header="708" w:footer="708" w:gutter="0"/>
          <w:cols w:num="4" w:space="624" w:equalWidth="0">
            <w:col w:w="2892" w:space="255"/>
            <w:col w:w="1076" w:space="624"/>
            <w:col w:w="2892" w:space="255"/>
            <w:col w:w="1078"/>
          </w:cols>
          <w:docGrid w:linePitch="360"/>
        </w:sectPr>
      </w:pPr>
    </w:p>
    <w:p w:rsidR="00EC5D85" w:rsidRPr="0010131C" w:rsidRDefault="00EC5D85">
      <w:pPr>
        <w:pStyle w:val="Caption"/>
        <w:rPr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Konečná tabulka ZÁKLADNÍ SOUTĚŽE 2002</w:t>
      </w:r>
    </w:p>
    <w:p w:rsidR="00EC5D85" w:rsidRPr="00480B53" w:rsidRDefault="00EC5D85">
      <w:pPr>
        <w:rPr>
          <w:sz w:val="32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4822"/>
        <w:gridCol w:w="541"/>
        <w:gridCol w:w="541"/>
        <w:gridCol w:w="341"/>
        <w:gridCol w:w="541"/>
        <w:gridCol w:w="1102"/>
        <w:gridCol w:w="541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SK Borotín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86:25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49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JELÍNEK Velké Opatovice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58:33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45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Sebranice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68:53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39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FC BEDŘICHOV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6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71:60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34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FK Louka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66:48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28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TJ OREL Boskovice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61:65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28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ŽÍZEŇ Petrovice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38:51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24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Lysice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58:59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23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BRUTAL TRUTH Dolní Lhota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46:71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Dynamo Čížovky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57:87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17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 w:rsidP="0035406F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SLZA Skalice nad Svitavou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1102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38:95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</w:tr>
    </w:tbl>
    <w:p w:rsidR="00EC5D85" w:rsidRPr="00480B53" w:rsidRDefault="00EC5D85">
      <w:pPr>
        <w:rPr>
          <w:rFonts w:ascii="Arial" w:hAnsi="Arial" w:cs="Arial"/>
        </w:rPr>
      </w:pPr>
    </w:p>
    <w:p w:rsidR="00EC5D85" w:rsidRPr="00480B53" w:rsidRDefault="00EC5D85">
      <w:pPr>
        <w:rPr>
          <w:rFonts w:ascii="Arial" w:hAnsi="Arial" w:cs="Arial"/>
        </w:rPr>
      </w:pPr>
    </w:p>
    <w:p w:rsidR="00EC5D85" w:rsidRPr="00480B53" w:rsidRDefault="00EC5D85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EC5D85" w:rsidRPr="0010131C" w:rsidRDefault="00EC5D85">
      <w:pPr>
        <w:pStyle w:val="Caption"/>
        <w:rPr>
          <w:rFonts w:ascii="Arial" w:hAnsi="Arial" w:cs="Arial"/>
          <w:color w:val="auto"/>
          <w:sz w:val="42"/>
          <w:szCs w:val="42"/>
        </w:rPr>
      </w:pPr>
      <w:r w:rsidRPr="0010131C">
        <w:rPr>
          <w:color w:val="auto"/>
          <w:sz w:val="42"/>
          <w:szCs w:val="42"/>
        </w:rPr>
        <w:t>Střelci FC BEDŘICHOV 2002</w:t>
      </w:r>
    </w:p>
    <w:p w:rsidR="00EC5D85" w:rsidRPr="00480B53" w:rsidRDefault="00EC5D85">
      <w:pPr>
        <w:rPr>
          <w:rFonts w:ascii="Arial" w:hAnsi="Arial" w:cs="Arial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133"/>
      </w:tblGrid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24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Hanák Pavel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Brach Pavel</w:t>
            </w:r>
          </w:p>
        </w:tc>
      </w:tr>
      <w:tr w:rsidR="00EC5D85" w:rsidRPr="00480B53">
        <w:trPr>
          <w:jc w:val="center"/>
        </w:trPr>
        <w:tc>
          <w:tcPr>
            <w:tcW w:w="496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3133" w:type="dxa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Všianský David</w:t>
            </w:r>
          </w:p>
        </w:tc>
      </w:tr>
    </w:tbl>
    <w:p w:rsidR="00EC5D85" w:rsidRPr="00480B53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 w:rsidP="00F5563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Postup do DIVIZE!!!</w:t>
      </w: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>
      <w:pPr>
        <w:rPr>
          <w:rFonts w:ascii="Arial" w:hAnsi="Arial" w:cs="Arial"/>
          <w:sz w:val="32"/>
        </w:rPr>
      </w:pPr>
    </w:p>
    <w:p w:rsidR="00EC5D85" w:rsidRDefault="00EC5D85" w:rsidP="00F5563C">
      <w:pPr>
        <w:pStyle w:val="Heading6"/>
      </w:pPr>
      <w:r>
        <w:t>MALÁ KOPANÁ</w:t>
      </w:r>
    </w:p>
    <w:p w:rsidR="00EC5D85" w:rsidRDefault="00EC5D85">
      <w:pPr>
        <w:rPr>
          <w:sz w:val="16"/>
        </w:rPr>
      </w:pPr>
    </w:p>
    <w:p w:rsidR="00EC5D85" w:rsidRDefault="00EC5D85" w:rsidP="00F5563C">
      <w:pPr>
        <w:pStyle w:val="Heading7"/>
      </w:pPr>
      <w:r>
        <w:t>DIVIZE 2003</w:t>
      </w:r>
    </w:p>
    <w:p w:rsidR="00EC5D85" w:rsidRDefault="00EC5D85">
      <w:pPr>
        <w:rPr>
          <w:color w:val="CC99FF"/>
        </w:rPr>
      </w:pPr>
    </w:p>
    <w:p w:rsidR="00EC5D85" w:rsidRDefault="00EC5D85">
      <w:pPr>
        <w:rPr>
          <w:color w:val="CC99FF"/>
        </w:rPr>
        <w:sectPr w:rsidR="00EC5D85">
          <w:type w:val="continuous"/>
          <w:pgSz w:w="11906" w:h="16838"/>
          <w:pgMar w:top="1438" w:right="1417" w:bottom="1078" w:left="1417" w:header="708" w:footer="708" w:gutter="0"/>
          <w:cols w:space="624"/>
          <w:docGrid w:linePitch="360"/>
        </w:sectPr>
      </w:pPr>
    </w:p>
    <w:p w:rsidR="00EC5D85" w:rsidRDefault="00EC5D85">
      <w:pPr>
        <w:rPr>
          <w:b/>
          <w:bCs/>
        </w:rPr>
      </w:pPr>
      <w:r>
        <w:rPr>
          <w:b/>
          <w:bCs/>
        </w:rPr>
        <w:t>1.kolo         12.-13.4.2003</w:t>
      </w:r>
    </w:p>
    <w:p w:rsidR="00EC5D85" w:rsidRDefault="00EC5D85">
      <w:pPr>
        <w:pStyle w:val="Heading1"/>
      </w:pPr>
      <w:r>
        <w:t>Microtex-BEDŘICHOV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Pohora-Svitávka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Borotín-Sulíkov</w:t>
      </w:r>
    </w:p>
    <w:p w:rsidR="00EC5D85" w:rsidRDefault="00EC5D85">
      <w:r>
        <w:t>Borač-Jelínek</w:t>
      </w:r>
    </w:p>
    <w:p w:rsidR="00EC5D85" w:rsidRDefault="00EC5D85">
      <w:r>
        <w:t>Deštná-Sebranice</w:t>
      </w:r>
    </w:p>
    <w:p w:rsidR="00EC5D85" w:rsidRDefault="00EC5D85">
      <w:r>
        <w:t>Louka-Brťov</w:t>
      </w:r>
    </w:p>
    <w:p w:rsidR="00EC5D85" w:rsidRDefault="00EC5D85"/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  <w:r>
        <w:rPr>
          <w:b/>
          <w:bCs/>
        </w:rPr>
        <w:t>2.kolo         19.-20.4.2003</w:t>
      </w:r>
    </w:p>
    <w:p w:rsidR="00EC5D85" w:rsidRDefault="00EC5D85">
      <w:pPr>
        <w:pStyle w:val="Heading1"/>
      </w:pPr>
      <w:r>
        <w:t>BEDŘICHOV-Deštná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Čech M.-2, Fojt M.,   </w:t>
      </w:r>
    </w:p>
    <w:p w:rsidR="00EC5D85" w:rsidRDefault="00EC5D85">
      <w:r>
        <w:rPr>
          <w:i/>
          <w:iCs/>
          <w:color w:val="993366"/>
        </w:rPr>
        <w:t xml:space="preserve">    Kosička P., Pařízek A.</w:t>
      </w:r>
    </w:p>
    <w:p w:rsidR="00EC5D85" w:rsidRDefault="00EC5D85">
      <w:r>
        <w:t>Pohora-Borotín</w:t>
      </w:r>
    </w:p>
    <w:p w:rsidR="00EC5D85" w:rsidRDefault="00EC5D85">
      <w:r>
        <w:t>Svitávka-Louka</w:t>
      </w:r>
    </w:p>
    <w:p w:rsidR="00EC5D85" w:rsidRDefault="00EC5D85">
      <w:r>
        <w:t>Borač-Sebranice</w:t>
      </w:r>
    </w:p>
    <w:p w:rsidR="00EC5D85" w:rsidRDefault="00EC5D85">
      <w:r>
        <w:t>Brťov-Microtex</w:t>
      </w:r>
    </w:p>
    <w:p w:rsidR="00EC5D85" w:rsidRDefault="00EC5D85">
      <w:r>
        <w:t>Sulíkov-Jelínek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3.kolo         26.-27.4.2003</w:t>
      </w:r>
    </w:p>
    <w:p w:rsidR="00EC5D85" w:rsidRDefault="00EC5D85">
      <w:pPr>
        <w:pStyle w:val="Heading1"/>
      </w:pPr>
      <w:r>
        <w:t>Borač-BEDŘICHOV</w:t>
      </w:r>
    </w:p>
    <w:p w:rsidR="00EC5D85" w:rsidRDefault="00EC5D85">
      <w:r>
        <w:t>Deštná-Brťov</w:t>
      </w:r>
    </w:p>
    <w:p w:rsidR="00EC5D85" w:rsidRDefault="00EC5D85">
      <w:r>
        <w:t>Jelínek-Pohora</w:t>
      </w:r>
    </w:p>
    <w:p w:rsidR="00EC5D85" w:rsidRDefault="00EC5D85">
      <w:r>
        <w:t>Borotín-Svitávka</w:t>
      </w:r>
    </w:p>
    <w:p w:rsidR="00EC5D85" w:rsidRDefault="00EC5D85">
      <w:r>
        <w:t>Microtex-Louka</w:t>
      </w:r>
    </w:p>
    <w:p w:rsidR="00EC5D85" w:rsidRDefault="00EC5D85">
      <w:r>
        <w:t>Sulíkov-Sebranice</w:t>
      </w:r>
    </w:p>
    <w:p w:rsidR="00EC5D85" w:rsidRDefault="00EC5D85"/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  <w:r>
        <w:rPr>
          <w:b/>
          <w:bCs/>
        </w:rPr>
        <w:t>4.kolo              3.5.2003</w:t>
      </w:r>
    </w:p>
    <w:p w:rsidR="00EC5D85" w:rsidRDefault="00EC5D85">
      <w:pPr>
        <w:pStyle w:val="Heading1"/>
      </w:pPr>
      <w:r>
        <w:t>BEDŘICHOV-Sulíkov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Kytner M.-2, Fojt D., </w:t>
      </w:r>
    </w:p>
    <w:p w:rsidR="00EC5D85" w:rsidRDefault="00EC5D85">
      <w:r>
        <w:rPr>
          <w:i/>
          <w:iCs/>
          <w:color w:val="993366"/>
        </w:rPr>
        <w:t xml:space="preserve">    Zřídkaveselý R.-2, Fojt M.</w:t>
      </w:r>
    </w:p>
    <w:p w:rsidR="00EC5D85" w:rsidRDefault="00EC5D85">
      <w:r>
        <w:t>Svitávka-Jelínek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Deštná-Microtex</w:t>
      </w:r>
    </w:p>
    <w:p w:rsidR="00EC5D85" w:rsidRDefault="00EC5D85">
      <w:r>
        <w:t>Louka-Borotín</w:t>
      </w:r>
    </w:p>
    <w:p w:rsidR="00EC5D85" w:rsidRDefault="00EC5D85">
      <w:r>
        <w:t>Pohora-Sebranice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Brťov-Borač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1:1 (0:0)</w:t>
      </w:r>
    </w:p>
    <w:p w:rsidR="00EC5D85" w:rsidRDefault="00EC5D85">
      <w:pPr>
        <w:rPr>
          <w:color w:val="CC99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0:1</w:t>
      </w:r>
    </w:p>
    <w:p w:rsidR="00EC5D85" w:rsidRDefault="00EC5D85">
      <w:r>
        <w:t>7:2</w:t>
      </w:r>
    </w:p>
    <w:p w:rsidR="00EC5D85" w:rsidRDefault="00EC5D85">
      <w:r>
        <w:t>0:5</w:t>
      </w:r>
    </w:p>
    <w:p w:rsidR="00EC5D85" w:rsidRDefault="00EC5D85">
      <w:r>
        <w:t>1:4</w:t>
      </w:r>
    </w:p>
    <w:p w:rsidR="00EC5D85" w:rsidRDefault="00EC5D85">
      <w:r>
        <w:t>4:2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5:5 (3:4)</w:t>
      </w:r>
    </w:p>
    <w:p w:rsidR="00EC5D85" w:rsidRDefault="00EC5D85"/>
    <w:p w:rsidR="00EC5D85" w:rsidRDefault="00EC5D85"/>
    <w:p w:rsidR="00EC5D85" w:rsidRDefault="00EC5D85">
      <w:r>
        <w:t>1:3</w:t>
      </w:r>
    </w:p>
    <w:p w:rsidR="00EC5D85" w:rsidRDefault="00EC5D85">
      <w:r>
        <w:t>0:1</w:t>
      </w:r>
    </w:p>
    <w:p w:rsidR="00EC5D85" w:rsidRDefault="00EC5D85">
      <w:r>
        <w:t>2:0</w:t>
      </w:r>
    </w:p>
    <w:p w:rsidR="00EC5D85" w:rsidRDefault="00EC5D85">
      <w:r>
        <w:t>2:1</w:t>
      </w:r>
    </w:p>
    <w:p w:rsidR="00EC5D85" w:rsidRDefault="00EC5D85">
      <w:r>
        <w:t>0:2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2:0 (0:0)</w:t>
      </w:r>
    </w:p>
    <w:p w:rsidR="00EC5D85" w:rsidRDefault="00EC5D85">
      <w:r>
        <w:t>2:1</w:t>
      </w:r>
    </w:p>
    <w:p w:rsidR="00EC5D85" w:rsidRDefault="00EC5D85">
      <w:r>
        <w:t>2:0</w:t>
      </w:r>
    </w:p>
    <w:p w:rsidR="00EC5D85" w:rsidRDefault="00EC5D85">
      <w:r>
        <w:t>4:1</w:t>
      </w:r>
    </w:p>
    <w:p w:rsidR="00EC5D85" w:rsidRDefault="00EC5D85">
      <w:r>
        <w:t>0:0</w:t>
      </w:r>
    </w:p>
    <w:p w:rsidR="00EC5D85" w:rsidRDefault="00EC5D85">
      <w:r>
        <w:t>2:3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6:3 (2:1)</w:t>
      </w:r>
    </w:p>
    <w:p w:rsidR="00EC5D85" w:rsidRDefault="00EC5D85"/>
    <w:p w:rsidR="00EC5D85" w:rsidRDefault="00EC5D85"/>
    <w:p w:rsidR="00EC5D85" w:rsidRDefault="00EC5D85">
      <w:r>
        <w:t>1:1</w:t>
      </w:r>
    </w:p>
    <w:p w:rsidR="00EC5D85" w:rsidRDefault="00EC5D85">
      <w:r>
        <w:t>3:0</w:t>
      </w:r>
    </w:p>
    <w:p w:rsidR="00EC5D85" w:rsidRDefault="00EC5D85">
      <w:r>
        <w:t>3:2</w:t>
      </w:r>
    </w:p>
    <w:p w:rsidR="00EC5D85" w:rsidRDefault="00EC5D85">
      <w:r>
        <w:t>0:8</w:t>
      </w:r>
    </w:p>
    <w:p w:rsidR="00EC5D85" w:rsidRDefault="00EC5D85">
      <w:r>
        <w:t>1:2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5.kolo             10.5.2003</w:t>
      </w:r>
    </w:p>
    <w:p w:rsidR="00EC5D85" w:rsidRDefault="00EC5D85">
      <w:pPr>
        <w:pStyle w:val="Heading1"/>
      </w:pPr>
      <w:r>
        <w:t>BEDŘICHOV-Pohora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A.-2, Čech M.,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Fojt D.</w:t>
      </w:r>
    </w:p>
    <w:p w:rsidR="00EC5D85" w:rsidRDefault="00EC5D85">
      <w:r>
        <w:t>Louka-Deštná</w:t>
      </w:r>
    </w:p>
    <w:p w:rsidR="00EC5D85" w:rsidRDefault="00EC5D85">
      <w:r>
        <w:t>Borač-Microtex</w:t>
      </w:r>
    </w:p>
    <w:p w:rsidR="00EC5D85" w:rsidRDefault="00EC5D85">
      <w:r>
        <w:t>Brťov-Sulíkov</w:t>
      </w:r>
    </w:p>
    <w:p w:rsidR="00EC5D85" w:rsidRDefault="00EC5D85">
      <w:r>
        <w:t>Jelínek-Borotín</w:t>
      </w:r>
    </w:p>
    <w:p w:rsidR="00EC5D85" w:rsidRDefault="00EC5D85">
      <w:r>
        <w:t>Svitávka-Sebranice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6.kolo         17.-18.5.2003</w:t>
      </w:r>
    </w:p>
    <w:p w:rsidR="00EC5D85" w:rsidRDefault="00EC5D85">
      <w:pPr>
        <w:pStyle w:val="Heading1"/>
      </w:pPr>
      <w:r>
        <w:t>Svitávka-BEDŘICHOV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Kytner M.</w:t>
      </w:r>
    </w:p>
    <w:p w:rsidR="00EC5D85" w:rsidRDefault="00EC5D85">
      <w:r>
        <w:t>Deštná-Borač</w:t>
      </w:r>
    </w:p>
    <w:p w:rsidR="00EC5D85" w:rsidRDefault="00EC5D85">
      <w:r>
        <w:t>Louka-Jelínek</w:t>
      </w:r>
    </w:p>
    <w:p w:rsidR="00EC5D85" w:rsidRDefault="00EC5D85">
      <w:r>
        <w:t>Borotín-Sebranice</w:t>
      </w:r>
    </w:p>
    <w:p w:rsidR="00EC5D85" w:rsidRDefault="00EC5D85">
      <w:r>
        <w:t>Pohora-Brťov</w:t>
      </w:r>
    </w:p>
    <w:p w:rsidR="00EC5D85" w:rsidRDefault="00EC5D85">
      <w:r>
        <w:t>Sulíkov-Microtex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7.kolo         24.-25.5.2003</w:t>
      </w:r>
    </w:p>
    <w:p w:rsidR="00EC5D85" w:rsidRDefault="00EC5D85">
      <w:pPr>
        <w:pStyle w:val="Heading1"/>
      </w:pPr>
      <w:r>
        <w:t>Borotín-BEDŘICHOV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M.</w:t>
      </w:r>
    </w:p>
    <w:p w:rsidR="00EC5D85" w:rsidRDefault="00EC5D85">
      <w:r>
        <w:t>Borač-Louka</w:t>
      </w:r>
    </w:p>
    <w:p w:rsidR="00EC5D85" w:rsidRDefault="00EC5D85">
      <w:r>
        <w:t>Deštná-Sulíkov</w:t>
      </w:r>
    </w:p>
    <w:p w:rsidR="00EC5D85" w:rsidRDefault="00EC5D85">
      <w:r>
        <w:t>Brťov-Svitávka</w:t>
      </w:r>
    </w:p>
    <w:p w:rsidR="00EC5D85" w:rsidRDefault="00EC5D85">
      <w:r>
        <w:t>Jelínek-Sebranice</w:t>
      </w:r>
    </w:p>
    <w:p w:rsidR="00EC5D85" w:rsidRDefault="00EC5D85">
      <w:r>
        <w:t>Microtex-Pohora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8.kolo        31.5.-1.6.2003</w:t>
      </w:r>
    </w:p>
    <w:p w:rsidR="00EC5D85" w:rsidRDefault="00EC5D85">
      <w:pPr>
        <w:pStyle w:val="Heading1"/>
      </w:pPr>
      <w:r>
        <w:t>BEDŘICHOV-Jelínek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Čech M.-2, Pařízek A.-2,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 Kosička P.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Pohora-Deštná</w:t>
      </w:r>
    </w:p>
    <w:p w:rsidR="00EC5D85" w:rsidRDefault="00EC5D85">
      <w:r>
        <w:t>Svitávka-Microtex</w:t>
      </w:r>
    </w:p>
    <w:p w:rsidR="00EC5D85" w:rsidRDefault="00EC5D85">
      <w:r>
        <w:t>Louka-Sebranice</w:t>
      </w:r>
    </w:p>
    <w:p w:rsidR="00EC5D85" w:rsidRDefault="00EC5D85">
      <w:r>
        <w:t>Brťov-Borotín</w:t>
      </w:r>
    </w:p>
    <w:p w:rsidR="00EC5D85" w:rsidRDefault="00EC5D85">
      <w:r>
        <w:t>Sulíkov-Borač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4:1 (1:1)</w:t>
      </w:r>
    </w:p>
    <w:p w:rsidR="00EC5D85" w:rsidRDefault="00EC5D85"/>
    <w:p w:rsidR="00EC5D85" w:rsidRDefault="00EC5D85"/>
    <w:p w:rsidR="00EC5D85" w:rsidRDefault="00EC5D85">
      <w:r>
        <w:t>5:1</w:t>
      </w:r>
    </w:p>
    <w:p w:rsidR="00EC5D85" w:rsidRDefault="00EC5D85">
      <w:r>
        <w:t>3:1</w:t>
      </w:r>
    </w:p>
    <w:p w:rsidR="00EC5D85" w:rsidRDefault="00EC5D85">
      <w:r>
        <w:t>2:3</w:t>
      </w:r>
    </w:p>
    <w:p w:rsidR="00EC5D85" w:rsidRDefault="00EC5D85">
      <w:r>
        <w:t>2:0</w:t>
      </w:r>
    </w:p>
    <w:p w:rsidR="00EC5D85" w:rsidRDefault="00EC5D85">
      <w:r>
        <w:t>0:0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2:1 (0:0)</w:t>
      </w:r>
    </w:p>
    <w:p w:rsidR="00EC5D85" w:rsidRDefault="00EC5D85"/>
    <w:p w:rsidR="00EC5D85" w:rsidRDefault="00EC5D85">
      <w:r>
        <w:t>0:0</w:t>
      </w:r>
    </w:p>
    <w:p w:rsidR="00EC5D85" w:rsidRDefault="00EC5D85">
      <w:r>
        <w:t>3:6</w:t>
      </w:r>
    </w:p>
    <w:p w:rsidR="00EC5D85" w:rsidRDefault="00EC5D85">
      <w:r>
        <w:t>4:2</w:t>
      </w:r>
    </w:p>
    <w:p w:rsidR="00EC5D85" w:rsidRDefault="00EC5D85">
      <w:r>
        <w:t>8:4</w:t>
      </w:r>
    </w:p>
    <w:p w:rsidR="00EC5D85" w:rsidRDefault="00EC5D85">
      <w:r>
        <w:t>5:2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3:1 (1:0)</w:t>
      </w:r>
    </w:p>
    <w:p w:rsidR="00EC5D85" w:rsidRDefault="00EC5D85"/>
    <w:p w:rsidR="00EC5D85" w:rsidRDefault="00EC5D85">
      <w:r>
        <w:t>0:0</w:t>
      </w:r>
    </w:p>
    <w:p w:rsidR="00EC5D85" w:rsidRDefault="00EC5D85">
      <w:r>
        <w:t>1:1</w:t>
      </w:r>
    </w:p>
    <w:p w:rsidR="00EC5D85" w:rsidRDefault="00EC5D85">
      <w:r>
        <w:t>2:0</w:t>
      </w:r>
    </w:p>
    <w:p w:rsidR="00EC5D85" w:rsidRDefault="00EC5D85">
      <w:r>
        <w:t>0:1</w:t>
      </w:r>
    </w:p>
    <w:p w:rsidR="00EC5D85" w:rsidRDefault="00EC5D85">
      <w:r>
        <w:t>3:1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5:0 (2:0)</w:t>
      </w:r>
    </w:p>
    <w:p w:rsidR="00EC5D85" w:rsidRDefault="00EC5D85"/>
    <w:p w:rsidR="00EC5D85" w:rsidRDefault="00EC5D85"/>
    <w:p w:rsidR="00EC5D85" w:rsidRDefault="00EC5D85">
      <w:r>
        <w:t>3:0</w:t>
      </w:r>
    </w:p>
    <w:p w:rsidR="00EC5D85" w:rsidRDefault="00EC5D85">
      <w:r>
        <w:t>6:1</w:t>
      </w:r>
    </w:p>
    <w:p w:rsidR="00EC5D85" w:rsidRDefault="00EC5D85">
      <w:r>
        <w:t>4:2</w:t>
      </w:r>
    </w:p>
    <w:p w:rsidR="00EC5D85" w:rsidRDefault="00EC5D85">
      <w:r>
        <w:t>3:5</w:t>
      </w:r>
    </w:p>
    <w:p w:rsidR="00EC5D85" w:rsidRDefault="00EC5D85">
      <w:r>
        <w:t>3:4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9.kolo           7.-8.6.2003               </w:t>
      </w:r>
    </w:p>
    <w:p w:rsidR="00EC5D85" w:rsidRDefault="00EC5D85">
      <w:pPr>
        <w:pStyle w:val="Heading1"/>
        <w:rPr>
          <w:rFonts w:ascii="Arial" w:hAnsi="Arial" w:cs="Arial"/>
        </w:rPr>
      </w:pPr>
      <w:r>
        <w:t>BEDŘICHOV-Sebranice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A.-2, Fojt D.-2,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Borač-Pohora</w:t>
      </w:r>
    </w:p>
    <w:p w:rsidR="00EC5D85" w:rsidRDefault="00EC5D85">
      <w:r>
        <w:t>Deštná-Svitávka</w:t>
      </w:r>
    </w:p>
    <w:p w:rsidR="00EC5D85" w:rsidRDefault="00EC5D85">
      <w:r>
        <w:t>Jelínek-Brťov</w:t>
      </w:r>
    </w:p>
    <w:p w:rsidR="00EC5D85" w:rsidRDefault="00EC5D85">
      <w:r>
        <w:t>Sulíkov-Louka</w:t>
      </w:r>
    </w:p>
    <w:p w:rsidR="00EC5D85" w:rsidRDefault="00EC5D85">
      <w:r>
        <w:t>Microtex-Borotín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10.kolo            14.6.2003</w:t>
      </w:r>
    </w:p>
    <w:p w:rsidR="00EC5D85" w:rsidRDefault="00EC5D85">
      <w:pPr>
        <w:pStyle w:val="Heading1"/>
      </w:pPr>
      <w:r>
        <w:t>Louka-BEDŘICHOV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Zřídkaveselý R.</w:t>
      </w:r>
    </w:p>
    <w:p w:rsidR="00EC5D85" w:rsidRDefault="00EC5D85">
      <w:r>
        <w:t>Pohora-Sulíkov</w:t>
      </w:r>
    </w:p>
    <w:p w:rsidR="00EC5D85" w:rsidRDefault="00EC5D85">
      <w:r>
        <w:t>Svitávka-Borač</w:t>
      </w:r>
    </w:p>
    <w:p w:rsidR="00EC5D85" w:rsidRDefault="00EC5D85">
      <w:r>
        <w:t>Borotín-Deštná</w:t>
      </w:r>
    </w:p>
    <w:p w:rsidR="00EC5D85" w:rsidRDefault="00EC5D85">
      <w:r>
        <w:t>Jelínek-Microtex</w:t>
      </w:r>
    </w:p>
    <w:p w:rsidR="00EC5D85" w:rsidRDefault="00EC5D85">
      <w:r>
        <w:t>Brťov-Sebranice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11.kolo        21.-22.6.2003</w:t>
      </w:r>
    </w:p>
    <w:p w:rsidR="00EC5D85" w:rsidRDefault="00EC5D85">
      <w:pPr>
        <w:pStyle w:val="Heading1"/>
      </w:pPr>
      <w:r>
        <w:t>BEDŘICHOV-Brťov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Zřídkaveselý R.-2, Fojt M.,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 Fojt D.-2, Kytner M.-2</w:t>
      </w:r>
    </w:p>
    <w:p w:rsidR="00EC5D85" w:rsidRDefault="00EC5D85">
      <w:r>
        <w:t>Pohora-Louka</w:t>
      </w:r>
    </w:p>
    <w:p w:rsidR="00EC5D85" w:rsidRDefault="00EC5D85">
      <w:r>
        <w:t>Borač-Borotín</w:t>
      </w:r>
    </w:p>
    <w:p w:rsidR="00EC5D85" w:rsidRDefault="00EC5D85">
      <w:r>
        <w:t>Deštná-Jelínek</w:t>
      </w:r>
    </w:p>
    <w:p w:rsidR="00EC5D85" w:rsidRDefault="00EC5D85">
      <w:r>
        <w:t>Sulíkov-Svitávka</w:t>
      </w:r>
    </w:p>
    <w:p w:rsidR="00EC5D85" w:rsidRDefault="00EC5D85">
      <w:r>
        <w:t>Microtex-Sebranice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12.kolo         9.-10.8.2003</w:t>
      </w:r>
    </w:p>
    <w:p w:rsidR="00EC5D85" w:rsidRDefault="00EC5D85">
      <w:pPr>
        <w:pStyle w:val="Heading1"/>
      </w:pPr>
      <w:r>
        <w:t>BEDŘICHOV-Microtex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A., Fojt D., 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 Zřídkaveselý R.</w:t>
      </w:r>
    </w:p>
    <w:p w:rsidR="00EC5D85" w:rsidRDefault="00EC5D85">
      <w:r>
        <w:t>Svitávka-Pohora</w:t>
      </w:r>
    </w:p>
    <w:p w:rsidR="00EC5D85" w:rsidRDefault="00EC5D85">
      <w:r>
        <w:t>Jelínek-Borač</w:t>
      </w:r>
    </w:p>
    <w:p w:rsidR="00EC5D85" w:rsidRDefault="00EC5D85">
      <w:r>
        <w:t>Sebranice-Deštná</w:t>
      </w:r>
    </w:p>
    <w:p w:rsidR="00EC5D85" w:rsidRDefault="00EC5D85">
      <w:r>
        <w:t>Brťov-Louka</w:t>
      </w:r>
    </w:p>
    <w:p w:rsidR="00EC5D85" w:rsidRDefault="00EC5D85">
      <w:r>
        <w:t>Sulíkov-Borotín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13.kolo        16.-17.8.2003</w:t>
      </w:r>
    </w:p>
    <w:p w:rsidR="00EC5D85" w:rsidRDefault="00EC5D85">
      <w:pPr>
        <w:pStyle w:val="Heading1"/>
      </w:pPr>
      <w:r>
        <w:t>Deštná-BEDŘICHOV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Kytner M., Pařízek M.</w:t>
      </w:r>
    </w:p>
    <w:p w:rsidR="00EC5D85" w:rsidRDefault="00EC5D85">
      <w:r>
        <w:t>Borotín-Pohora</w:t>
      </w:r>
    </w:p>
    <w:p w:rsidR="00EC5D85" w:rsidRDefault="00EC5D85">
      <w:r>
        <w:t>Louka-Svitávka</w:t>
      </w:r>
    </w:p>
    <w:p w:rsidR="00EC5D85" w:rsidRDefault="00EC5D85">
      <w:r>
        <w:t>Sebranice-Borač</w:t>
      </w:r>
    </w:p>
    <w:p w:rsidR="00EC5D85" w:rsidRDefault="00EC5D85">
      <w:r>
        <w:t>Jelínek-Sulíkov</w:t>
      </w:r>
    </w:p>
    <w:p w:rsidR="00EC5D85" w:rsidRDefault="00EC5D85">
      <w:r>
        <w:t>Microtex-Brťov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5:1 (2:1)</w:t>
      </w:r>
    </w:p>
    <w:p w:rsidR="00EC5D85" w:rsidRDefault="00EC5D85"/>
    <w:p w:rsidR="00EC5D85" w:rsidRDefault="00EC5D85"/>
    <w:p w:rsidR="00EC5D85" w:rsidRDefault="00EC5D85">
      <w:r>
        <w:t>5:2</w:t>
      </w:r>
    </w:p>
    <w:p w:rsidR="00EC5D85" w:rsidRDefault="00EC5D85">
      <w:r>
        <w:t>5:3</w:t>
      </w:r>
    </w:p>
    <w:p w:rsidR="00EC5D85" w:rsidRDefault="00EC5D85">
      <w:r>
        <w:t>2:1</w:t>
      </w:r>
    </w:p>
    <w:p w:rsidR="00EC5D85" w:rsidRDefault="00EC5D85">
      <w:r>
        <w:t>1:0</w:t>
      </w:r>
    </w:p>
    <w:p w:rsidR="00EC5D85" w:rsidRDefault="00EC5D85">
      <w:r>
        <w:t>3:4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7:1 (5:0)</w:t>
      </w:r>
    </w:p>
    <w:p w:rsidR="00EC5D85" w:rsidRDefault="00EC5D85"/>
    <w:p w:rsidR="00EC5D85" w:rsidRDefault="00EC5D85">
      <w:r>
        <w:t>5:0 kont.</w:t>
      </w:r>
    </w:p>
    <w:p w:rsidR="00EC5D85" w:rsidRDefault="00EC5D85">
      <w:r>
        <w:t>2:1</w:t>
      </w:r>
    </w:p>
    <w:p w:rsidR="00EC5D85" w:rsidRDefault="00EC5D85">
      <w:r>
        <w:t>6:0</w:t>
      </w:r>
    </w:p>
    <w:p w:rsidR="00EC5D85" w:rsidRDefault="00EC5D85">
      <w:r>
        <w:t>2:3</w:t>
      </w:r>
    </w:p>
    <w:p w:rsidR="00EC5D85" w:rsidRDefault="00EC5D85">
      <w:r>
        <w:t>1:0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7:3 (1:0)</w:t>
      </w:r>
    </w:p>
    <w:p w:rsidR="00EC5D85" w:rsidRDefault="00EC5D85"/>
    <w:p w:rsidR="00EC5D85" w:rsidRDefault="00EC5D85"/>
    <w:p w:rsidR="00EC5D85" w:rsidRDefault="00EC5D85">
      <w:r>
        <w:t>1:5</w:t>
      </w:r>
    </w:p>
    <w:p w:rsidR="00EC5D85" w:rsidRDefault="00EC5D85">
      <w:r>
        <w:t>0:8</w:t>
      </w:r>
    </w:p>
    <w:p w:rsidR="00EC5D85" w:rsidRDefault="00EC5D85">
      <w:r>
        <w:t>3:1</w:t>
      </w:r>
    </w:p>
    <w:p w:rsidR="00EC5D85" w:rsidRDefault="00EC5D85">
      <w:r>
        <w:t>3:1</w:t>
      </w:r>
    </w:p>
    <w:p w:rsidR="00EC5D85" w:rsidRDefault="00EC5D85">
      <w:r>
        <w:t>0:4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3:2 (1:1)</w:t>
      </w:r>
    </w:p>
    <w:p w:rsidR="00EC5D85" w:rsidRDefault="00EC5D85"/>
    <w:p w:rsidR="00EC5D85" w:rsidRDefault="00EC5D85"/>
    <w:p w:rsidR="00EC5D85" w:rsidRDefault="00EC5D85">
      <w:r>
        <w:t>1:3</w:t>
      </w:r>
    </w:p>
    <w:p w:rsidR="00EC5D85" w:rsidRDefault="00EC5D85">
      <w:r>
        <w:t>1:4</w:t>
      </w:r>
    </w:p>
    <w:p w:rsidR="00EC5D85" w:rsidRDefault="00EC5D85">
      <w:r>
        <w:t>0:3</w:t>
      </w:r>
    </w:p>
    <w:p w:rsidR="00EC5D85" w:rsidRDefault="00EC5D85">
      <w:r>
        <w:t>5:1</w:t>
      </w:r>
    </w:p>
    <w:p w:rsidR="00EC5D85" w:rsidRDefault="00EC5D85">
      <w:r>
        <w:t>5:7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7:2 (4:1)</w:t>
      </w:r>
    </w:p>
    <w:p w:rsidR="00EC5D85" w:rsidRDefault="00EC5D85"/>
    <w:p w:rsidR="00EC5D85" w:rsidRDefault="00EC5D85">
      <w:r>
        <w:t>9:1</w:t>
      </w:r>
    </w:p>
    <w:p w:rsidR="00EC5D85" w:rsidRDefault="00EC5D85">
      <w:r>
        <w:t>8:2</w:t>
      </w:r>
    </w:p>
    <w:p w:rsidR="00EC5D85" w:rsidRDefault="00EC5D85">
      <w:r>
        <w:t>1:1</w:t>
      </w:r>
    </w:p>
    <w:p w:rsidR="00EC5D85" w:rsidRDefault="00EC5D85">
      <w:r>
        <w:t>1:0</w:t>
      </w:r>
    </w:p>
    <w:p w:rsidR="00EC5D85" w:rsidRDefault="00EC5D85">
      <w:r>
        <w:t>1:2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14.kolo            23.8.2003</w:t>
      </w:r>
    </w:p>
    <w:p w:rsidR="00EC5D85" w:rsidRDefault="00EC5D85">
      <w:pPr>
        <w:pStyle w:val="Heading1"/>
      </w:pPr>
      <w:r>
        <w:t>BEDŘICHOV-Borač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M.</w:t>
      </w:r>
    </w:p>
    <w:p w:rsidR="00EC5D85" w:rsidRDefault="00EC5D85">
      <w:r>
        <w:t>Brťov-Deštná</w:t>
      </w:r>
    </w:p>
    <w:p w:rsidR="00EC5D85" w:rsidRDefault="00EC5D85">
      <w:r>
        <w:t>Pohora-Jelínek</w:t>
      </w:r>
    </w:p>
    <w:p w:rsidR="00EC5D85" w:rsidRDefault="00EC5D85">
      <w:r>
        <w:t>Svitávka-Borotín</w:t>
      </w:r>
    </w:p>
    <w:p w:rsidR="00EC5D85" w:rsidRDefault="00EC5D85">
      <w:r>
        <w:t>Louka-Microtex</w:t>
      </w:r>
    </w:p>
    <w:p w:rsidR="00EC5D85" w:rsidRDefault="00EC5D85">
      <w:r>
        <w:t>Sebranice-Sulíkov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15.kolo        30.-31.8.2003</w:t>
      </w:r>
    </w:p>
    <w:p w:rsidR="00EC5D85" w:rsidRDefault="00EC5D85">
      <w:pPr>
        <w:pStyle w:val="Heading1"/>
      </w:pPr>
      <w:r>
        <w:t>Sulíkov-BEDŘICHOV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Kosička P., Fojt D.</w:t>
      </w:r>
    </w:p>
    <w:p w:rsidR="00EC5D85" w:rsidRDefault="00EC5D85">
      <w:r>
        <w:t>Jelínek-Svitávka</w:t>
      </w:r>
    </w:p>
    <w:p w:rsidR="00EC5D85" w:rsidRDefault="00EC5D85">
      <w:r>
        <w:t>Borač-Brťov</w:t>
      </w:r>
    </w:p>
    <w:p w:rsidR="00EC5D85" w:rsidRDefault="00EC5D85">
      <w:r>
        <w:t>Borotín-Louka</w:t>
      </w:r>
    </w:p>
    <w:p w:rsidR="00EC5D85" w:rsidRDefault="00EC5D85">
      <w:r>
        <w:t>Sebranice-Pohora</w:t>
      </w:r>
    </w:p>
    <w:p w:rsidR="00EC5D85" w:rsidRDefault="00EC5D85">
      <w:r>
        <w:t>Microtex-Deštná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 xml:space="preserve">16.kolo          6.-7.9.2003        </w:t>
      </w:r>
    </w:p>
    <w:p w:rsidR="00EC5D85" w:rsidRDefault="00EC5D85">
      <w:pPr>
        <w:pStyle w:val="Heading1"/>
      </w:pPr>
      <w:r>
        <w:t>Pohora-BEDŘICHOV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Zřídkaveselý R., Kytner M.</w:t>
      </w:r>
    </w:p>
    <w:p w:rsidR="00EC5D85" w:rsidRDefault="00EC5D85">
      <w:r>
        <w:t>Deštná-Louka</w:t>
      </w:r>
    </w:p>
    <w:p w:rsidR="00EC5D85" w:rsidRDefault="00EC5D85">
      <w:r>
        <w:t>Borotín-Jelínek</w:t>
      </w:r>
    </w:p>
    <w:p w:rsidR="00EC5D85" w:rsidRDefault="00EC5D85">
      <w:r>
        <w:t>Sebranice-Svitávka</w:t>
      </w:r>
    </w:p>
    <w:p w:rsidR="00EC5D85" w:rsidRDefault="00EC5D85">
      <w:r>
        <w:t>Microtex-Borač</w:t>
      </w:r>
    </w:p>
    <w:p w:rsidR="00EC5D85" w:rsidRDefault="00EC5D85">
      <w:r>
        <w:t>Sulíkov-Brťov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17.kolo        13.-14.9.2003</w:t>
      </w:r>
    </w:p>
    <w:p w:rsidR="00EC5D85" w:rsidRDefault="00EC5D85">
      <w:pPr>
        <w:pStyle w:val="Heading1"/>
      </w:pPr>
      <w:r>
        <w:t>BEDŘICHOV-Svitávka</w:t>
      </w:r>
    </w:p>
    <w:p w:rsidR="00EC5D85" w:rsidRDefault="00EC5D85">
      <w:r>
        <w:t>Borač-Deštná</w:t>
      </w:r>
    </w:p>
    <w:p w:rsidR="00EC5D85" w:rsidRDefault="00EC5D85">
      <w:r>
        <w:t>Jelínek-Louka</w:t>
      </w:r>
    </w:p>
    <w:p w:rsidR="00EC5D85" w:rsidRDefault="00EC5D85">
      <w:r>
        <w:t>Sebranice-Borotín</w:t>
      </w:r>
    </w:p>
    <w:p w:rsidR="00EC5D85" w:rsidRDefault="00EC5D85">
      <w:r>
        <w:t>Brťov-Pohora</w:t>
      </w:r>
    </w:p>
    <w:p w:rsidR="00EC5D85" w:rsidRDefault="00EC5D85">
      <w:r>
        <w:t>Microtex-Sulíkov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18.kolo        20.-21.9.2003</w:t>
      </w:r>
    </w:p>
    <w:p w:rsidR="00EC5D85" w:rsidRDefault="00EC5D85">
      <w:pPr>
        <w:pStyle w:val="Heading1"/>
      </w:pPr>
      <w:r>
        <w:t>BEDŘICHOV-Borotín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M.-2</w:t>
      </w:r>
    </w:p>
    <w:p w:rsidR="00EC5D85" w:rsidRDefault="00EC5D85">
      <w:r>
        <w:t>Louka-Borač</w:t>
      </w:r>
    </w:p>
    <w:p w:rsidR="00EC5D85" w:rsidRDefault="00EC5D85">
      <w:r>
        <w:t>Svitávka-Brťov</w:t>
      </w:r>
    </w:p>
    <w:p w:rsidR="00EC5D85" w:rsidRDefault="00EC5D85">
      <w:r>
        <w:t>Sebranice-Jelínek</w:t>
      </w:r>
    </w:p>
    <w:p w:rsidR="00EC5D85" w:rsidRDefault="00EC5D85">
      <w:r>
        <w:t>Pohora-Microtex</w:t>
      </w:r>
    </w:p>
    <w:p w:rsidR="00EC5D85" w:rsidRDefault="00EC5D85">
      <w:r>
        <w:t>Sulíkov-Deštná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1:2 (0:2)</w:t>
      </w:r>
    </w:p>
    <w:p w:rsidR="00EC5D85" w:rsidRDefault="00EC5D85"/>
    <w:p w:rsidR="00EC5D85" w:rsidRDefault="00EC5D85">
      <w:r>
        <w:t>4:5</w:t>
      </w:r>
    </w:p>
    <w:p w:rsidR="00EC5D85" w:rsidRDefault="00EC5D85">
      <w:r>
        <w:t>4:0</w:t>
      </w:r>
    </w:p>
    <w:p w:rsidR="00EC5D85" w:rsidRDefault="00EC5D85">
      <w:r>
        <w:t>4:3</w:t>
      </w:r>
    </w:p>
    <w:p w:rsidR="00EC5D85" w:rsidRDefault="00EC5D85">
      <w:r>
        <w:t>10:2</w:t>
      </w:r>
    </w:p>
    <w:p w:rsidR="00EC5D85" w:rsidRDefault="00EC5D85">
      <w:r>
        <w:t>2:3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7:2 (5:1)</w:t>
      </w:r>
    </w:p>
    <w:p w:rsidR="00EC5D85" w:rsidRDefault="00EC5D85"/>
    <w:p w:rsidR="00EC5D85" w:rsidRDefault="00EC5D85">
      <w:r>
        <w:t>2:1</w:t>
      </w:r>
    </w:p>
    <w:p w:rsidR="00EC5D85" w:rsidRDefault="00EC5D85">
      <w:r>
        <w:t>7:1</w:t>
      </w:r>
    </w:p>
    <w:p w:rsidR="00EC5D85" w:rsidRDefault="00EC5D85">
      <w:r>
        <w:t>2:3</w:t>
      </w:r>
    </w:p>
    <w:p w:rsidR="00EC5D85" w:rsidRDefault="00EC5D85">
      <w:r>
        <w:t>1:1</w:t>
      </w:r>
    </w:p>
    <w:p w:rsidR="00EC5D85" w:rsidRDefault="00EC5D85">
      <w:r>
        <w:t>2:0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4:2 (2:0)</w:t>
      </w:r>
    </w:p>
    <w:p w:rsidR="00EC5D85" w:rsidRDefault="00EC5D85"/>
    <w:p w:rsidR="00EC5D85" w:rsidRDefault="00EC5D85">
      <w:r>
        <w:t>2:5</w:t>
      </w:r>
    </w:p>
    <w:p w:rsidR="00EC5D85" w:rsidRDefault="00EC5D85">
      <w:r>
        <w:t>2:2</w:t>
      </w:r>
    </w:p>
    <w:p w:rsidR="00EC5D85" w:rsidRDefault="00EC5D85">
      <w:r>
        <w:t>1:1</w:t>
      </w:r>
    </w:p>
    <w:p w:rsidR="00EC5D85" w:rsidRDefault="00EC5D85">
      <w:r>
        <w:t>1:0</w:t>
      </w:r>
    </w:p>
    <w:p w:rsidR="00EC5D85" w:rsidRDefault="00EC5D85">
      <w:r>
        <w:t>1:6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5:0 kont.</w:t>
      </w:r>
    </w:p>
    <w:p w:rsidR="00EC5D85" w:rsidRDefault="00EC5D85">
      <w:r>
        <w:t>3:4</w:t>
      </w:r>
    </w:p>
    <w:p w:rsidR="00EC5D85" w:rsidRDefault="00EC5D85">
      <w:r>
        <w:t>2:7</w:t>
      </w:r>
    </w:p>
    <w:p w:rsidR="00EC5D85" w:rsidRDefault="00EC5D85">
      <w:r>
        <w:t>5:0 kont.</w:t>
      </w:r>
    </w:p>
    <w:p w:rsidR="00EC5D85" w:rsidRDefault="00EC5D85">
      <w:r>
        <w:t>3:5</w:t>
      </w:r>
    </w:p>
    <w:p w:rsidR="00EC5D85" w:rsidRDefault="00EC5D85">
      <w:r>
        <w:t>0:0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2:5 (0:3)</w:t>
      </w:r>
    </w:p>
    <w:p w:rsidR="00EC5D85" w:rsidRDefault="00EC5D85"/>
    <w:p w:rsidR="00EC5D85" w:rsidRDefault="00EC5D85">
      <w:r>
        <w:t>4:2</w:t>
      </w:r>
    </w:p>
    <w:p w:rsidR="00EC5D85" w:rsidRDefault="00EC5D85">
      <w:r>
        <w:t>2:1</w:t>
      </w:r>
    </w:p>
    <w:p w:rsidR="00EC5D85" w:rsidRDefault="00EC5D85">
      <w:r>
        <w:t>3:1</w:t>
      </w:r>
    </w:p>
    <w:p w:rsidR="00EC5D85" w:rsidRDefault="00EC5D85">
      <w:r>
        <w:t>2:4</w:t>
      </w:r>
    </w:p>
    <w:p w:rsidR="00EC5D85" w:rsidRDefault="00EC5D85">
      <w:r>
        <w:t>4:1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19.kolo        27.-28.9.2003</w:t>
      </w:r>
    </w:p>
    <w:p w:rsidR="00EC5D85" w:rsidRDefault="00EC5D85">
      <w:pPr>
        <w:pStyle w:val="Heading1"/>
      </w:pPr>
      <w:r>
        <w:t>Jelínek-BEDŘICHOV</w:t>
      </w:r>
    </w:p>
    <w:p w:rsidR="00EC5D85" w:rsidRDefault="00EC5D85">
      <w:r>
        <w:t>Deštná-Pohora</w:t>
      </w:r>
    </w:p>
    <w:p w:rsidR="00EC5D85" w:rsidRDefault="00EC5D85">
      <w:r>
        <w:t>Sebranice-Louka</w:t>
      </w:r>
    </w:p>
    <w:p w:rsidR="00EC5D85" w:rsidRDefault="00EC5D85">
      <w:r>
        <w:t>Borotín-Brťov</w:t>
      </w:r>
    </w:p>
    <w:p w:rsidR="00EC5D85" w:rsidRDefault="00EC5D85">
      <w:r>
        <w:t>Borač-Sulíkov</w:t>
      </w:r>
    </w:p>
    <w:p w:rsidR="00EC5D85" w:rsidRDefault="00EC5D85">
      <w:r>
        <w:t>Microtex-Svitávka</w:t>
      </w:r>
    </w:p>
    <w:p w:rsidR="00EC5D85" w:rsidRDefault="00EC5D85"/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  <w:r>
        <w:rPr>
          <w:b/>
          <w:bCs/>
        </w:rPr>
        <w:t>20.kolo            4.10.2003</w:t>
      </w:r>
    </w:p>
    <w:p w:rsidR="00EC5D85" w:rsidRDefault="00EC5D85">
      <w:pPr>
        <w:pStyle w:val="Heading1"/>
      </w:pPr>
      <w:r>
        <w:t>Sebranice-BEDŘICHOV</w:t>
      </w:r>
    </w:p>
    <w:p w:rsidR="00EC5D85" w:rsidRDefault="00EC5D85">
      <w:r>
        <w:t>Pohora-Borač</w:t>
      </w:r>
    </w:p>
    <w:p w:rsidR="00EC5D85" w:rsidRDefault="00EC5D85">
      <w:r>
        <w:t>Svitávka-Deštná</w:t>
      </w:r>
    </w:p>
    <w:p w:rsidR="00EC5D85" w:rsidRDefault="00EC5D85">
      <w:r>
        <w:t>Brťov-Jelínek</w:t>
      </w:r>
    </w:p>
    <w:p w:rsidR="00EC5D85" w:rsidRDefault="00EC5D85">
      <w:r>
        <w:t>Louka-Sulíkov</w:t>
      </w:r>
    </w:p>
    <w:p w:rsidR="00EC5D85" w:rsidRDefault="00EC5D85">
      <w:r>
        <w:t>Borotín-Microtex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4:0 (2:0)</w:t>
      </w:r>
    </w:p>
    <w:p w:rsidR="00EC5D85" w:rsidRDefault="00EC5D85">
      <w:r>
        <w:t>1:2</w:t>
      </w:r>
    </w:p>
    <w:p w:rsidR="00EC5D85" w:rsidRDefault="00EC5D85">
      <w:r>
        <w:t>2:2</w:t>
      </w:r>
    </w:p>
    <w:p w:rsidR="00EC5D85" w:rsidRDefault="00EC5D85">
      <w:r>
        <w:t>3:1</w:t>
      </w:r>
    </w:p>
    <w:p w:rsidR="00EC5D85" w:rsidRDefault="00EC5D85">
      <w:r>
        <w:t>3:1</w:t>
      </w:r>
    </w:p>
    <w:p w:rsidR="00EC5D85" w:rsidRDefault="00EC5D85">
      <w:r>
        <w:t>7:2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4:0 (0:0)</w:t>
      </w:r>
    </w:p>
    <w:p w:rsidR="00EC5D85" w:rsidRDefault="00EC5D85">
      <w:r>
        <w:t>1:5</w:t>
      </w:r>
    </w:p>
    <w:p w:rsidR="00EC5D85" w:rsidRDefault="00EC5D85">
      <w:r>
        <w:t>4:7</w:t>
      </w:r>
    </w:p>
    <w:p w:rsidR="00EC5D85" w:rsidRDefault="00EC5D85">
      <w:r>
        <w:t>2:1</w:t>
      </w:r>
    </w:p>
    <w:p w:rsidR="00EC5D85" w:rsidRDefault="00EC5D85">
      <w:r>
        <w:t>2:2</w:t>
      </w:r>
    </w:p>
    <w:p w:rsidR="00EC5D85" w:rsidRDefault="00EC5D85">
      <w:r>
        <w:t>1:2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21.kolo       11.-12.10.2003</w:t>
      </w:r>
    </w:p>
    <w:p w:rsidR="00EC5D85" w:rsidRDefault="00EC5D85">
      <w:pPr>
        <w:pStyle w:val="Heading1"/>
      </w:pPr>
      <w:r>
        <w:t>BEDŘICHOV-Louka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D.-2, Pařízek M.</w:t>
      </w:r>
    </w:p>
    <w:p w:rsidR="00EC5D85" w:rsidRDefault="00EC5D85">
      <w:r>
        <w:t>Borač-Svitávka</w:t>
      </w:r>
    </w:p>
    <w:p w:rsidR="00EC5D85" w:rsidRDefault="00EC5D85">
      <w:r>
        <w:t>Deštná-Borotín</w:t>
      </w:r>
    </w:p>
    <w:p w:rsidR="00EC5D85" w:rsidRDefault="00EC5D85">
      <w:r>
        <w:t>Sebranice-Brťov</w:t>
      </w:r>
    </w:p>
    <w:p w:rsidR="00EC5D85" w:rsidRDefault="00EC5D85">
      <w:r>
        <w:t>Sulíkov-Pohora</w:t>
      </w:r>
    </w:p>
    <w:p w:rsidR="00EC5D85" w:rsidRDefault="00EC5D85">
      <w:r>
        <w:t>Microtex-Jelínek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22.kolo           18.10.2003</w:t>
      </w:r>
    </w:p>
    <w:p w:rsidR="00EC5D85" w:rsidRDefault="00EC5D85">
      <w:pPr>
        <w:pStyle w:val="Heading1"/>
      </w:pPr>
      <w:r>
        <w:t>Brťov-BEDŘICHOV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D.-2, Zřídkaveselý R.,</w:t>
      </w:r>
    </w:p>
    <w:p w:rsidR="00EC5D85" w:rsidRDefault="00EC5D85">
      <w:pPr>
        <w:rPr>
          <w:i/>
          <w:iCs/>
          <w:color w:val="993366"/>
        </w:rPr>
      </w:pPr>
      <w:r>
        <w:t xml:space="preserve">    </w:t>
      </w:r>
      <w:r>
        <w:rPr>
          <w:i/>
          <w:iCs/>
          <w:color w:val="993366"/>
        </w:rPr>
        <w:t>Fojt M., Kosička P.</w:t>
      </w:r>
    </w:p>
    <w:p w:rsidR="00EC5D85" w:rsidRDefault="00EC5D85">
      <w:r>
        <w:t>Louka-Pohora</w:t>
      </w:r>
    </w:p>
    <w:p w:rsidR="00EC5D85" w:rsidRDefault="00EC5D85">
      <w:r>
        <w:t>Borotín-Borač</w:t>
      </w:r>
    </w:p>
    <w:p w:rsidR="00EC5D85" w:rsidRDefault="00EC5D85">
      <w:r>
        <w:t>Jelínek-Deštná</w:t>
      </w:r>
    </w:p>
    <w:p w:rsidR="00EC5D85" w:rsidRDefault="00EC5D85">
      <w:r>
        <w:t>Svitávka-Sulíkov</w:t>
      </w:r>
    </w:p>
    <w:p w:rsidR="00EC5D85" w:rsidRDefault="00EC5D85">
      <w:r>
        <w:t>Sebranice-Microtex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3:1 (2:0)</w:t>
      </w:r>
    </w:p>
    <w:p w:rsidR="00EC5D85" w:rsidRDefault="00EC5D85"/>
    <w:p w:rsidR="00EC5D85" w:rsidRDefault="00EC5D85">
      <w:r>
        <w:t>6:6</w:t>
      </w:r>
    </w:p>
    <w:p w:rsidR="00EC5D85" w:rsidRDefault="00EC5D85">
      <w:r>
        <w:t>6:6</w:t>
      </w:r>
    </w:p>
    <w:p w:rsidR="00EC5D85" w:rsidRDefault="00EC5D85">
      <w:r>
        <w:t>4:6</w:t>
      </w:r>
    </w:p>
    <w:p w:rsidR="00EC5D85" w:rsidRDefault="00EC5D85">
      <w:r>
        <w:t>5:0 kont.</w:t>
      </w:r>
    </w:p>
    <w:p w:rsidR="00EC5D85" w:rsidRDefault="00EC5D85">
      <w:r>
        <w:t>3:0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1:5 (0:2)</w:t>
      </w:r>
    </w:p>
    <w:p w:rsidR="00EC5D85" w:rsidRDefault="00EC5D85"/>
    <w:p w:rsidR="00EC5D85" w:rsidRDefault="00EC5D85"/>
    <w:p w:rsidR="00EC5D85" w:rsidRDefault="00EC5D85">
      <w:r>
        <w:t>5:3</w:t>
      </w:r>
    </w:p>
    <w:p w:rsidR="00EC5D85" w:rsidRDefault="00EC5D85">
      <w:r>
        <w:t>5:0 kont.</w:t>
      </w:r>
    </w:p>
    <w:p w:rsidR="00EC5D85" w:rsidRDefault="00EC5D85">
      <w:r>
        <w:t>14:1</w:t>
      </w:r>
    </w:p>
    <w:p w:rsidR="00EC5D85" w:rsidRDefault="00EC5D85">
      <w:r>
        <w:t>2:1</w:t>
      </w:r>
    </w:p>
    <w:p w:rsidR="00EC5D85" w:rsidRDefault="00EC5D85">
      <w:r>
        <w:t>2:0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sectPr w:rsidR="00EC5D85">
          <w:type w:val="continuous"/>
          <w:pgSz w:w="11906" w:h="16838"/>
          <w:pgMar w:top="1438" w:right="1417" w:bottom="1078" w:left="1417" w:header="708" w:footer="708" w:gutter="0"/>
          <w:cols w:num="4" w:space="624" w:equalWidth="0">
            <w:col w:w="2892" w:space="255"/>
            <w:col w:w="1076" w:space="624"/>
            <w:col w:w="2892" w:space="255"/>
            <w:col w:w="1078"/>
          </w:cols>
          <w:docGrid w:linePitch="360"/>
        </w:sectPr>
      </w:pPr>
    </w:p>
    <w:p w:rsidR="00EC5D85" w:rsidRPr="00480B53" w:rsidRDefault="00EC5D85">
      <w:pPr>
        <w:jc w:val="center"/>
        <w:rPr>
          <w:b/>
          <w:bCs/>
          <w:sz w:val="48"/>
        </w:rPr>
      </w:pPr>
      <w:r w:rsidRPr="00BF5D91">
        <w:rPr>
          <w:b/>
          <w:bCs/>
          <w:sz w:val="42"/>
          <w:szCs w:val="42"/>
        </w:rPr>
        <w:t>Konečná tabulka DIVIZE 2003</w:t>
      </w:r>
    </w:p>
    <w:p w:rsidR="00EC5D85" w:rsidRPr="00480B53" w:rsidRDefault="00EC5D85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092"/>
        <w:gridCol w:w="541"/>
        <w:gridCol w:w="599"/>
        <w:gridCol w:w="569"/>
        <w:gridCol w:w="654"/>
        <w:gridCol w:w="1317"/>
        <w:gridCol w:w="693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FK Louka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80:43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46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SK Borotín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89:49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44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Attack Borač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52:48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37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Sebranice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50:37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32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Jelínek VO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51:44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32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TJ Sokol Deštná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58:75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31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7.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FC Bedřichov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9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11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61:65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29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HMK Sulíkov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52:59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27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 xml:space="preserve">Microtex Lomnice 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39:53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27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1.FK Pohora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48:71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25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Moravan Svitávka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42:63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25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3092" w:type="dxa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SAF Brťov</w:t>
            </w:r>
          </w:p>
        </w:tc>
        <w:tc>
          <w:tcPr>
            <w:tcW w:w="541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9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569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65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13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54:69</w:t>
            </w:r>
          </w:p>
        </w:tc>
        <w:tc>
          <w:tcPr>
            <w:tcW w:w="693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24</w:t>
            </w:r>
          </w:p>
        </w:tc>
      </w:tr>
    </w:tbl>
    <w:p w:rsidR="00EC5D85" w:rsidRPr="00480B53" w:rsidRDefault="00EC5D85">
      <w:pPr>
        <w:rPr>
          <w:b/>
          <w:bCs/>
        </w:rPr>
      </w:pPr>
    </w:p>
    <w:p w:rsidR="00EC5D85" w:rsidRPr="00480B53" w:rsidRDefault="00EC5D85"/>
    <w:p w:rsidR="00EC5D85" w:rsidRPr="00480B53" w:rsidRDefault="00EC5D85"/>
    <w:p w:rsidR="00EC5D85" w:rsidRPr="00480B53" w:rsidRDefault="00EC5D85"/>
    <w:p w:rsidR="00EC5D85" w:rsidRPr="00480B53" w:rsidRDefault="00EC5D85"/>
    <w:p w:rsidR="00EC5D85" w:rsidRPr="00BF5D91" w:rsidRDefault="00EC5D85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Střelci FC BEDŘICHOV 2003</w:t>
      </w:r>
    </w:p>
    <w:p w:rsidR="00EC5D85" w:rsidRPr="00480B53" w:rsidRDefault="00EC5D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075"/>
      </w:tblGrid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12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>
        <w:trPr>
          <w:jc w:val="center"/>
        </w:trPr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Martin</w:t>
            </w:r>
          </w:p>
        </w:tc>
      </w:tr>
    </w:tbl>
    <w:p w:rsidR="00EC5D85" w:rsidRPr="00480B53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sectPr w:rsidR="00EC5D85">
          <w:type w:val="continuous"/>
          <w:pgSz w:w="11906" w:h="16838"/>
          <w:pgMar w:top="1438" w:right="1417" w:bottom="1078" w:left="1417" w:header="708" w:footer="708" w:gutter="0"/>
          <w:cols w:space="624"/>
          <w:docGrid w:linePitch="360"/>
        </w:sectPr>
      </w:pPr>
    </w:p>
    <w:p w:rsidR="00EC5D85" w:rsidRDefault="00EC5D85" w:rsidP="00F5563C">
      <w:pPr>
        <w:pStyle w:val="Heading6"/>
      </w:pPr>
      <w:r>
        <w:t>MALÁ KOPANÁ</w:t>
      </w:r>
    </w:p>
    <w:p w:rsidR="00EC5D85" w:rsidRDefault="00EC5D85" w:rsidP="00F5563C">
      <w:pPr>
        <w:pStyle w:val="Heading7"/>
      </w:pPr>
      <w:r>
        <w:t>DIVIZE  2004</w:t>
      </w:r>
    </w:p>
    <w:p w:rsidR="00EC5D85" w:rsidRDefault="00EC5D85">
      <w:pPr>
        <w:rPr>
          <w:color w:val="FF0000"/>
        </w:rPr>
      </w:pPr>
    </w:p>
    <w:p w:rsidR="00EC5D85" w:rsidRDefault="00EC5D85">
      <w:pPr>
        <w:rPr>
          <w:color w:val="FF0000"/>
        </w:rPr>
        <w:sectPr w:rsidR="00EC5D85">
          <w:type w:val="continuous"/>
          <w:pgSz w:w="11906" w:h="16838"/>
          <w:pgMar w:top="1438" w:right="1417" w:bottom="1078" w:left="1417" w:header="708" w:footer="708" w:gutter="0"/>
          <w:cols w:space="624"/>
          <w:docGrid w:linePitch="360"/>
        </w:sectPr>
      </w:pPr>
    </w:p>
    <w:p w:rsidR="00EC5D85" w:rsidRDefault="00EC5D85">
      <w:pPr>
        <w:rPr>
          <w:b/>
          <w:bCs/>
        </w:rPr>
      </w:pPr>
      <w:r>
        <w:rPr>
          <w:b/>
          <w:bCs/>
        </w:rPr>
        <w:t>1.kolo         10.-11.4.2004</w:t>
      </w:r>
    </w:p>
    <w:p w:rsidR="00EC5D85" w:rsidRDefault="00EC5D85">
      <w:pPr>
        <w:pStyle w:val="Heading1"/>
      </w:pPr>
      <w:r>
        <w:t>Křetín-BEDŘICHOV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Kytner M., Pařízek A.</w:t>
      </w:r>
    </w:p>
    <w:p w:rsidR="00EC5D85" w:rsidRDefault="00EC5D85">
      <w:r>
        <w:t>Deštná-Vísky</w:t>
      </w:r>
    </w:p>
    <w:p w:rsidR="00EC5D85" w:rsidRDefault="00EC5D85">
      <w:r>
        <w:t>Suchý-Sulíkov</w:t>
      </w:r>
    </w:p>
    <w:p w:rsidR="00EC5D85" w:rsidRDefault="00EC5D85">
      <w:r>
        <w:t>Chrudichromy-Pohora</w:t>
      </w:r>
    </w:p>
    <w:p w:rsidR="00EC5D85" w:rsidRDefault="00EC5D85">
      <w:r>
        <w:t>Sebranice-Černá Hora</w:t>
      </w:r>
    </w:p>
    <w:p w:rsidR="00EC5D85" w:rsidRDefault="00EC5D85">
      <w:r>
        <w:t>Orel-Petrovice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2.kolo         17.-18.4.2004</w:t>
      </w:r>
    </w:p>
    <w:p w:rsidR="00EC5D85" w:rsidRDefault="00EC5D85">
      <w:pPr>
        <w:pStyle w:val="Heading1"/>
      </w:pPr>
      <w:r>
        <w:t>BEDŘICHOV-Petrovice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Zřídkaveselý R.</w:t>
      </w:r>
    </w:p>
    <w:p w:rsidR="00EC5D85" w:rsidRDefault="00EC5D85">
      <w:r>
        <w:t>Vísky-Orel</w:t>
      </w:r>
    </w:p>
    <w:p w:rsidR="00EC5D85" w:rsidRDefault="00EC5D85">
      <w:r>
        <w:t>Pohora-Sebranice</w:t>
      </w:r>
    </w:p>
    <w:p w:rsidR="00EC5D85" w:rsidRDefault="00EC5D85">
      <w:r>
        <w:t>Černá Hora-Deštná</w:t>
      </w:r>
    </w:p>
    <w:p w:rsidR="00EC5D85" w:rsidRDefault="00EC5D85">
      <w:r>
        <w:t>Sulíkov-Chrudichromy</w:t>
      </w:r>
    </w:p>
    <w:p w:rsidR="00EC5D85" w:rsidRDefault="00EC5D85">
      <w:r>
        <w:t>Křetín-Suchý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3.kolo         24.-25.4.2004</w:t>
      </w:r>
    </w:p>
    <w:p w:rsidR="00EC5D85" w:rsidRDefault="00EC5D85">
      <w:pPr>
        <w:pStyle w:val="Heading1"/>
      </w:pPr>
      <w:r>
        <w:t>Suchý-BEDŘICHOV</w:t>
      </w:r>
    </w:p>
    <w:p w:rsidR="00EC5D85" w:rsidRDefault="00EC5D85">
      <w:r>
        <w:t>Chrudichromy-Křetín</w:t>
      </w:r>
    </w:p>
    <w:p w:rsidR="00EC5D85" w:rsidRDefault="00EC5D85">
      <w:r>
        <w:t>Sebranice-Sulíkov</w:t>
      </w:r>
    </w:p>
    <w:p w:rsidR="00EC5D85" w:rsidRDefault="00EC5D85">
      <w:r>
        <w:t>Deštná-Pohora</w:t>
      </w:r>
    </w:p>
    <w:p w:rsidR="00EC5D85" w:rsidRDefault="00EC5D85">
      <w:r>
        <w:t>Petrovice-Vísky</w:t>
      </w:r>
    </w:p>
    <w:p w:rsidR="00EC5D85" w:rsidRDefault="00EC5D85">
      <w:r>
        <w:t>Orel-Černá Hora</w:t>
      </w:r>
    </w:p>
    <w:p w:rsidR="00EC5D85" w:rsidRDefault="00EC5D85"/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  <w:r>
        <w:rPr>
          <w:b/>
          <w:bCs/>
        </w:rPr>
        <w:t>4.kolo           1.-2.5.2004</w:t>
      </w:r>
    </w:p>
    <w:p w:rsidR="00EC5D85" w:rsidRDefault="00EC5D85">
      <w:pPr>
        <w:pStyle w:val="Heading1"/>
      </w:pPr>
      <w:r>
        <w:t>BEDŘICHOV-Vísky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A.-3, Fojt M.-2,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Pařízek M., Kosička P.,</w:t>
      </w:r>
    </w:p>
    <w:p w:rsidR="00EC5D85" w:rsidRDefault="00EC5D85">
      <w:r>
        <w:rPr>
          <w:i/>
          <w:iCs/>
          <w:color w:val="993366"/>
        </w:rPr>
        <w:t xml:space="preserve">    Zřídkaveselý D.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Suchý-Chrudichromy</w:t>
      </w:r>
    </w:p>
    <w:p w:rsidR="00EC5D85" w:rsidRDefault="00EC5D85">
      <w:r>
        <w:t>Pohora-Orel</w:t>
      </w:r>
    </w:p>
    <w:p w:rsidR="00EC5D85" w:rsidRDefault="00EC5D85">
      <w:r>
        <w:t>Sulíkov-Deštná</w:t>
      </w:r>
    </w:p>
    <w:p w:rsidR="00EC5D85" w:rsidRDefault="00EC5D85">
      <w:r>
        <w:t>Křetín-Sebranice</w:t>
      </w:r>
    </w:p>
    <w:p w:rsidR="00EC5D85" w:rsidRDefault="00EC5D85">
      <w:r>
        <w:t>Černá Hora-Petrovice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1:2 (0:2)</w:t>
      </w:r>
    </w:p>
    <w:p w:rsidR="00EC5D85" w:rsidRDefault="00EC5D85"/>
    <w:p w:rsidR="00EC5D85" w:rsidRDefault="00EC5D85">
      <w:r>
        <w:t>5:6</w:t>
      </w:r>
    </w:p>
    <w:p w:rsidR="00EC5D85" w:rsidRDefault="00EC5D85">
      <w:r>
        <w:t>1:1</w:t>
      </w:r>
    </w:p>
    <w:p w:rsidR="00EC5D85" w:rsidRDefault="00EC5D85">
      <w:r>
        <w:t>2:7</w:t>
      </w:r>
    </w:p>
    <w:p w:rsidR="00EC5D85" w:rsidRDefault="00EC5D85">
      <w:r>
        <w:t>4:4</w:t>
      </w:r>
    </w:p>
    <w:p w:rsidR="00EC5D85" w:rsidRDefault="00EC5D85">
      <w:r>
        <w:t>5:3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1:1 (0:1)</w:t>
      </w:r>
    </w:p>
    <w:p w:rsidR="00EC5D85" w:rsidRDefault="00EC5D85"/>
    <w:p w:rsidR="00EC5D85" w:rsidRDefault="00EC5D85">
      <w:r>
        <w:t>2:12</w:t>
      </w:r>
    </w:p>
    <w:p w:rsidR="00EC5D85" w:rsidRDefault="00EC5D85">
      <w:r>
        <w:t>1:2</w:t>
      </w:r>
    </w:p>
    <w:p w:rsidR="00EC5D85" w:rsidRDefault="00EC5D85">
      <w:r>
        <w:t>6:1</w:t>
      </w:r>
    </w:p>
    <w:p w:rsidR="00EC5D85" w:rsidRDefault="00EC5D85">
      <w:r>
        <w:t>1:1</w:t>
      </w:r>
    </w:p>
    <w:p w:rsidR="00EC5D85" w:rsidRDefault="00EC5D85">
      <w:r>
        <w:t>3:5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1:0 (1:0)</w:t>
      </w:r>
    </w:p>
    <w:p w:rsidR="00EC5D85" w:rsidRDefault="00EC5D85">
      <w:r>
        <w:t>0:3</w:t>
      </w:r>
    </w:p>
    <w:p w:rsidR="00EC5D85" w:rsidRDefault="00EC5D85">
      <w:r>
        <w:t>3:1</w:t>
      </w:r>
    </w:p>
    <w:p w:rsidR="00EC5D85" w:rsidRDefault="00EC5D85">
      <w:r>
        <w:t>5:3</w:t>
      </w:r>
    </w:p>
    <w:p w:rsidR="00EC5D85" w:rsidRDefault="00EC5D85">
      <w:r>
        <w:t>5:0</w:t>
      </w:r>
    </w:p>
    <w:p w:rsidR="00EC5D85" w:rsidRDefault="00EC5D85">
      <w:r>
        <w:t>5:1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8:3 (2:2)</w:t>
      </w:r>
    </w:p>
    <w:p w:rsidR="00EC5D85" w:rsidRDefault="00EC5D85"/>
    <w:p w:rsidR="00EC5D85" w:rsidRDefault="00EC5D85"/>
    <w:p w:rsidR="00EC5D85" w:rsidRDefault="00EC5D85"/>
    <w:p w:rsidR="00EC5D85" w:rsidRDefault="00EC5D85">
      <w:r>
        <w:t>0:2</w:t>
      </w:r>
    </w:p>
    <w:p w:rsidR="00EC5D85" w:rsidRDefault="00EC5D85">
      <w:r>
        <w:t>2:5</w:t>
      </w:r>
    </w:p>
    <w:p w:rsidR="00EC5D85" w:rsidRDefault="00EC5D85">
      <w:r>
        <w:t>6:3</w:t>
      </w:r>
    </w:p>
    <w:p w:rsidR="00EC5D85" w:rsidRDefault="00EC5D85">
      <w:r>
        <w:t>0:0</w:t>
      </w:r>
    </w:p>
    <w:p w:rsidR="00EC5D85" w:rsidRDefault="00EC5D85">
      <w:r>
        <w:t>2:0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5.kolo           8.-9.5.2004</w:t>
      </w:r>
    </w:p>
    <w:p w:rsidR="00EC5D85" w:rsidRDefault="00EC5D85">
      <w:pPr>
        <w:pStyle w:val="Heading1"/>
      </w:pPr>
      <w:r>
        <w:t>Chrudichromy-BEDŘICHOV</w:t>
      </w:r>
    </w:p>
    <w:p w:rsidR="00EC5D85" w:rsidRDefault="00EC5D85">
      <w:r>
        <w:t>Sebranice-Suchý</w:t>
      </w:r>
    </w:p>
    <w:p w:rsidR="00EC5D85" w:rsidRDefault="00EC5D85">
      <w:r>
        <w:t>Deštná-Křetín</w:t>
      </w:r>
    </w:p>
    <w:p w:rsidR="00EC5D85" w:rsidRDefault="00EC5D85">
      <w:r>
        <w:t>Vísky-Černá Hora</w:t>
      </w:r>
    </w:p>
    <w:p w:rsidR="00EC5D85" w:rsidRDefault="00EC5D85">
      <w:r>
        <w:t>Petrovice-Pohora</w:t>
      </w:r>
    </w:p>
    <w:p w:rsidR="00EC5D85" w:rsidRDefault="00EC5D85">
      <w:r>
        <w:t>Orel-Sulíkov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6.kolo         15.-16.5.2004</w:t>
      </w:r>
    </w:p>
    <w:p w:rsidR="00EC5D85" w:rsidRDefault="00EC5D85">
      <w:pPr>
        <w:pStyle w:val="Heading1"/>
      </w:pPr>
      <w:r>
        <w:t>BEDŘICHOV-Černá Hora</w:t>
      </w:r>
    </w:p>
    <w:p w:rsidR="00EC5D85" w:rsidRDefault="00EC5D85">
      <w:r>
        <w:t>Pohora-Vísky</w:t>
      </w:r>
    </w:p>
    <w:p w:rsidR="00EC5D85" w:rsidRDefault="00EC5D85">
      <w:r>
        <w:t>Suchý-Deštná</w:t>
      </w:r>
    </w:p>
    <w:p w:rsidR="00EC5D85" w:rsidRDefault="00EC5D85">
      <w:r>
        <w:t>Chrudichromy-Sebranice</w:t>
      </w:r>
    </w:p>
    <w:p w:rsidR="00EC5D85" w:rsidRDefault="00EC5D85">
      <w:r>
        <w:t>Sulíkov-Petrovice</w:t>
      </w:r>
    </w:p>
    <w:p w:rsidR="00EC5D85" w:rsidRDefault="00EC5D85">
      <w:r>
        <w:t>Křetín-Orel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7.kolo         22.-23.5.2004</w:t>
      </w:r>
    </w:p>
    <w:p w:rsidR="00EC5D85" w:rsidRDefault="00EC5D85">
      <w:pPr>
        <w:pStyle w:val="Heading1"/>
      </w:pPr>
      <w:r>
        <w:t>Sebranice-BEDŘICHOV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</w:t>
      </w:r>
    </w:p>
    <w:p w:rsidR="00EC5D85" w:rsidRDefault="00EC5D85">
      <w:r>
        <w:t>Deštná-Chrudichromy</w:t>
      </w:r>
    </w:p>
    <w:p w:rsidR="00EC5D85" w:rsidRDefault="00EC5D85">
      <w:r>
        <w:t>Vísky-Sulíkov</w:t>
      </w:r>
    </w:p>
    <w:p w:rsidR="00EC5D85" w:rsidRDefault="00EC5D85">
      <w:r>
        <w:t>Petrovice-Křetín</w:t>
      </w:r>
    </w:p>
    <w:p w:rsidR="00EC5D85" w:rsidRDefault="00EC5D85">
      <w:r>
        <w:t>Orel-Suchý</w:t>
      </w:r>
    </w:p>
    <w:p w:rsidR="00EC5D85" w:rsidRDefault="00EC5D85">
      <w:r>
        <w:t>Černá Hora-Pohora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8.kolo         29.-30.5.2004</w:t>
      </w:r>
    </w:p>
    <w:p w:rsidR="00EC5D85" w:rsidRDefault="00EC5D85">
      <w:pPr>
        <w:pStyle w:val="Heading1"/>
      </w:pPr>
      <w:r>
        <w:t>BEDŘICHOV-Pohora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A.-3, Fojt D.-2,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Fojt M., Pařízek M., 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Kytner M., Kosička P.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Chrudichromy-Orel</w:t>
      </w:r>
    </w:p>
    <w:p w:rsidR="00EC5D85" w:rsidRDefault="00EC5D85">
      <w:r>
        <w:t>Sebranice-Deštná</w:t>
      </w:r>
    </w:p>
    <w:p w:rsidR="00EC5D85" w:rsidRDefault="00EC5D85">
      <w:r>
        <w:t>Suchý-Petrovice</w:t>
      </w:r>
    </w:p>
    <w:p w:rsidR="00EC5D85" w:rsidRDefault="00EC5D85">
      <w:r>
        <w:t>Sulíkov-Černá Hora</w:t>
      </w:r>
    </w:p>
    <w:p w:rsidR="00EC5D85" w:rsidRDefault="00EC5D85">
      <w:r>
        <w:t>Křetín-Vísky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0:0</w:t>
      </w:r>
    </w:p>
    <w:p w:rsidR="00EC5D85" w:rsidRDefault="00EC5D85">
      <w:r>
        <w:t>4:1</w:t>
      </w:r>
    </w:p>
    <w:p w:rsidR="00EC5D85" w:rsidRDefault="00EC5D85">
      <w:r>
        <w:t>4:3</w:t>
      </w:r>
    </w:p>
    <w:p w:rsidR="00EC5D85" w:rsidRDefault="00EC5D85">
      <w:r>
        <w:t>4:9</w:t>
      </w:r>
    </w:p>
    <w:p w:rsidR="00EC5D85" w:rsidRDefault="00EC5D85">
      <w:r>
        <w:t>0:0</w:t>
      </w:r>
    </w:p>
    <w:p w:rsidR="00EC5D85" w:rsidRDefault="00EC5D85">
      <w:r>
        <w:t>5:0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0:10 (0:2)</w:t>
      </w:r>
    </w:p>
    <w:p w:rsidR="00EC5D85" w:rsidRDefault="00EC5D85">
      <w:r>
        <w:t>1:2</w:t>
      </w:r>
    </w:p>
    <w:p w:rsidR="00EC5D85" w:rsidRDefault="00EC5D85">
      <w:r>
        <w:t>3:0</w:t>
      </w:r>
    </w:p>
    <w:p w:rsidR="00EC5D85" w:rsidRDefault="00EC5D85">
      <w:r>
        <w:t>1:3</w:t>
      </w:r>
    </w:p>
    <w:p w:rsidR="00EC5D85" w:rsidRDefault="00EC5D85">
      <w:r>
        <w:t>0:2</w:t>
      </w:r>
    </w:p>
    <w:p w:rsidR="00EC5D85" w:rsidRDefault="00EC5D85">
      <w:r>
        <w:t>1:5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0:1 (0:1)</w:t>
      </w:r>
    </w:p>
    <w:p w:rsidR="00EC5D85" w:rsidRDefault="00EC5D85"/>
    <w:p w:rsidR="00EC5D85" w:rsidRDefault="00EC5D85">
      <w:r>
        <w:t>6:2</w:t>
      </w:r>
    </w:p>
    <w:p w:rsidR="00EC5D85" w:rsidRDefault="00EC5D85">
      <w:r>
        <w:t>1:0</w:t>
      </w:r>
    </w:p>
    <w:p w:rsidR="00EC5D85" w:rsidRDefault="00EC5D85">
      <w:r>
        <w:t>3:2</w:t>
      </w:r>
    </w:p>
    <w:p w:rsidR="00EC5D85" w:rsidRDefault="00EC5D85">
      <w:r>
        <w:t>4:4</w:t>
      </w:r>
    </w:p>
    <w:p w:rsidR="00EC5D85" w:rsidRDefault="00EC5D85">
      <w:r>
        <w:t>6:2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9:0 (4:0)</w:t>
      </w:r>
    </w:p>
    <w:p w:rsidR="00EC5D85" w:rsidRDefault="00EC5D85"/>
    <w:p w:rsidR="00EC5D85" w:rsidRDefault="00EC5D85"/>
    <w:p w:rsidR="00EC5D85" w:rsidRDefault="00EC5D85"/>
    <w:p w:rsidR="00EC5D85" w:rsidRDefault="00EC5D85">
      <w:r>
        <w:t>2:4</w:t>
      </w:r>
    </w:p>
    <w:p w:rsidR="00EC5D85" w:rsidRDefault="00EC5D85">
      <w:r>
        <w:t>8:2</w:t>
      </w:r>
    </w:p>
    <w:p w:rsidR="00EC5D85" w:rsidRDefault="00EC5D85">
      <w:r>
        <w:t>1:1</w:t>
      </w:r>
    </w:p>
    <w:p w:rsidR="00EC5D85" w:rsidRDefault="00EC5D85">
      <w:r>
        <w:t>2:6</w:t>
      </w:r>
    </w:p>
    <w:p w:rsidR="00EC5D85" w:rsidRDefault="00EC5D85">
      <w:r>
        <w:t>4:2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9.kolo           5.-6.6.2004</w:t>
      </w:r>
    </w:p>
    <w:p w:rsidR="00EC5D85" w:rsidRDefault="00EC5D85">
      <w:pPr>
        <w:pStyle w:val="Heading1"/>
      </w:pPr>
      <w:r>
        <w:t>Deštná-BEDŘICHOV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A.-3</w:t>
      </w:r>
    </w:p>
    <w:p w:rsidR="00EC5D85" w:rsidRDefault="00EC5D85">
      <w:r>
        <w:t>Pohora-Sulíkov</w:t>
      </w:r>
    </w:p>
    <w:p w:rsidR="00EC5D85" w:rsidRDefault="00EC5D85">
      <w:r>
        <w:t>Petrovice-Chrudichromy</w:t>
      </w:r>
    </w:p>
    <w:p w:rsidR="00EC5D85" w:rsidRDefault="00EC5D85">
      <w:r>
        <w:t>Vísky-Suchý</w:t>
      </w:r>
    </w:p>
    <w:p w:rsidR="00EC5D85" w:rsidRDefault="00EC5D85">
      <w:r>
        <w:t>Černá Hora-Křetín</w:t>
      </w:r>
    </w:p>
    <w:p w:rsidR="00EC5D85" w:rsidRDefault="00EC5D85">
      <w:r>
        <w:t>Orel-Sebranice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10.kolo        12.-13.6.2004</w:t>
      </w:r>
    </w:p>
    <w:p w:rsidR="00EC5D85" w:rsidRDefault="00EC5D85">
      <w:pPr>
        <w:pStyle w:val="Heading1"/>
      </w:pPr>
      <w:r>
        <w:t>BEDŘICHOV-Sulíkov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Zřídkaveselý R., Fojt D., </w:t>
      </w:r>
    </w:p>
    <w:p w:rsidR="00EC5D85" w:rsidRDefault="00EC5D85">
      <w:r>
        <w:rPr>
          <w:i/>
          <w:iCs/>
          <w:color w:val="993366"/>
        </w:rPr>
        <w:t xml:space="preserve"> Pařízek M., Fojt M., Kosička P.</w:t>
      </w:r>
      <w:r>
        <w:t xml:space="preserve">  </w:t>
      </w:r>
    </w:p>
    <w:p w:rsidR="00EC5D85" w:rsidRDefault="00EC5D85">
      <w:r>
        <w:t>Deštná-Orel</w:t>
      </w:r>
    </w:p>
    <w:p w:rsidR="00EC5D85" w:rsidRDefault="00EC5D85">
      <w:r>
        <w:t>Suchý-Černá Hora</w:t>
      </w:r>
    </w:p>
    <w:p w:rsidR="00EC5D85" w:rsidRDefault="00EC5D85">
      <w:r>
        <w:t>Chrudichromy-Vísky</w:t>
      </w:r>
    </w:p>
    <w:p w:rsidR="00EC5D85" w:rsidRDefault="00EC5D85">
      <w:r>
        <w:t>Sebranice-Petrovice</w:t>
      </w:r>
    </w:p>
    <w:p w:rsidR="00EC5D85" w:rsidRDefault="00EC5D85">
      <w:r>
        <w:t>Křetín-Pohora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11.kolo        19.-20.6.2004</w:t>
      </w:r>
    </w:p>
    <w:p w:rsidR="00EC5D85" w:rsidRDefault="00EC5D85">
      <w:pPr>
        <w:pStyle w:val="Heading1"/>
      </w:pPr>
      <w:r>
        <w:t>Orel-BEDŘICHOV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</w:t>
      </w:r>
    </w:p>
    <w:p w:rsidR="00EC5D85" w:rsidRDefault="00EC5D85">
      <w:r>
        <w:t>Pohora-Suchý</w:t>
      </w:r>
    </w:p>
    <w:p w:rsidR="00EC5D85" w:rsidRDefault="00EC5D85">
      <w:r>
        <w:t>Petrovice-Deštná</w:t>
      </w:r>
    </w:p>
    <w:p w:rsidR="00EC5D85" w:rsidRDefault="00EC5D85">
      <w:r>
        <w:t>Vísky-Sebranice</w:t>
      </w:r>
    </w:p>
    <w:p w:rsidR="00EC5D85" w:rsidRDefault="00EC5D85">
      <w:r>
        <w:t>Černá Hora-Chrudichromy</w:t>
      </w:r>
    </w:p>
    <w:p w:rsidR="00EC5D85" w:rsidRDefault="00EC5D85">
      <w:r>
        <w:t>Sulíkov-Křetín</w:t>
      </w:r>
    </w:p>
    <w:p w:rsidR="00EC5D85" w:rsidRDefault="00EC5D85"/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</w:p>
    <w:p w:rsidR="00EC5D85" w:rsidRDefault="00EC5D85">
      <w:pPr>
        <w:rPr>
          <w:b/>
          <w:bCs/>
        </w:rPr>
      </w:pPr>
      <w:r>
        <w:rPr>
          <w:b/>
          <w:bCs/>
        </w:rPr>
        <w:t>12.kolo        14.-15.8.2004</w:t>
      </w:r>
    </w:p>
    <w:p w:rsidR="00EC5D85" w:rsidRDefault="00EC5D85">
      <w:pPr>
        <w:pStyle w:val="Heading1"/>
      </w:pPr>
      <w:r>
        <w:t>BEDŘICHOV-Křetín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A.-4, Fojt D.</w:t>
      </w:r>
    </w:p>
    <w:p w:rsidR="00EC5D85" w:rsidRDefault="00EC5D85">
      <w:r>
        <w:t>Vísky-Deštná</w:t>
      </w:r>
    </w:p>
    <w:p w:rsidR="00EC5D85" w:rsidRDefault="00EC5D85">
      <w:r>
        <w:t>Pohora-Chrudichromy</w:t>
      </w:r>
    </w:p>
    <w:p w:rsidR="00EC5D85" w:rsidRDefault="00EC5D85">
      <w:r>
        <w:t>Petrovice-Orel</w:t>
      </w:r>
    </w:p>
    <w:p w:rsidR="00EC5D85" w:rsidRDefault="00EC5D85">
      <w:r>
        <w:t>Sulíkov-Suchý</w:t>
      </w:r>
    </w:p>
    <w:p w:rsidR="00EC5D85" w:rsidRDefault="00EC5D85">
      <w:r>
        <w:t>Černá Hora-Sebranice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13.kolo        21.-22.8.2004</w:t>
      </w:r>
    </w:p>
    <w:p w:rsidR="00EC5D85" w:rsidRDefault="00EC5D85">
      <w:pPr>
        <w:pStyle w:val="Heading1"/>
      </w:pPr>
      <w:r>
        <w:t>Petrovice-BEDŘICHOV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M.-2, Fojt M.</w:t>
      </w:r>
    </w:p>
    <w:p w:rsidR="00EC5D85" w:rsidRDefault="00EC5D85">
      <w:r>
        <w:t>Suchý-Křetín</w:t>
      </w:r>
    </w:p>
    <w:p w:rsidR="00EC5D85" w:rsidRDefault="00EC5D85">
      <w:r>
        <w:t>Sebranice-Pohora</w:t>
      </w:r>
    </w:p>
    <w:p w:rsidR="00EC5D85" w:rsidRDefault="00EC5D85">
      <w:r>
        <w:t>Deštná-Černá Hora</w:t>
      </w:r>
    </w:p>
    <w:p w:rsidR="00EC5D85" w:rsidRDefault="00EC5D85">
      <w:r>
        <w:t>Chrudichromy-Sulíkov</w:t>
      </w:r>
    </w:p>
    <w:p w:rsidR="00EC5D85" w:rsidRDefault="00EC5D85">
      <w:r>
        <w:t>Orel-Vísky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3:3 (1:1)</w:t>
      </w:r>
    </w:p>
    <w:p w:rsidR="00EC5D85" w:rsidRDefault="00EC5D85"/>
    <w:p w:rsidR="00EC5D85" w:rsidRDefault="00EC5D85">
      <w:r>
        <w:t>4:4</w:t>
      </w:r>
    </w:p>
    <w:p w:rsidR="00EC5D85" w:rsidRDefault="00EC5D85">
      <w:r>
        <w:t>2:1</w:t>
      </w:r>
    </w:p>
    <w:p w:rsidR="00EC5D85" w:rsidRDefault="00EC5D85">
      <w:r>
        <w:t>6:2</w:t>
      </w:r>
    </w:p>
    <w:p w:rsidR="00EC5D85" w:rsidRDefault="00EC5D85">
      <w:r>
        <w:t>5:5</w:t>
      </w:r>
    </w:p>
    <w:p w:rsidR="00EC5D85" w:rsidRDefault="00EC5D85">
      <w:r>
        <w:t>7:1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5:2 (3:1)</w:t>
      </w:r>
    </w:p>
    <w:p w:rsidR="00EC5D85" w:rsidRDefault="00EC5D85"/>
    <w:p w:rsidR="00EC5D85" w:rsidRDefault="00EC5D85"/>
    <w:p w:rsidR="00EC5D85" w:rsidRDefault="00EC5D85">
      <w:r>
        <w:t>4:1</w:t>
      </w:r>
    </w:p>
    <w:p w:rsidR="00EC5D85" w:rsidRDefault="00EC5D85">
      <w:r>
        <w:t>3:7</w:t>
      </w:r>
    </w:p>
    <w:p w:rsidR="00EC5D85" w:rsidRDefault="00EC5D85">
      <w:r>
        <w:t>6:2</w:t>
      </w:r>
    </w:p>
    <w:p w:rsidR="00EC5D85" w:rsidRDefault="00EC5D85">
      <w:r>
        <w:t>4:2</w:t>
      </w:r>
    </w:p>
    <w:p w:rsidR="00EC5D85" w:rsidRDefault="00EC5D85">
      <w:r>
        <w:t>1:5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1:1 (0:1)</w:t>
      </w:r>
    </w:p>
    <w:p w:rsidR="00EC5D85" w:rsidRDefault="00EC5D85"/>
    <w:p w:rsidR="00EC5D85" w:rsidRDefault="00EC5D85">
      <w:r>
        <w:t>4:1</w:t>
      </w:r>
    </w:p>
    <w:p w:rsidR="00EC5D85" w:rsidRDefault="00EC5D85">
      <w:r>
        <w:t>1:1</w:t>
      </w:r>
    </w:p>
    <w:p w:rsidR="00EC5D85" w:rsidRDefault="00EC5D85">
      <w:r>
        <w:t>3:6</w:t>
      </w:r>
    </w:p>
    <w:p w:rsidR="00EC5D85" w:rsidRDefault="00EC5D85">
      <w:r>
        <w:t>6:2</w:t>
      </w:r>
    </w:p>
    <w:p w:rsidR="00EC5D85" w:rsidRDefault="00EC5D85">
      <w:r>
        <w:t>7:3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</w:p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5:2 (2:1)</w:t>
      </w:r>
    </w:p>
    <w:p w:rsidR="00EC5D85" w:rsidRDefault="00EC5D85"/>
    <w:p w:rsidR="00EC5D85" w:rsidRDefault="00EC5D85">
      <w:r>
        <w:t>1:7</w:t>
      </w:r>
    </w:p>
    <w:p w:rsidR="00EC5D85" w:rsidRDefault="00EC5D85">
      <w:r>
        <w:t>6:0</w:t>
      </w:r>
    </w:p>
    <w:p w:rsidR="00EC5D85" w:rsidRDefault="00EC5D85">
      <w:r>
        <w:t>0:5</w:t>
      </w:r>
    </w:p>
    <w:p w:rsidR="00EC5D85" w:rsidRDefault="00EC5D85">
      <w:r>
        <w:t>7:1</w:t>
      </w:r>
    </w:p>
    <w:p w:rsidR="00EC5D85" w:rsidRDefault="00EC5D85">
      <w:r>
        <w:t>5:2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1:3 (1:1)</w:t>
      </w:r>
    </w:p>
    <w:p w:rsidR="00EC5D85" w:rsidRDefault="00EC5D85"/>
    <w:p w:rsidR="00EC5D85" w:rsidRDefault="00EC5D85">
      <w:r>
        <w:t>3:4</w:t>
      </w:r>
    </w:p>
    <w:p w:rsidR="00EC5D85" w:rsidRDefault="00EC5D85">
      <w:r>
        <w:t>4:1</w:t>
      </w:r>
    </w:p>
    <w:p w:rsidR="00EC5D85" w:rsidRDefault="00EC5D85">
      <w:r>
        <w:t>0:5</w:t>
      </w:r>
    </w:p>
    <w:p w:rsidR="00EC5D85" w:rsidRDefault="00EC5D85">
      <w:r>
        <w:t>3:4</w:t>
      </w:r>
    </w:p>
    <w:p w:rsidR="00EC5D85" w:rsidRDefault="00EC5D85">
      <w:r>
        <w:t>9:1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14.kolo        28.-29.8.2004</w:t>
      </w:r>
    </w:p>
    <w:p w:rsidR="00EC5D85" w:rsidRDefault="00EC5D85">
      <w:pPr>
        <w:pStyle w:val="Heading1"/>
      </w:pPr>
      <w:r>
        <w:t>BEDŘICHOV-Suchý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D., Pařízek M., Fojt M.</w:t>
      </w:r>
    </w:p>
    <w:p w:rsidR="00EC5D85" w:rsidRDefault="00EC5D85">
      <w:r>
        <w:t>Pohora-Deštná</w:t>
      </w:r>
    </w:p>
    <w:p w:rsidR="00EC5D85" w:rsidRDefault="00EC5D85">
      <w:r>
        <w:t>Vísky-Petrovice</w:t>
      </w:r>
    </w:p>
    <w:p w:rsidR="00EC5D85" w:rsidRDefault="00EC5D85">
      <w:r>
        <w:t>Křetín-Chrudichromy</w:t>
      </w:r>
    </w:p>
    <w:p w:rsidR="00EC5D85" w:rsidRDefault="00EC5D85">
      <w:r>
        <w:t>Sulíkov-Sebranice</w:t>
      </w:r>
    </w:p>
    <w:p w:rsidR="00EC5D85" w:rsidRDefault="00EC5D85">
      <w:r>
        <w:t>Černá Hora-Orel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15.kolo          4.-5.9.2004</w:t>
      </w:r>
    </w:p>
    <w:p w:rsidR="00EC5D85" w:rsidRDefault="00EC5D85">
      <w:pPr>
        <w:pStyle w:val="Heading1"/>
      </w:pPr>
      <w:r>
        <w:t>Vísky-BEDŘICHOV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A., Fojt D.</w:t>
      </w:r>
    </w:p>
    <w:p w:rsidR="00EC5D85" w:rsidRDefault="00EC5D85">
      <w:r>
        <w:t>Chrudichromy-Suchý</w:t>
      </w:r>
    </w:p>
    <w:p w:rsidR="00EC5D85" w:rsidRDefault="00EC5D85">
      <w:r>
        <w:t>Petrovice-Černá Hora</w:t>
      </w:r>
    </w:p>
    <w:p w:rsidR="00EC5D85" w:rsidRDefault="00EC5D85">
      <w:r>
        <w:t>Deštná-Sulíkov</w:t>
      </w:r>
    </w:p>
    <w:p w:rsidR="00EC5D85" w:rsidRDefault="00EC5D85">
      <w:r>
        <w:t>Sebranice-Křetín</w:t>
      </w:r>
    </w:p>
    <w:p w:rsidR="00EC5D85" w:rsidRDefault="00EC5D85">
      <w:r>
        <w:t>Orel-Pohora</w:t>
      </w:r>
    </w:p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16.kolo        11.-12.9.2004</w:t>
      </w:r>
    </w:p>
    <w:p w:rsidR="00EC5D85" w:rsidRDefault="00EC5D85">
      <w:pPr>
        <w:pStyle w:val="Heading1"/>
      </w:pPr>
      <w:r>
        <w:t>BEDŘICHOV-Chrudichromy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A.-3, Fojt D.,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Fojt M., Kytner M., </w:t>
      </w:r>
    </w:p>
    <w:p w:rsidR="00EC5D85" w:rsidRDefault="00EC5D85">
      <w:pPr>
        <w:rPr>
          <w:i/>
          <w:iCs/>
        </w:rPr>
      </w:pPr>
      <w:r>
        <w:rPr>
          <w:i/>
          <w:iCs/>
          <w:color w:val="993366"/>
        </w:rPr>
        <w:t xml:space="preserve">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Suchý-Sebranice</w:t>
      </w:r>
    </w:p>
    <w:p w:rsidR="00EC5D85" w:rsidRDefault="00EC5D85">
      <w:r>
        <w:t>Pohora-Petrovice</w:t>
      </w:r>
    </w:p>
    <w:p w:rsidR="00EC5D85" w:rsidRDefault="00EC5D85">
      <w:r>
        <w:t>Křetín-Deštná</w:t>
      </w:r>
    </w:p>
    <w:p w:rsidR="00EC5D85" w:rsidRDefault="00EC5D85">
      <w:r>
        <w:t>Černá Hora-Vísky</w:t>
      </w:r>
    </w:p>
    <w:p w:rsidR="00EC5D85" w:rsidRDefault="00EC5D85">
      <w:r>
        <w:t>Sulíkov-Orel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17.kolo        18.-19.9.2004</w:t>
      </w:r>
    </w:p>
    <w:p w:rsidR="00EC5D85" w:rsidRDefault="00EC5D85">
      <w:pPr>
        <w:pStyle w:val="Heading1"/>
      </w:pPr>
      <w:r>
        <w:t>Černá Hora-BEDŘICHOV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</w:t>
      </w:r>
    </w:p>
    <w:p w:rsidR="00EC5D85" w:rsidRDefault="00EC5D85">
      <w:r>
        <w:t>Petrovice-Sulíkov</w:t>
      </w:r>
    </w:p>
    <w:p w:rsidR="00EC5D85" w:rsidRDefault="00EC5D85">
      <w:r>
        <w:t>Vísky-Pohora</w:t>
      </w:r>
    </w:p>
    <w:p w:rsidR="00EC5D85" w:rsidRDefault="00EC5D85">
      <w:r>
        <w:t>Deštná-Suchý</w:t>
      </w:r>
    </w:p>
    <w:p w:rsidR="00EC5D85" w:rsidRDefault="00EC5D85">
      <w:r>
        <w:t>Sebranice-Chrudichromy</w:t>
      </w:r>
    </w:p>
    <w:p w:rsidR="00EC5D85" w:rsidRDefault="00EC5D85">
      <w:r>
        <w:t>Orel-Křetín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18.kolo        25.-26.9.2004</w:t>
      </w:r>
    </w:p>
    <w:p w:rsidR="00EC5D85" w:rsidRDefault="00EC5D85">
      <w:pPr>
        <w:pStyle w:val="Heading1"/>
      </w:pPr>
      <w:r>
        <w:t>BEDŘICHOV-Sebranice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Zřídkaveselý R., Fojt D., 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Chrudichromy-Deštná</w:t>
      </w:r>
    </w:p>
    <w:p w:rsidR="00EC5D85" w:rsidRDefault="00EC5D85">
      <w:r>
        <w:t>Suchý-Orel</w:t>
      </w:r>
    </w:p>
    <w:p w:rsidR="00EC5D85" w:rsidRDefault="00EC5D85">
      <w:r>
        <w:t>Pohora-Černá Hora</w:t>
      </w:r>
    </w:p>
    <w:p w:rsidR="00EC5D85" w:rsidRDefault="00EC5D85">
      <w:r>
        <w:t>Sulíkov-Vísky</w:t>
      </w:r>
    </w:p>
    <w:p w:rsidR="00EC5D85" w:rsidRDefault="00EC5D85">
      <w:r>
        <w:t>Křetín-Petrovice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3:1 (2:1)</w:t>
      </w:r>
    </w:p>
    <w:p w:rsidR="00EC5D85" w:rsidRDefault="00EC5D85"/>
    <w:p w:rsidR="00EC5D85" w:rsidRDefault="00EC5D85">
      <w:r>
        <w:t>3:1</w:t>
      </w:r>
    </w:p>
    <w:p w:rsidR="00EC5D85" w:rsidRDefault="00EC5D85">
      <w:r>
        <w:t>1:4</w:t>
      </w:r>
    </w:p>
    <w:p w:rsidR="00EC5D85" w:rsidRDefault="00EC5D85">
      <w:r>
        <w:t>4:4</w:t>
      </w:r>
    </w:p>
    <w:p w:rsidR="00EC5D85" w:rsidRDefault="00EC5D85">
      <w:r>
        <w:t>2:1</w:t>
      </w:r>
    </w:p>
    <w:p w:rsidR="00EC5D85" w:rsidRDefault="00EC5D85">
      <w:r>
        <w:t>4:4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2:2 (1:1)</w:t>
      </w:r>
    </w:p>
    <w:p w:rsidR="00EC5D85" w:rsidRDefault="00EC5D85"/>
    <w:p w:rsidR="00EC5D85" w:rsidRDefault="00EC5D85">
      <w:r>
        <w:t>3:3</w:t>
      </w:r>
    </w:p>
    <w:p w:rsidR="00EC5D85" w:rsidRDefault="00EC5D85">
      <w:r>
        <w:t>4:5</w:t>
      </w:r>
    </w:p>
    <w:p w:rsidR="00EC5D85" w:rsidRDefault="00EC5D85">
      <w:r>
        <w:t>2:1</w:t>
      </w:r>
    </w:p>
    <w:p w:rsidR="00EC5D85" w:rsidRDefault="00EC5D85">
      <w:r>
        <w:t>5:0 kont.</w:t>
      </w:r>
    </w:p>
    <w:p w:rsidR="00EC5D85" w:rsidRDefault="00EC5D85">
      <w:r>
        <w:t>7:1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7:2 (3:0)</w:t>
      </w:r>
    </w:p>
    <w:p w:rsidR="00EC5D85" w:rsidRDefault="00EC5D85"/>
    <w:p w:rsidR="00EC5D85" w:rsidRDefault="00EC5D85"/>
    <w:p w:rsidR="00EC5D85" w:rsidRDefault="00EC5D85"/>
    <w:p w:rsidR="00EC5D85" w:rsidRDefault="00EC5D85">
      <w:r>
        <w:t>2:2</w:t>
      </w:r>
    </w:p>
    <w:p w:rsidR="00EC5D85" w:rsidRDefault="00EC5D85">
      <w:r>
        <w:t>1:0</w:t>
      </w:r>
    </w:p>
    <w:p w:rsidR="00EC5D85" w:rsidRDefault="00EC5D85">
      <w:r>
        <w:t>2:6</w:t>
      </w:r>
    </w:p>
    <w:p w:rsidR="00EC5D85" w:rsidRDefault="00EC5D85">
      <w:r>
        <w:t>5:0 kont.</w:t>
      </w:r>
    </w:p>
    <w:p w:rsidR="00EC5D85" w:rsidRDefault="00EC5D85">
      <w:r>
        <w:t>4:0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4:1 (3:1)</w:t>
      </w:r>
    </w:p>
    <w:p w:rsidR="00EC5D85" w:rsidRDefault="00EC5D85"/>
    <w:p w:rsidR="00EC5D85" w:rsidRDefault="00EC5D85">
      <w:r>
        <w:t>2:4</w:t>
      </w:r>
    </w:p>
    <w:p w:rsidR="00EC5D85" w:rsidRDefault="00EC5D85">
      <w:r>
        <w:t>2:5</w:t>
      </w:r>
    </w:p>
    <w:p w:rsidR="00EC5D85" w:rsidRDefault="00EC5D85">
      <w:r>
        <w:t>11:0</w:t>
      </w:r>
    </w:p>
    <w:p w:rsidR="00EC5D85" w:rsidRDefault="00EC5D85">
      <w:r>
        <w:t>2:2</w:t>
      </w:r>
    </w:p>
    <w:p w:rsidR="00EC5D85" w:rsidRDefault="00EC5D85">
      <w:r>
        <w:t>11:0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3:0 (1:0)</w:t>
      </w:r>
    </w:p>
    <w:p w:rsidR="00EC5D85" w:rsidRDefault="00EC5D85"/>
    <w:p w:rsidR="00EC5D85" w:rsidRDefault="00EC5D85"/>
    <w:p w:rsidR="00EC5D85" w:rsidRDefault="00EC5D85">
      <w:r>
        <w:t>2:2</w:t>
      </w:r>
    </w:p>
    <w:p w:rsidR="00EC5D85" w:rsidRDefault="00EC5D85">
      <w:r>
        <w:t>2:5</w:t>
      </w:r>
    </w:p>
    <w:p w:rsidR="00EC5D85" w:rsidRDefault="00EC5D85">
      <w:r>
        <w:t>2:8</w:t>
      </w:r>
    </w:p>
    <w:p w:rsidR="00EC5D85" w:rsidRDefault="00EC5D85">
      <w:r>
        <w:t>3:2</w:t>
      </w:r>
    </w:p>
    <w:p w:rsidR="00EC5D85" w:rsidRDefault="00EC5D85">
      <w:r>
        <w:t>0:1</w:t>
      </w:r>
    </w:p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19.kolo         2.-3.10.2004</w:t>
      </w:r>
    </w:p>
    <w:p w:rsidR="00EC5D85" w:rsidRDefault="00EC5D85">
      <w:pPr>
        <w:pStyle w:val="Heading1"/>
      </w:pPr>
      <w:r>
        <w:t>Pohora-BEDŘICHOV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Fojt D.</w:t>
      </w:r>
    </w:p>
    <w:p w:rsidR="00EC5D85" w:rsidRDefault="00EC5D85">
      <w:r>
        <w:t>Vísky-Křetín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Deštná-Sebranice</w:t>
      </w:r>
    </w:p>
    <w:p w:rsidR="00EC5D85" w:rsidRDefault="00EC5D85">
      <w:r>
        <w:t>Petrovice-Suchý</w:t>
      </w:r>
    </w:p>
    <w:p w:rsidR="00EC5D85" w:rsidRDefault="00EC5D85">
      <w:r>
        <w:t>Černá Hora-Sulíkov</w:t>
      </w:r>
    </w:p>
    <w:p w:rsidR="00EC5D85" w:rsidRDefault="00EC5D85">
      <w:r>
        <w:t>Orel-Chrudichromy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20.kolo        9.-10.10.2004</w:t>
      </w:r>
    </w:p>
    <w:p w:rsidR="00EC5D85" w:rsidRDefault="00EC5D85">
      <w:pPr>
        <w:pStyle w:val="Heading1"/>
      </w:pPr>
      <w:r>
        <w:t>BEDŘICHOV-Deštná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A.-2, Kytner M.,</w:t>
      </w:r>
    </w:p>
    <w:p w:rsidR="00EC5D85" w:rsidRDefault="00EC5D85">
      <w:r>
        <w:rPr>
          <w:i/>
          <w:iCs/>
          <w:color w:val="993366"/>
        </w:rPr>
        <w:t xml:space="preserve">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Sebranice-Orel</w:t>
      </w:r>
    </w:p>
    <w:p w:rsidR="00EC5D85" w:rsidRDefault="00EC5D85">
      <w:r>
        <w:t>Chrudichromy-Petrovice</w:t>
      </w:r>
    </w:p>
    <w:p w:rsidR="00EC5D85" w:rsidRDefault="00EC5D85">
      <w:r>
        <w:t>Suchý-Vísky</w:t>
      </w:r>
    </w:p>
    <w:p w:rsidR="00EC5D85" w:rsidRDefault="00EC5D85">
      <w:r>
        <w:t>Křetín-Černá Hora</w:t>
      </w:r>
    </w:p>
    <w:p w:rsidR="00EC5D85" w:rsidRDefault="00EC5D85">
      <w:r>
        <w:t>Sulíkov-Pohora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4:1 (1:0)</w:t>
      </w:r>
    </w:p>
    <w:p w:rsidR="00EC5D85" w:rsidRDefault="00EC5D85"/>
    <w:p w:rsidR="00EC5D85" w:rsidRDefault="00EC5D85">
      <w:r>
        <w:t>7:0</w:t>
      </w:r>
    </w:p>
    <w:p w:rsidR="00EC5D85" w:rsidRDefault="00EC5D85">
      <w:r>
        <w:t>2:2</w:t>
      </w:r>
    </w:p>
    <w:p w:rsidR="00EC5D85" w:rsidRDefault="00EC5D85">
      <w:r>
        <w:t>1:2</w:t>
      </w:r>
    </w:p>
    <w:p w:rsidR="00EC5D85" w:rsidRDefault="00EC5D85">
      <w:r>
        <w:t>5:4</w:t>
      </w:r>
    </w:p>
    <w:p w:rsidR="00EC5D85" w:rsidRDefault="00EC5D85">
      <w:r>
        <w:t>11:4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4:3 (2:1)</w:t>
      </w:r>
    </w:p>
    <w:p w:rsidR="00EC5D85" w:rsidRDefault="00EC5D85"/>
    <w:p w:rsidR="00EC5D85" w:rsidRDefault="00EC5D85"/>
    <w:p w:rsidR="00EC5D85" w:rsidRDefault="00EC5D85">
      <w:r>
        <w:t>1:5</w:t>
      </w:r>
    </w:p>
    <w:p w:rsidR="00EC5D85" w:rsidRDefault="00EC5D85">
      <w:r>
        <w:t>4:3</w:t>
      </w:r>
    </w:p>
    <w:p w:rsidR="00EC5D85" w:rsidRDefault="00EC5D85">
      <w:r>
        <w:t>10:5</w:t>
      </w:r>
    </w:p>
    <w:p w:rsidR="00EC5D85" w:rsidRDefault="00EC5D85">
      <w:r>
        <w:t>1:9</w:t>
      </w:r>
    </w:p>
    <w:p w:rsidR="00EC5D85" w:rsidRDefault="00EC5D85">
      <w:r>
        <w:t>4:0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21.kolo       16.-17.10.2004</w:t>
      </w:r>
    </w:p>
    <w:p w:rsidR="00EC5D85" w:rsidRDefault="00EC5D85">
      <w:pPr>
        <w:pStyle w:val="Heading1"/>
      </w:pPr>
      <w:r>
        <w:t>Sulíkov-BEDŘICHOV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Zřídkaveselý R.</w:t>
      </w:r>
    </w:p>
    <w:p w:rsidR="00EC5D85" w:rsidRDefault="00EC5D85">
      <w:r>
        <w:t>Vísky-Chrudichromy</w:t>
      </w:r>
    </w:p>
    <w:p w:rsidR="00EC5D85" w:rsidRDefault="00EC5D85">
      <w:r>
        <w:t>Petrovice-Sebranice</w:t>
      </w:r>
    </w:p>
    <w:p w:rsidR="00EC5D85" w:rsidRDefault="00EC5D85">
      <w:r>
        <w:t>Pohora-Křetín</w:t>
      </w:r>
    </w:p>
    <w:p w:rsidR="00EC5D85" w:rsidRDefault="00EC5D85">
      <w:r>
        <w:t>Orel-Deštná</w:t>
      </w:r>
    </w:p>
    <w:p w:rsidR="00EC5D85" w:rsidRDefault="00EC5D85">
      <w:r>
        <w:t>Černá Hora-Suchý</w:t>
      </w:r>
    </w:p>
    <w:p w:rsidR="00EC5D85" w:rsidRDefault="00EC5D85"/>
    <w:p w:rsidR="00EC5D85" w:rsidRDefault="00EC5D85">
      <w:pPr>
        <w:rPr>
          <w:b/>
          <w:bCs/>
        </w:rPr>
      </w:pPr>
      <w:r>
        <w:rPr>
          <w:b/>
          <w:bCs/>
        </w:rPr>
        <w:t>22.kolo       23.-24.10.2004</w:t>
      </w:r>
    </w:p>
    <w:p w:rsidR="00EC5D85" w:rsidRDefault="00EC5D85">
      <w:pPr>
        <w:pStyle w:val="Heading1"/>
      </w:pPr>
      <w:r>
        <w:t>BEDŘICHOV-Orel</w:t>
      </w:r>
    </w:p>
    <w:p w:rsidR="00EC5D85" w:rsidRDefault="00EC5D85">
      <w:pPr>
        <w:rPr>
          <w:i/>
          <w:iCs/>
          <w:color w:val="993366"/>
        </w:rPr>
      </w:pPr>
      <w:r>
        <w:rPr>
          <w:i/>
          <w:iCs/>
          <w:color w:val="993366"/>
        </w:rPr>
        <w:t>B: Pařízek A.</w:t>
      </w:r>
    </w:p>
    <w:p w:rsidR="00EC5D85" w:rsidRDefault="00EC5D85">
      <w:r>
        <w:t>Suchý-Pohora</w:t>
      </w:r>
    </w:p>
    <w:p w:rsidR="00EC5D85" w:rsidRDefault="00EC5D85">
      <w:r>
        <w:t>Deštná-Petrovice</w:t>
      </w:r>
    </w:p>
    <w:p w:rsidR="00EC5D85" w:rsidRDefault="00EC5D85">
      <w:r>
        <w:t>Sebranice-Vísky</w:t>
      </w:r>
    </w:p>
    <w:p w:rsidR="00EC5D85" w:rsidRDefault="00EC5D85">
      <w:r>
        <w:t>Chrudichromy-Černá Hora</w:t>
      </w:r>
    </w:p>
    <w:p w:rsidR="00EC5D85" w:rsidRDefault="00EC5D85">
      <w:r>
        <w:t>Křetín-Sulíkov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2:1 (1:0)</w:t>
      </w:r>
    </w:p>
    <w:p w:rsidR="00EC5D85" w:rsidRDefault="00EC5D85"/>
    <w:p w:rsidR="00EC5D85" w:rsidRDefault="00EC5D85">
      <w:r>
        <w:t>6:1</w:t>
      </w:r>
    </w:p>
    <w:p w:rsidR="00EC5D85" w:rsidRDefault="00EC5D85">
      <w:r>
        <w:t>3:3</w:t>
      </w:r>
    </w:p>
    <w:p w:rsidR="00EC5D85" w:rsidRDefault="00EC5D85">
      <w:r>
        <w:t>5:0</w:t>
      </w:r>
    </w:p>
    <w:p w:rsidR="00EC5D85" w:rsidRDefault="00EC5D85">
      <w:r>
        <w:t>4:2</w:t>
      </w:r>
    </w:p>
    <w:p w:rsidR="00EC5D85" w:rsidRDefault="00EC5D85">
      <w:r>
        <w:t>6:3</w:t>
      </w:r>
    </w:p>
    <w:p w:rsidR="00EC5D85" w:rsidRDefault="00EC5D85"/>
    <w:p w:rsidR="00EC5D85" w:rsidRDefault="00EC5D85"/>
    <w:p w:rsidR="00EC5D85" w:rsidRDefault="00EC5D85">
      <w:pPr>
        <w:rPr>
          <w:b/>
          <w:bCs/>
          <w:color w:val="0000FF"/>
        </w:rPr>
      </w:pPr>
      <w:r>
        <w:rPr>
          <w:b/>
          <w:bCs/>
          <w:color w:val="0000FF"/>
        </w:rPr>
        <w:t>1:5 (1:2)</w:t>
      </w:r>
    </w:p>
    <w:p w:rsidR="00EC5D85" w:rsidRDefault="00EC5D85"/>
    <w:p w:rsidR="00EC5D85" w:rsidRDefault="00EC5D85">
      <w:r>
        <w:t>2:2</w:t>
      </w:r>
    </w:p>
    <w:p w:rsidR="00EC5D85" w:rsidRDefault="00EC5D85">
      <w:r>
        <w:t>6:2</w:t>
      </w:r>
    </w:p>
    <w:p w:rsidR="00EC5D85" w:rsidRDefault="00EC5D85">
      <w:r>
        <w:t>3:1</w:t>
      </w:r>
    </w:p>
    <w:p w:rsidR="00EC5D85" w:rsidRDefault="00EC5D85">
      <w:r>
        <w:t>2:4</w:t>
      </w:r>
    </w:p>
    <w:p w:rsidR="00EC5D85" w:rsidRDefault="00EC5D85">
      <w:r>
        <w:t>1:6</w:t>
      </w:r>
    </w:p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/>
    <w:p w:rsidR="00EC5D85" w:rsidRDefault="00EC5D85">
      <w:pPr>
        <w:sectPr w:rsidR="00EC5D85">
          <w:type w:val="continuous"/>
          <w:pgSz w:w="11906" w:h="16838"/>
          <w:pgMar w:top="1438" w:right="1417" w:bottom="1078" w:left="1417" w:header="708" w:footer="708" w:gutter="0"/>
          <w:cols w:num="4" w:space="340" w:equalWidth="0">
            <w:col w:w="3119" w:space="227"/>
            <w:col w:w="1020" w:space="340"/>
            <w:col w:w="3119" w:space="227"/>
            <w:col w:w="1020"/>
          </w:cols>
          <w:docGrid w:linePitch="360"/>
        </w:sectPr>
      </w:pPr>
    </w:p>
    <w:p w:rsidR="00EC5D85" w:rsidRPr="00BF5D91" w:rsidRDefault="00EC5D85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DIVIZE 2004</w:t>
      </w:r>
    </w:p>
    <w:p w:rsidR="00EC5D85" w:rsidRPr="00480B53" w:rsidRDefault="00EC5D85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382"/>
        <w:gridCol w:w="617"/>
        <w:gridCol w:w="541"/>
        <w:gridCol w:w="400"/>
        <w:gridCol w:w="541"/>
        <w:gridCol w:w="1260"/>
        <w:gridCol w:w="720"/>
      </w:tblGrid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Kvasar Černá Hora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18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122:51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57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Orel Boskovice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17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120:41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54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 xml:space="preserve">FC Bedřichov 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5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61:48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480B53">
              <w:rPr>
                <w:rFonts w:ascii="Arial" w:hAnsi="Arial" w:cs="Arial"/>
                <w:b/>
                <w:bCs/>
                <w:sz w:val="36"/>
              </w:rPr>
              <w:t>38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Sebranice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60:49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36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Club HMK Sulíkov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65:52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36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TJ Sokol Deštná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76:68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31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 FK Pohora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59:66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30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Žízeň Petrovice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41:51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23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Sokol Suchý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51:81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21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480B53" w:rsidRDefault="00EC5D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FC Stark Vísky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59:107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19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Sokol Chrudichromy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46:86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</w:tr>
      <w:tr w:rsidR="00EC5D85" w:rsidRPr="00480B53">
        <w:tc>
          <w:tcPr>
            <w:tcW w:w="0" w:type="auto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Kovostroj Křetín</w:t>
            </w:r>
          </w:p>
        </w:tc>
        <w:tc>
          <w:tcPr>
            <w:tcW w:w="617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40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126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40:100</w:t>
            </w:r>
          </w:p>
        </w:tc>
        <w:tc>
          <w:tcPr>
            <w:tcW w:w="720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</w:t>
            </w:r>
          </w:p>
        </w:tc>
      </w:tr>
    </w:tbl>
    <w:p w:rsidR="00EC5D85" w:rsidRPr="00480B53" w:rsidRDefault="00EC5D85"/>
    <w:p w:rsidR="00EC5D85" w:rsidRPr="00480B53" w:rsidRDefault="00EC5D85"/>
    <w:p w:rsidR="00EC5D85" w:rsidRPr="00480B53" w:rsidRDefault="00EC5D85"/>
    <w:p w:rsidR="00EC5D85" w:rsidRPr="00480B53" w:rsidRDefault="00EC5D85">
      <w:pPr>
        <w:jc w:val="center"/>
        <w:rPr>
          <w:b/>
          <w:bCs/>
          <w:sz w:val="48"/>
        </w:rPr>
      </w:pPr>
    </w:p>
    <w:p w:rsidR="00EC5D85" w:rsidRPr="00BF5D91" w:rsidRDefault="00EC5D85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Střelci FC BEDŘICHOV 2004</w:t>
      </w:r>
    </w:p>
    <w:p w:rsidR="00EC5D85" w:rsidRPr="00480B53" w:rsidRDefault="00EC5D85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3075"/>
      </w:tblGrid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22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>
        <w:tc>
          <w:tcPr>
            <w:tcW w:w="604" w:type="dxa"/>
          </w:tcPr>
          <w:p w:rsidR="00EC5D85" w:rsidRPr="00480B53" w:rsidRDefault="00EC5D85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Dušan</w:t>
            </w:r>
          </w:p>
        </w:tc>
      </w:tr>
    </w:tbl>
    <w:p w:rsidR="00EC5D85" w:rsidRDefault="00EC5D85">
      <w:pPr>
        <w:jc w:val="center"/>
      </w:pPr>
    </w:p>
    <w:p w:rsidR="00EC5D85" w:rsidRDefault="00EC5D85">
      <w:pPr>
        <w:jc w:val="center"/>
      </w:pPr>
    </w:p>
    <w:p w:rsidR="00EC5D85" w:rsidRDefault="00EC5D85">
      <w:pPr>
        <w:jc w:val="center"/>
      </w:pPr>
    </w:p>
    <w:p w:rsidR="00EC5D85" w:rsidRDefault="00EC5D85">
      <w:pPr>
        <w:jc w:val="center"/>
      </w:pPr>
    </w:p>
    <w:p w:rsidR="00EC5D85" w:rsidRPr="00E62DDF" w:rsidRDefault="00EC5D85" w:rsidP="00E62DDF">
      <w:pPr>
        <w:jc w:val="center"/>
        <w:rPr>
          <w:rFonts w:ascii="Arial" w:hAnsi="Arial" w:cs="Arial"/>
          <w:sz w:val="32"/>
        </w:rPr>
      </w:pPr>
      <w:r w:rsidRPr="00F5563C">
        <w:rPr>
          <w:rFonts w:ascii="Arial" w:hAnsi="Arial" w:cs="Arial"/>
          <w:sz w:val="32"/>
        </w:rPr>
        <w:t>Postup do 4. ligy!!!</w:t>
      </w:r>
    </w:p>
    <w:p w:rsidR="00EC5D85" w:rsidRDefault="00EC5D85">
      <w:pPr>
        <w:jc w:val="center"/>
      </w:pPr>
    </w:p>
    <w:p w:rsidR="00EC5D85" w:rsidRDefault="00EC5D85">
      <w:pPr>
        <w:jc w:val="center"/>
      </w:pPr>
    </w:p>
    <w:p w:rsidR="00EC5D85" w:rsidRDefault="00EC5D85" w:rsidP="00E62DDF">
      <w:pPr>
        <w:pStyle w:val="Heading6"/>
      </w:pPr>
      <w:r>
        <w:t>MALÁ KOPANÁ</w:t>
      </w:r>
    </w:p>
    <w:p w:rsidR="00EC5D85" w:rsidRDefault="00EC5D85" w:rsidP="00E62DDF">
      <w:pPr>
        <w:pStyle w:val="Heading7"/>
      </w:pPr>
      <w:r>
        <w:t>4. LIGA  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color w:val="99CC00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color w:val="99CC00"/>
        </w:rPr>
        <w:sectPr w:rsidR="00EC5D85">
          <w:type w:val="continuous"/>
          <w:pgSz w:w="11906" w:h="16838"/>
          <w:pgMar w:top="1438" w:right="1417" w:bottom="1078" w:left="1417" w:header="708" w:footer="708" w:gutter="0"/>
          <w:cols w:space="340"/>
          <w:docGrid w:linePitch="360"/>
        </w:sect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1.kolo          9.-10.4.2005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BEDŘICHOV-Drnovice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A.-3, Fojt M.-3, 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Zřídkaveselý R., Kytner M.,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2.kolo         16.-17.4.2005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BEDŘICHOV-Suchý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A.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3.kolo         23.-24.4.2005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Dlouhá Lhota-BEDŘICHOV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4.kolo        30.4.-1.5.2005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9:3 (4:2)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4:6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1:2 (0:2)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2:9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1:1 (0:1)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10:2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12:1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0:1 (0:0)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2:9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5.kolo           7.-8.5.2005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Sulíkov-BEDŘICHOV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A.-2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6.kolo         14.-15.5.2005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BEDŘICHOV-Orel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Zřídkaveselý R.,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7.kolo         21.-22.5.2005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Černá Hora-BEDŘICHOV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A., Fojt D., 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 Kytner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8.kolo         28.-29.5.2005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BEDŘICHOV-Světlá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Brach P.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4:2 (3:0)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6:2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7:2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6:0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13:0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2:4 (2:2)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9:3 (5:3)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1:1 (0:0)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9.kolo           4.-5.6.2005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Borszem-BEDŘICHOV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Orel-Rudka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t>Černá Hora-Dlouhá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10.kolo        11.-12.6.2005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BEDŘICHOV-Borač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Kytner M., Zřídkaveselý D.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11.kolo        18.-19.6.2005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Skalice-BEDŘICHOV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Fojt D.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12.kolo        13.-14.8.2005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Drnovice-BEDŘICHOV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Fojt M., Brach P., Fojt D.,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rPr>
          <w:i/>
          <w:iCs/>
          <w:color w:val="993366"/>
        </w:rPr>
        <w:t xml:space="preserve">    Pařízek A.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13.kolo        20.-21.8.2005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Suchý-BEDŘICHOV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A.-4, Pařízek M.,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Fojt D.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0:5 kont.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11:0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7:0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2:5 (1:2)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2:7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1:10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1:1 (0:0)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6:0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7:3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7:2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2:4 (1:1)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9:2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0:6 (0:2)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12:1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14.kolo        27.-28.8.2005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M., Kytner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15.kolo          3.-4.9.2005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Rudka-BEDŘICHOV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Pařízek A., Fojt M.,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rPr>
          <w:i/>
          <w:iCs/>
          <w:color w:val="993366"/>
        </w:rPr>
        <w:t xml:space="preserve">    Pařízek M.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16.kolo        10.-11.9.2005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BEDŘICHOV-Sulíkov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>B: Brach P., Pařízek A.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17.kolo        17.-18.9.2005</w:t>
      </w: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Orel-BEDŘICHOV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0B1AD1" w:rsidRDefault="00EC5D85">
      <w:pPr>
        <w:pStyle w:val="Footer"/>
        <w:tabs>
          <w:tab w:val="clear" w:pos="4536"/>
          <w:tab w:val="clear" w:pos="9072"/>
        </w:tabs>
        <w:rPr>
          <w:b/>
        </w:rPr>
      </w:pPr>
      <w:r>
        <w:rPr>
          <w:b/>
        </w:rPr>
        <w:t>18. kolo</w:t>
      </w:r>
      <w:r w:rsidRPr="000B1AD1">
        <w:rPr>
          <w:b/>
        </w:rPr>
        <w:t xml:space="preserve">       24.-25.9.2005</w:t>
      </w:r>
    </w:p>
    <w:p w:rsidR="00EC5D85" w:rsidRPr="00E84D31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E84D31">
        <w:rPr>
          <w:b/>
          <w:color w:val="0000FF"/>
        </w:rPr>
        <w:t>BEDŘICHOV-Černá Hora</w:t>
      </w:r>
    </w:p>
    <w:p w:rsidR="00EC5D85" w:rsidRPr="00E84D31" w:rsidRDefault="00EC5D85" w:rsidP="00E84D31">
      <w:pPr>
        <w:pStyle w:val="Footer"/>
        <w:tabs>
          <w:tab w:val="clear" w:pos="4536"/>
          <w:tab w:val="clear" w:pos="9072"/>
        </w:tabs>
        <w:rPr>
          <w:i/>
          <w:color w:val="993366"/>
        </w:rPr>
      </w:pPr>
      <w:r w:rsidRPr="00E84D31">
        <w:rPr>
          <w:i/>
          <w:color w:val="993366"/>
        </w:rPr>
        <w:t>B: Pařízek M.-2, Brach P.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2:2 (1:1)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0:8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4:3 (1:2)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10:0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6:1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2:0 (0:0)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2:0 (0:0)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8:4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E84D31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E84D31">
        <w:rPr>
          <w:b/>
          <w:color w:val="0000FF"/>
        </w:rPr>
        <w:t>3:2 (2:0)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C44169" w:rsidRDefault="00EC5D85">
      <w:pPr>
        <w:pStyle w:val="Footer"/>
        <w:tabs>
          <w:tab w:val="clear" w:pos="4536"/>
          <w:tab w:val="clear" w:pos="9072"/>
        </w:tabs>
        <w:rPr>
          <w:b/>
        </w:rPr>
      </w:pPr>
      <w:r w:rsidRPr="00C44169">
        <w:rPr>
          <w:b/>
        </w:rPr>
        <w:t>19. kolo        1.-2.10.2005</w:t>
      </w:r>
    </w:p>
    <w:p w:rsidR="00EC5D85" w:rsidRPr="00C44169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C44169">
        <w:rPr>
          <w:b/>
          <w:color w:val="0000FF"/>
        </w:rPr>
        <w:t>Světlá-BEDŘICHOV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Borač-Drnovice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Borszem-Skalice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C44169" w:rsidRDefault="00EC5D85">
      <w:pPr>
        <w:pStyle w:val="Footer"/>
        <w:tabs>
          <w:tab w:val="clear" w:pos="4536"/>
          <w:tab w:val="clear" w:pos="9072"/>
        </w:tabs>
        <w:rPr>
          <w:b/>
        </w:rPr>
      </w:pPr>
      <w:r w:rsidRPr="00C44169">
        <w:rPr>
          <w:b/>
        </w:rPr>
        <w:t>20.kolo         8.-9.10.2005</w:t>
      </w:r>
    </w:p>
    <w:p w:rsidR="00EC5D85" w:rsidRPr="00173734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173734">
        <w:rPr>
          <w:b/>
          <w:color w:val="0000FF"/>
        </w:rPr>
        <w:t>BEDŘICHOV-Borszem</w:t>
      </w:r>
    </w:p>
    <w:p w:rsidR="00EC5D85" w:rsidRPr="00173734" w:rsidRDefault="00EC5D85">
      <w:pPr>
        <w:pStyle w:val="Footer"/>
        <w:tabs>
          <w:tab w:val="clear" w:pos="4536"/>
          <w:tab w:val="clear" w:pos="9072"/>
        </w:tabs>
        <w:rPr>
          <w:i/>
          <w:color w:val="993366"/>
        </w:rPr>
      </w:pPr>
      <w:r w:rsidRPr="00173734">
        <w:rPr>
          <w:i/>
          <w:color w:val="993366"/>
        </w:rPr>
        <w:t>B: Fojt D.-5, Pařízek M.-4,</w:t>
      </w:r>
    </w:p>
    <w:p w:rsidR="00EC5D85" w:rsidRPr="00173734" w:rsidRDefault="00EC5D85">
      <w:pPr>
        <w:pStyle w:val="Footer"/>
        <w:tabs>
          <w:tab w:val="clear" w:pos="4536"/>
          <w:tab w:val="clear" w:pos="9072"/>
        </w:tabs>
        <w:rPr>
          <w:i/>
          <w:color w:val="993366"/>
        </w:rPr>
      </w:pPr>
      <w:r>
        <w:rPr>
          <w:i/>
          <w:color w:val="993366"/>
        </w:rPr>
        <w:t xml:space="preserve">    </w:t>
      </w:r>
      <w:r w:rsidRPr="00173734">
        <w:rPr>
          <w:i/>
          <w:color w:val="993366"/>
        </w:rPr>
        <w:t>Brach P.-2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C44169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C44169">
        <w:rPr>
          <w:b/>
          <w:color w:val="0000FF"/>
        </w:rPr>
        <w:t>3:0 (1:0)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10:2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173734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173734">
        <w:rPr>
          <w:b/>
          <w:color w:val="0000FF"/>
        </w:rPr>
        <w:t>11:2 (7:0)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1:3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3:4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600D8A" w:rsidRDefault="00EC5D85">
      <w:pPr>
        <w:pStyle w:val="Footer"/>
        <w:tabs>
          <w:tab w:val="clear" w:pos="4536"/>
          <w:tab w:val="clear" w:pos="9072"/>
        </w:tabs>
        <w:rPr>
          <w:b/>
        </w:rPr>
      </w:pPr>
      <w:r w:rsidRPr="00600D8A">
        <w:rPr>
          <w:b/>
        </w:rPr>
        <w:t>21.kolo       15.-16.10.2005</w:t>
      </w:r>
    </w:p>
    <w:p w:rsidR="00EC5D85" w:rsidRPr="00600D8A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600D8A">
        <w:rPr>
          <w:b/>
          <w:color w:val="0000FF"/>
        </w:rPr>
        <w:t>Borač-BEDŘICHOV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Světlá-Dlouhá Lhota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Skalice-Drnovice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Borszem-Suchý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Černá Hora-Rudka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Orel-Sulíkov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8361A5" w:rsidRDefault="00EC5D85">
      <w:pPr>
        <w:pStyle w:val="Footer"/>
        <w:tabs>
          <w:tab w:val="clear" w:pos="4536"/>
          <w:tab w:val="clear" w:pos="9072"/>
        </w:tabs>
        <w:rPr>
          <w:b/>
        </w:rPr>
      </w:pPr>
      <w:r w:rsidRPr="008361A5">
        <w:rPr>
          <w:b/>
        </w:rPr>
        <w:t>22.kolo       22.-23.10.2005</w:t>
      </w:r>
    </w:p>
    <w:p w:rsidR="00EC5D85" w:rsidRPr="008361A5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8361A5">
        <w:rPr>
          <w:b/>
          <w:color w:val="0000FF"/>
        </w:rPr>
        <w:t>BEDŘICHOV-Skalice</w:t>
      </w:r>
    </w:p>
    <w:p w:rsidR="00EC5D85" w:rsidRPr="008361A5" w:rsidRDefault="00EC5D85">
      <w:pPr>
        <w:pStyle w:val="Footer"/>
        <w:tabs>
          <w:tab w:val="clear" w:pos="4536"/>
          <w:tab w:val="clear" w:pos="9072"/>
        </w:tabs>
        <w:rPr>
          <w:i/>
          <w:color w:val="993366"/>
        </w:rPr>
      </w:pPr>
      <w:r w:rsidRPr="008361A5">
        <w:rPr>
          <w:i/>
          <w:color w:val="993366"/>
        </w:rPr>
        <w:t>B: Pařízek A., Brach P.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Suchý-Borač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Rudka-Světlá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Dlouhá Lhota-Borszem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Drnovice-Orel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Sulíkov-Černá Hora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600D8A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600D8A">
        <w:rPr>
          <w:b/>
          <w:color w:val="0000FF"/>
        </w:rPr>
        <w:t>3:0 (1:0)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3:0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13:2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Pr="008361A5" w:rsidRDefault="00EC5D85">
      <w:pPr>
        <w:pStyle w:val="Footer"/>
        <w:tabs>
          <w:tab w:val="clear" w:pos="4536"/>
          <w:tab w:val="clear" w:pos="9072"/>
        </w:tabs>
        <w:rPr>
          <w:b/>
          <w:color w:val="0000FF"/>
        </w:rPr>
      </w:pPr>
      <w:r w:rsidRPr="008361A5">
        <w:rPr>
          <w:b/>
          <w:color w:val="0000FF"/>
        </w:rPr>
        <w:t>2:2 (1:1)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5:0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4:5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4:0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1:8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  <w:r>
        <w:t>0:6</w:t>
      </w: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  <w:sectPr w:rsidR="00EC5D85">
          <w:type w:val="continuous"/>
          <w:pgSz w:w="11906" w:h="16838"/>
          <w:pgMar w:top="1438" w:right="1417" w:bottom="1078" w:left="1417" w:header="708" w:footer="708" w:gutter="0"/>
          <w:cols w:num="4" w:space="341" w:equalWidth="0">
            <w:col w:w="3119" w:space="226"/>
            <w:col w:w="1021" w:space="341"/>
            <w:col w:w="3116" w:space="228"/>
            <w:col w:w="1021"/>
          </w:cols>
          <w:docGrid w:linePitch="360"/>
        </w:sectPr>
      </w:pPr>
    </w:p>
    <w:p w:rsidR="00EC5D85" w:rsidRPr="00BF5D91" w:rsidRDefault="00EC5D85" w:rsidP="00E23748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4. ligy 2005</w:t>
      </w:r>
    </w:p>
    <w:p w:rsidR="00EC5D85" w:rsidRPr="00480B53" w:rsidRDefault="00EC5D85" w:rsidP="00E23748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502"/>
        <w:gridCol w:w="617"/>
        <w:gridCol w:w="541"/>
        <w:gridCol w:w="400"/>
        <w:gridCol w:w="541"/>
        <w:gridCol w:w="1260"/>
        <w:gridCol w:w="720"/>
      </w:tblGrid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Kvasar Černá Hora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18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140:36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55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Orel Boskovice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18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108:33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55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E23748" w:rsidRDefault="00EC5D85" w:rsidP="00B81143">
            <w:pPr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HRK Rudka</w:t>
            </w:r>
          </w:p>
        </w:tc>
        <w:tc>
          <w:tcPr>
            <w:tcW w:w="617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16</w:t>
            </w:r>
          </w:p>
        </w:tc>
        <w:tc>
          <w:tcPr>
            <w:tcW w:w="400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5</w:t>
            </w:r>
          </w:p>
        </w:tc>
        <w:tc>
          <w:tcPr>
            <w:tcW w:w="1260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72:63</w:t>
            </w:r>
          </w:p>
        </w:tc>
        <w:tc>
          <w:tcPr>
            <w:tcW w:w="720" w:type="dxa"/>
          </w:tcPr>
          <w:p w:rsidR="00EC5D85" w:rsidRPr="00E23748" w:rsidRDefault="00EC5D85" w:rsidP="00B81143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49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Světlá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73:70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35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Dlouhá Lhota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59:53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33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SLZA Skalice n. Svit.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62:62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33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ATTACK Borač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57:60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31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Borszem VO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48:93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27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51F3">
              <w:rPr>
                <w:rFonts w:ascii="Arial" w:hAnsi="Arial" w:cs="Arial"/>
                <w:b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2B51F3" w:rsidRDefault="00EC5D85" w:rsidP="00B81143">
            <w:pPr>
              <w:rPr>
                <w:rFonts w:ascii="Arial" w:hAnsi="Arial" w:cs="Arial"/>
                <w:b/>
                <w:sz w:val="36"/>
              </w:rPr>
            </w:pPr>
            <w:r w:rsidRPr="002B51F3">
              <w:rPr>
                <w:rFonts w:ascii="Arial" w:hAnsi="Arial" w:cs="Arial"/>
                <w:b/>
                <w:sz w:val="36"/>
              </w:rPr>
              <w:t>FC BEDŘICHOV</w:t>
            </w:r>
          </w:p>
        </w:tc>
        <w:tc>
          <w:tcPr>
            <w:tcW w:w="617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51F3">
              <w:rPr>
                <w:rFonts w:ascii="Arial" w:hAnsi="Arial" w:cs="Arial"/>
                <w:b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5</w:t>
            </w:r>
          </w:p>
        </w:tc>
        <w:tc>
          <w:tcPr>
            <w:tcW w:w="540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60:53</w:t>
            </w:r>
          </w:p>
        </w:tc>
        <w:tc>
          <w:tcPr>
            <w:tcW w:w="720" w:type="dxa"/>
          </w:tcPr>
          <w:p w:rsidR="00EC5D85" w:rsidRPr="002B51F3" w:rsidRDefault="00EC5D85" w:rsidP="00B8114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26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SEDOS Drnovice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47:88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19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Sokol Suchý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30:92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16</w:t>
            </w:r>
          </w:p>
        </w:tc>
      </w:tr>
      <w:tr w:rsidR="00EC5D85" w:rsidRPr="00480B53" w:rsidTr="00B81143">
        <w:tc>
          <w:tcPr>
            <w:tcW w:w="0" w:type="auto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Club HMK Sulíkov</w:t>
            </w:r>
          </w:p>
        </w:tc>
        <w:tc>
          <w:tcPr>
            <w:tcW w:w="617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40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20</w:t>
            </w:r>
          </w:p>
        </w:tc>
        <w:tc>
          <w:tcPr>
            <w:tcW w:w="126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29:82</w:t>
            </w:r>
          </w:p>
        </w:tc>
        <w:tc>
          <w:tcPr>
            <w:tcW w:w="720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</w:tr>
    </w:tbl>
    <w:p w:rsidR="00EC5D85" w:rsidRPr="00480B53" w:rsidRDefault="00EC5D85" w:rsidP="00E23748"/>
    <w:p w:rsidR="00EC5D85" w:rsidRPr="00480B53" w:rsidRDefault="00EC5D85" w:rsidP="00E23748"/>
    <w:p w:rsidR="00EC5D85" w:rsidRPr="00480B53" w:rsidRDefault="00EC5D85" w:rsidP="00E23748"/>
    <w:p w:rsidR="00EC5D85" w:rsidRPr="00480B53" w:rsidRDefault="00EC5D85" w:rsidP="00E23748">
      <w:pPr>
        <w:jc w:val="center"/>
        <w:rPr>
          <w:b/>
          <w:bCs/>
          <w:sz w:val="48"/>
        </w:rPr>
      </w:pPr>
    </w:p>
    <w:p w:rsidR="00EC5D85" w:rsidRPr="00BF5D91" w:rsidRDefault="00EC5D85" w:rsidP="00E23748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Střelci FC BEDŘICHOV 2005</w:t>
      </w:r>
    </w:p>
    <w:p w:rsidR="00EC5D85" w:rsidRPr="00480B53" w:rsidRDefault="00EC5D85" w:rsidP="00E23748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3075"/>
      </w:tblGrid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15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12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Brach Pavel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Zřídkaveselý Roman</w:t>
            </w:r>
          </w:p>
        </w:tc>
      </w:tr>
      <w:tr w:rsidR="00EC5D85" w:rsidRPr="00480B53" w:rsidTr="00B81143">
        <w:tc>
          <w:tcPr>
            <w:tcW w:w="604" w:type="dxa"/>
          </w:tcPr>
          <w:p w:rsidR="00EC5D85" w:rsidRPr="00480B53" w:rsidRDefault="00EC5D85" w:rsidP="00B81143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 w:rsidP="00B81143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Zřídkaveselý Dušan</w:t>
            </w:r>
          </w:p>
        </w:tc>
      </w:tr>
    </w:tbl>
    <w:p w:rsidR="00EC5D85" w:rsidRDefault="00EC5D85" w:rsidP="00E23748">
      <w:pPr>
        <w:jc w:val="center"/>
      </w:pPr>
    </w:p>
    <w:p w:rsidR="00EC5D85" w:rsidRDefault="00EC5D85" w:rsidP="00E23748">
      <w:pPr>
        <w:jc w:val="center"/>
      </w:pPr>
    </w:p>
    <w:p w:rsidR="00EC5D85" w:rsidRDefault="00EC5D85" w:rsidP="00E23748">
      <w:pPr>
        <w:jc w:val="center"/>
      </w:pPr>
    </w:p>
    <w:p w:rsidR="00EC5D85" w:rsidRDefault="00EC5D85" w:rsidP="00E23748">
      <w:pPr>
        <w:jc w:val="center"/>
      </w:pPr>
    </w:p>
    <w:p w:rsidR="00EC5D85" w:rsidRPr="00E62DDF" w:rsidRDefault="00EC5D85" w:rsidP="00E23748">
      <w:pPr>
        <w:jc w:val="center"/>
        <w:rPr>
          <w:rFonts w:ascii="Arial" w:hAnsi="Arial" w:cs="Arial"/>
          <w:sz w:val="32"/>
        </w:rPr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Heading6"/>
      </w:pPr>
      <w:r>
        <w:t>MALÁ KOPANÁ</w:t>
      </w:r>
    </w:p>
    <w:p w:rsidR="00EC5D85" w:rsidRDefault="00EC5D85" w:rsidP="005F6717">
      <w:pPr>
        <w:pStyle w:val="Heading7"/>
      </w:pPr>
      <w:r>
        <w:t>4. LIGA  2006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  <w:rPr>
          <w:color w:val="99CC00"/>
        </w:rPr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  <w:rPr>
          <w:color w:val="99CC00"/>
        </w:rPr>
        <w:sectPr w:rsidR="00EC5D85">
          <w:type w:val="continuous"/>
          <w:pgSz w:w="11906" w:h="16838"/>
          <w:pgMar w:top="1438" w:right="1417" w:bottom="1078" w:left="1417" w:header="708" w:footer="708" w:gutter="0"/>
          <w:cols w:space="340"/>
          <w:docGrid w:linePitch="360"/>
        </w:sectPr>
      </w:pPr>
    </w:p>
    <w:p w:rsidR="00EC5D85" w:rsidRDefault="00EC5D85" w:rsidP="00DD1018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1.kolo         22.-23.4.2006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Svitávka-BEDŘICHOV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M., Šmerda J. 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</w:pPr>
      <w:r>
        <w:t>Obora-Šebetov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</w:pPr>
      <w:r>
        <w:t>Borszem-Sebranice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</w:pPr>
      <w:r>
        <w:t>Skalice-Vážany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</w:pPr>
      <w:r>
        <w:t>Borač-Rozhraní</w:t>
      </w:r>
    </w:p>
    <w:p w:rsidR="00EC5D85" w:rsidRDefault="00EC5D85" w:rsidP="00DD1018">
      <w:pPr>
        <w:pStyle w:val="Footer"/>
        <w:tabs>
          <w:tab w:val="clear" w:pos="4536"/>
          <w:tab w:val="clear" w:pos="9072"/>
        </w:tabs>
        <w:rPr>
          <w:color w:val="99CC00"/>
        </w:rPr>
      </w:pPr>
      <w:r>
        <w:t>Dlouhá Lhota-Drnovice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  <w:rPr>
          <w:color w:val="99CC00"/>
        </w:rPr>
      </w:pPr>
    </w:p>
    <w:p w:rsidR="00EC5D85" w:rsidRDefault="00EC5D85" w:rsidP="005D77F4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 w:rsidP="005D77F4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2.kolo         29.-30.4.2006</w:t>
      </w:r>
    </w:p>
    <w:p w:rsidR="00EC5D85" w:rsidRDefault="00EC5D85" w:rsidP="005D77F4">
      <w:pPr>
        <w:pStyle w:val="Heading1"/>
      </w:pPr>
      <w:r>
        <w:t>BEDŘICHOV-Dlouhá Lhota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 w:rsidRPr="005D77F4">
        <w:t>Šebetov-Sebranice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Vážany-Borač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Obora-Svitávka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Rozhraní-Borszem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Drnovice-Skalice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D77F4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 w:rsidP="005D77F4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3.kolo           6.-7.5.2006</w:t>
      </w:r>
    </w:p>
    <w:p w:rsidR="00EC5D85" w:rsidRPr="005D77F4" w:rsidRDefault="00EC5D85" w:rsidP="005D77F4">
      <w:pPr>
        <w:pStyle w:val="Heading1"/>
        <w:rPr>
          <w:color w:val="auto"/>
        </w:rPr>
      </w:pPr>
      <w:r>
        <w:t>Skalice-BEDŘICHOV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B: Fojt D.-2, Fojt M., </w:t>
      </w:r>
    </w:p>
    <w:p w:rsidR="00EC5D85" w:rsidRPr="00D903DA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Pařízek A.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Svitávka-Šebetov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Sebranice-Rozhraní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Borač-Drnovice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Borszem-Vážany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  <w:r>
        <w:t>Dlouhá Lhota-Obora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903DA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4.kolo         13.-14.5.2006</w:t>
      </w:r>
    </w:p>
    <w:p w:rsidR="00EC5D85" w:rsidRPr="005D77F4" w:rsidRDefault="00EC5D85" w:rsidP="00D903DA">
      <w:pPr>
        <w:pStyle w:val="Heading1"/>
        <w:rPr>
          <w:color w:val="auto"/>
        </w:rPr>
      </w:pPr>
      <w:r>
        <w:t>BEDŘICHOV-Borač</w:t>
      </w:r>
    </w:p>
    <w:p w:rsidR="00EC5D85" w:rsidRPr="00D903DA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D903DA">
        <w:rPr>
          <w:i/>
          <w:iCs/>
          <w:color w:val="993366"/>
        </w:rPr>
        <w:t>B: Pařízek A., Fojt M., Fojt D.,</w:t>
      </w:r>
    </w:p>
    <w:p w:rsidR="00EC5D85" w:rsidRPr="00D903DA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D903DA">
        <w:rPr>
          <w:i/>
          <w:iCs/>
          <w:color w:val="993366"/>
        </w:rPr>
        <w:t xml:space="preserve">     Kytner M.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Šebetov-Rozhraní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Sebranice-Vážany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Svitávka-Dlouhá Lhota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Obora-Skalice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Drnovice-Borszem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5D77F4">
      <w:pPr>
        <w:pStyle w:val="Heading1"/>
      </w:pP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Heading1"/>
      </w:pPr>
      <w:r w:rsidRPr="005D77F4">
        <w:t>0:2 (0:2)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 w:rsidRPr="005D77F4">
        <w:t>4:2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 w:rsidRPr="005D77F4">
        <w:t>3:1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 w:rsidRPr="005D77F4">
        <w:t>1:3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 w:rsidRPr="005D77F4">
        <w:t>0:3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 w:rsidRPr="005D77F4">
        <w:t>0:0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Default="00EC5D85" w:rsidP="00061026">
      <w:pPr>
        <w:pStyle w:val="Heading1"/>
      </w:pPr>
    </w:p>
    <w:p w:rsidR="00EC5D85" w:rsidRPr="005D77F4" w:rsidRDefault="00EC5D85" w:rsidP="00061026">
      <w:pPr>
        <w:pStyle w:val="Heading1"/>
      </w:pPr>
      <w:r w:rsidRPr="005D77F4">
        <w:t>0:1 (0:1)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5:1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6:0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0:5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Default="00EC5D85" w:rsidP="00061026">
      <w:pPr>
        <w:pStyle w:val="Heading1"/>
      </w:pPr>
    </w:p>
    <w:p w:rsidR="00EC5D85" w:rsidRPr="005D77F4" w:rsidRDefault="00EC5D85" w:rsidP="00061026">
      <w:pPr>
        <w:pStyle w:val="Heading1"/>
        <w:rPr>
          <w:color w:val="auto"/>
        </w:rPr>
      </w:pPr>
      <w:r>
        <w:t>1:4 (1:3)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2:3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3:6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1:1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0:3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  <w:r>
        <w:t>3:3</w:t>
      </w: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061026">
      <w:pPr>
        <w:pStyle w:val="Heading1"/>
        <w:rPr>
          <w:color w:val="auto"/>
        </w:rPr>
      </w:pPr>
      <w:r>
        <w:t>4:3 (0:2)</w:t>
      </w:r>
    </w:p>
    <w:p w:rsidR="00EC5D85" w:rsidRPr="005D77F4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Pr="005D77F4" w:rsidRDefault="00EC5D85" w:rsidP="00D903DA">
      <w:pPr>
        <w:pStyle w:val="Heading1"/>
        <w:rPr>
          <w:color w:val="auto"/>
        </w:rPr>
      </w:pP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3:4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9:1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5:1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1:0</w:t>
      </w:r>
    </w:p>
    <w:p w:rsidR="00EC5D85" w:rsidRDefault="00EC5D85" w:rsidP="00061026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061026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5.kolo         20.-21.5.2006</w:t>
      </w:r>
    </w:p>
    <w:p w:rsidR="00EC5D85" w:rsidRDefault="00EC5D85" w:rsidP="00061026">
      <w:pPr>
        <w:pStyle w:val="Heading1"/>
      </w:pPr>
      <w:r>
        <w:t>Borszem-BEDŘICHOV</w:t>
      </w:r>
    </w:p>
    <w:p w:rsidR="00EC5D85" w:rsidRPr="00B53490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B53490">
        <w:rPr>
          <w:i/>
          <w:iCs/>
          <w:color w:val="993366"/>
        </w:rPr>
        <w:t>B: Šmarda D., Šmerda J.,</w:t>
      </w:r>
    </w:p>
    <w:p w:rsidR="00EC5D85" w:rsidRPr="00B53490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    </w:t>
      </w:r>
      <w:r w:rsidRPr="00B53490">
        <w:rPr>
          <w:i/>
          <w:iCs/>
          <w:color w:val="993366"/>
        </w:rPr>
        <w:t>Pařízek M., Pařízek A.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B53490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6.kolo         27.-28.5.2006</w:t>
      </w:r>
    </w:p>
    <w:p w:rsidR="00EC5D85" w:rsidRDefault="00EC5D85" w:rsidP="00D07ECE">
      <w:pPr>
        <w:pStyle w:val="Heading1"/>
      </w:pPr>
      <w:r>
        <w:t>BEDŘICHOV-Sebranice</w:t>
      </w:r>
    </w:p>
    <w:p w:rsidR="00EC5D85" w:rsidRPr="00D07ECE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D07ECE">
        <w:rPr>
          <w:i/>
          <w:iCs/>
          <w:color w:val="993366"/>
        </w:rPr>
        <w:t>B: Kytner M.-2, Pařízek A.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07ECE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7.kolo           3.-4.6.2006</w:t>
      </w:r>
    </w:p>
    <w:p w:rsidR="00EC5D85" w:rsidRDefault="00EC5D85" w:rsidP="00D07ECE">
      <w:pPr>
        <w:pStyle w:val="Heading1"/>
      </w:pPr>
      <w:r>
        <w:t>Rozhraní-BEDŘICHOV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348AE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8.kolo         10.-11.6.2006</w:t>
      </w:r>
    </w:p>
    <w:p w:rsidR="00EC5D85" w:rsidRDefault="00EC5D85" w:rsidP="006348AE">
      <w:pPr>
        <w:pStyle w:val="Heading1"/>
      </w:pPr>
      <w:r>
        <w:t>BEDŘICHOV-Vážany</w:t>
      </w:r>
    </w:p>
    <w:p w:rsidR="00EC5D85" w:rsidRPr="006348AE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6348AE">
        <w:rPr>
          <w:i/>
          <w:iCs/>
          <w:color w:val="993366"/>
        </w:rPr>
        <w:t>B: Fojt D.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B5772">
      <w:pPr>
        <w:pStyle w:val="Heading1"/>
      </w:pPr>
      <w:r>
        <w:t>3:4 (0:2)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07ECE">
      <w:pPr>
        <w:pStyle w:val="Heading1"/>
      </w:pPr>
      <w:r>
        <w:t>3:1 (2:0)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07ECE">
      <w:pPr>
        <w:pStyle w:val="Heading1"/>
      </w:pPr>
      <w:r>
        <w:t>0:0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348AE">
      <w:pPr>
        <w:pStyle w:val="Heading1"/>
      </w:pPr>
      <w:r>
        <w:t>1:1 (0:0)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6:3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348AE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9.kolo         17.-18.6.2006</w:t>
      </w:r>
    </w:p>
    <w:p w:rsidR="00EC5D85" w:rsidRDefault="00EC5D85" w:rsidP="00D70EC3">
      <w:pPr>
        <w:pStyle w:val="Heading1"/>
      </w:pPr>
      <w:r>
        <w:t>Drnovice-BEDŘICHOV</w:t>
      </w:r>
    </w:p>
    <w:p w:rsidR="00EC5D85" w:rsidRPr="00D70EC3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D70EC3">
        <w:rPr>
          <w:i/>
          <w:iCs/>
          <w:color w:val="993366"/>
        </w:rPr>
        <w:t xml:space="preserve">B: Pařízek A., Fojt M., </w:t>
      </w:r>
    </w:p>
    <w:p w:rsidR="00EC5D85" w:rsidRPr="00D70EC3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D70EC3">
        <w:rPr>
          <w:i/>
          <w:iCs/>
          <w:color w:val="993366"/>
        </w:rPr>
        <w:t xml:space="preserve">     Kytner M.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10.kolo        24.-25.6.2006</w:t>
      </w:r>
    </w:p>
    <w:p w:rsidR="00EC5D85" w:rsidRDefault="00EC5D85" w:rsidP="007135AF">
      <w:pPr>
        <w:pStyle w:val="Heading1"/>
      </w:pPr>
      <w:r>
        <w:t>Šebetov-BEDŘICHOV</w:t>
      </w:r>
    </w:p>
    <w:p w:rsidR="00EC5D85" w:rsidRPr="007135AF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7135AF">
        <w:rPr>
          <w:i/>
          <w:iCs/>
          <w:color w:val="993366"/>
        </w:rPr>
        <w:t>B: Fojt D., Kytner M.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11.kolo          1.-2.7.2006</w:t>
      </w:r>
    </w:p>
    <w:p w:rsidR="00EC5D85" w:rsidRDefault="00EC5D85" w:rsidP="007135AF">
      <w:pPr>
        <w:pStyle w:val="Heading1"/>
      </w:pPr>
      <w:r>
        <w:t>BEDŘICHOV-Obora</w:t>
      </w:r>
    </w:p>
    <w:p w:rsidR="00EC5D85" w:rsidRPr="007135AF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7135AF">
        <w:rPr>
          <w:i/>
          <w:iCs/>
          <w:color w:val="993366"/>
        </w:rPr>
        <w:t>B: Šmarda D., Kosička P.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12.kolo        12.-13.8.2006</w:t>
      </w:r>
    </w:p>
    <w:p w:rsidR="00EC5D85" w:rsidRDefault="00EC5D85" w:rsidP="007135AF">
      <w:pPr>
        <w:pStyle w:val="Heading1"/>
      </w:pPr>
      <w:r>
        <w:t>BEDŘICHOV-Svitávka</w:t>
      </w:r>
    </w:p>
    <w:p w:rsidR="00EC5D85" w:rsidRPr="007135AF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7135AF">
        <w:rPr>
          <w:i/>
          <w:iCs/>
          <w:color w:val="993366"/>
        </w:rPr>
        <w:t>B: Fojt D.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B5657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13.kolo        19.-20.8.2006</w:t>
      </w:r>
    </w:p>
    <w:p w:rsidR="00EC5D85" w:rsidRDefault="00EC5D85" w:rsidP="00FB5657">
      <w:pPr>
        <w:pStyle w:val="Heading1"/>
      </w:pPr>
      <w:r>
        <w:t>Dlouhá Lhota-BEDŘICHOV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 w:rsidRPr="00FB5657">
        <w:rPr>
          <w:i/>
          <w:iCs/>
          <w:color w:val="993366"/>
        </w:rPr>
        <w:t>B: Fojt D., Fojt M.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70EC3">
      <w:pPr>
        <w:pStyle w:val="Heading1"/>
      </w:pPr>
      <w:r>
        <w:t>4:3 (2:1)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6:7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Heading1"/>
      </w:pPr>
      <w:r>
        <w:t>2:2 (0:0)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11:1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5:3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8:4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Heading1"/>
      </w:pPr>
      <w:r>
        <w:t>2:5 (1:2)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3:9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11:1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7135AF">
      <w:pPr>
        <w:pStyle w:val="Heading1"/>
      </w:pPr>
      <w:r>
        <w:t>1:3 (0:1)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7:1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B5657">
      <w:pPr>
        <w:pStyle w:val="Heading1"/>
      </w:pPr>
      <w:r>
        <w:t>0:2 (0:1)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0:7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902B3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14.kolo        26.-27.8.2006</w:t>
      </w:r>
    </w:p>
    <w:p w:rsidR="00EC5D85" w:rsidRDefault="00EC5D85" w:rsidP="00F902B3">
      <w:pPr>
        <w:pStyle w:val="Heading1"/>
      </w:pPr>
      <w:r>
        <w:t>BEDŘICHOV-Skalice</w:t>
      </w:r>
    </w:p>
    <w:p w:rsidR="00EC5D85" w:rsidRPr="00F902B3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F902B3">
        <w:rPr>
          <w:i/>
          <w:iCs/>
          <w:color w:val="993366"/>
        </w:rPr>
        <w:t>B: Pařízek A.-2, Pařízek M.,</w:t>
      </w:r>
    </w:p>
    <w:p w:rsidR="00EC5D85" w:rsidRPr="00F902B3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F902B3">
        <w:rPr>
          <w:i/>
          <w:iCs/>
          <w:color w:val="993366"/>
        </w:rPr>
        <w:t xml:space="preserve">     Fojt D.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902B3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15.kolo          2.-3.9.2006</w:t>
      </w:r>
    </w:p>
    <w:p w:rsidR="00EC5D85" w:rsidRDefault="00EC5D85" w:rsidP="00F902B3">
      <w:pPr>
        <w:pStyle w:val="Heading1"/>
      </w:pPr>
      <w:r>
        <w:t>Borač-BEDŘICHOV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 w:rsidRPr="00F902B3">
        <w:rPr>
          <w:i/>
          <w:iCs/>
          <w:color w:val="993366"/>
        </w:rPr>
        <w:t>B: Pařízek A.-2, Kytner M.-2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16.kolo         9.-10.9.2006</w:t>
      </w:r>
    </w:p>
    <w:p w:rsidR="00EC5D85" w:rsidRDefault="00EC5D85" w:rsidP="006E4A0D">
      <w:pPr>
        <w:pStyle w:val="Heading1"/>
      </w:pPr>
      <w:r>
        <w:t>BEDŘICHOV-Borszem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17.kolo        16.-17.9.2006</w:t>
      </w:r>
    </w:p>
    <w:p w:rsidR="00EC5D85" w:rsidRDefault="00EC5D85" w:rsidP="006E4A0D">
      <w:pPr>
        <w:pStyle w:val="Heading1"/>
      </w:pPr>
      <w:r>
        <w:t>Sebranice-BEDŘICHOV</w:t>
      </w:r>
    </w:p>
    <w:p w:rsidR="00EC5D85" w:rsidRPr="006E4A0D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6E4A0D">
        <w:rPr>
          <w:i/>
          <w:iCs/>
          <w:color w:val="993366"/>
        </w:rPr>
        <w:t>B: Pařízek A., Fojt D.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18.kolo        23.-24.9.2006</w:t>
      </w:r>
    </w:p>
    <w:p w:rsidR="00EC5D85" w:rsidRDefault="00EC5D85" w:rsidP="006E4A0D">
      <w:pPr>
        <w:pStyle w:val="Heading1"/>
      </w:pPr>
      <w:r>
        <w:t>BEDŘICHOV-Rozhraní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902B3">
      <w:pPr>
        <w:pStyle w:val="Heading1"/>
      </w:pPr>
      <w:r>
        <w:t>4:2 (2:0)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14:0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F902B3">
      <w:pPr>
        <w:pStyle w:val="Heading1"/>
      </w:pPr>
      <w:r>
        <w:t>2:4 (0:2)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5:3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Heading1"/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11:4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Heading1"/>
      </w:pPr>
      <w:r>
        <w:t>4:2 (3:1)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E4A0D">
      <w:pPr>
        <w:pStyle w:val="Heading1"/>
      </w:pPr>
      <w:r>
        <w:t>0:3 (0:1)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8:1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6:8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1:4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19.kolo      30.9.-1.10.2006</w:t>
      </w:r>
    </w:p>
    <w:p w:rsidR="00EC5D85" w:rsidRDefault="00EC5D85" w:rsidP="005A5B26">
      <w:pPr>
        <w:pStyle w:val="Heading1"/>
      </w:pPr>
      <w:r>
        <w:t>Vážany-BEDŘICHOV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Drnovice-Šebetov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EC5D85" w:rsidRDefault="00EC5D85" w:rsidP="005A5B26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20.kolo         7.-8.10.2006</w:t>
      </w:r>
    </w:p>
    <w:p w:rsidR="00EC5D85" w:rsidRDefault="00EC5D85" w:rsidP="005A5B26">
      <w:pPr>
        <w:pStyle w:val="Heading1"/>
      </w:pPr>
      <w:r>
        <w:t>BEDŘICHOV-Drnovice</w:t>
      </w:r>
    </w:p>
    <w:p w:rsidR="00EC5D85" w:rsidRPr="005A5B26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5A5B26">
        <w:rPr>
          <w:i/>
          <w:iCs/>
          <w:color w:val="993366"/>
        </w:rPr>
        <w:t>B: Pařízek A.-2, Kytner M.,</w:t>
      </w:r>
    </w:p>
    <w:p w:rsidR="00EC5D85" w:rsidRPr="005A5B26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5A5B26">
        <w:rPr>
          <w:i/>
          <w:iCs/>
          <w:color w:val="993366"/>
        </w:rPr>
        <w:t xml:space="preserve">     Pařízek M.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Obora-Vážany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Heading1"/>
      </w:pPr>
      <w:r>
        <w:t>1:0 (0:0)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3:6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Heading1"/>
      </w:pPr>
    </w:p>
    <w:p w:rsidR="00EC5D85" w:rsidRDefault="00EC5D85" w:rsidP="005A5B26">
      <w:pPr>
        <w:pStyle w:val="Heading1"/>
      </w:pPr>
      <w:r>
        <w:t>4:0 (1:0)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2:5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21.kolo       14.-15.10.2006</w:t>
      </w:r>
    </w:p>
    <w:p w:rsidR="00EC5D85" w:rsidRDefault="00EC5D85" w:rsidP="005A5B26">
      <w:pPr>
        <w:pStyle w:val="Heading1"/>
      </w:pPr>
      <w:r>
        <w:t>BEDŘICHOV-Šebetov</w:t>
      </w:r>
    </w:p>
    <w:p w:rsidR="00EC5D85" w:rsidRPr="005A5B26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5A5B26">
        <w:rPr>
          <w:i/>
          <w:iCs/>
          <w:color w:val="993366"/>
        </w:rPr>
        <w:t>B: Pařízek A., Fojt D.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Vážany-Svitávka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Sebranice-Skalice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Borszem-Borač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Drnovice-Obora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Rozhraní-Dlouhá Lhota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rPr>
          <w:b/>
          <w:bCs/>
        </w:rPr>
        <w:t>22.kolo       21.-22.10.2006</w:t>
      </w:r>
    </w:p>
    <w:p w:rsidR="00EC5D85" w:rsidRDefault="00EC5D85" w:rsidP="00A02D65">
      <w:pPr>
        <w:pStyle w:val="Heading1"/>
      </w:pPr>
      <w:r>
        <w:t>Obora-BEDŘICHOV</w:t>
      </w:r>
    </w:p>
    <w:p w:rsidR="00EC5D85" w:rsidRPr="00A02D65" w:rsidRDefault="00EC5D85" w:rsidP="005F6717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 w:rsidRPr="00A02D65">
        <w:rPr>
          <w:i/>
          <w:iCs/>
          <w:color w:val="993366"/>
        </w:rPr>
        <w:t>nehráno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Šebetov-Borszem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Borač-Sebranice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Skalice-Rozhraní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Svitávka-Drnovice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Dlouhá Lhota-Vážany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A5B26">
      <w:pPr>
        <w:pStyle w:val="Heading1"/>
      </w:pPr>
      <w:r>
        <w:t>2:3 (2:2)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3:3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2:0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5:0 kont.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2:1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A02D65">
      <w:pPr>
        <w:pStyle w:val="Heading1"/>
      </w:pPr>
      <w:r>
        <w:t>0:1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9:1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0:3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1:2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6:1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  <w:r>
        <w:t>4:1</w:t>
      </w: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D13C53">
      <w:pPr>
        <w:jc w:val="center"/>
        <w:rPr>
          <w:b/>
          <w:bCs/>
          <w:sz w:val="48"/>
        </w:rPr>
        <w:sectPr w:rsidR="00EC5D85" w:rsidSect="00DD1018">
          <w:type w:val="continuous"/>
          <w:pgSz w:w="11906" w:h="16838"/>
          <w:pgMar w:top="1438" w:right="1417" w:bottom="1078" w:left="1417" w:header="708" w:footer="708" w:gutter="0"/>
          <w:cols w:num="4" w:space="340" w:equalWidth="0">
            <w:col w:w="3119" w:space="227"/>
            <w:col w:w="1021" w:space="340"/>
            <w:col w:w="3119" w:space="227"/>
            <w:col w:w="1019"/>
          </w:cols>
          <w:docGrid w:linePitch="360"/>
        </w:sectPr>
      </w:pPr>
    </w:p>
    <w:p w:rsidR="00EC5D85" w:rsidRPr="00BF5D91" w:rsidRDefault="00EC5D85" w:rsidP="00D13C53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4. ligy 2006</w:t>
      </w:r>
    </w:p>
    <w:p w:rsidR="00EC5D85" w:rsidRPr="00480B53" w:rsidRDefault="00EC5D85" w:rsidP="00D13C53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502"/>
        <w:gridCol w:w="617"/>
        <w:gridCol w:w="541"/>
        <w:gridCol w:w="400"/>
        <w:gridCol w:w="541"/>
        <w:gridCol w:w="1260"/>
        <w:gridCol w:w="720"/>
      </w:tblGrid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TJ SOKOL Rozhraní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67:28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51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1.FC Šebetov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77:38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48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E23748" w:rsidRDefault="00EC5D85" w:rsidP="00227BF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TORPÉDA Vážany</w:t>
            </w:r>
          </w:p>
        </w:tc>
        <w:tc>
          <w:tcPr>
            <w:tcW w:w="617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12</w:t>
            </w:r>
          </w:p>
        </w:tc>
        <w:tc>
          <w:tcPr>
            <w:tcW w:w="400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5</w:t>
            </w:r>
          </w:p>
        </w:tc>
        <w:tc>
          <w:tcPr>
            <w:tcW w:w="541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5</w:t>
            </w:r>
          </w:p>
        </w:tc>
        <w:tc>
          <w:tcPr>
            <w:tcW w:w="1260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65:38</w:t>
            </w:r>
          </w:p>
        </w:tc>
        <w:tc>
          <w:tcPr>
            <w:tcW w:w="720" w:type="dxa"/>
          </w:tcPr>
          <w:p w:rsidR="00EC5D85" w:rsidRPr="00E23748" w:rsidRDefault="00EC5D85" w:rsidP="00227BF9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41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Sebranice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86:69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39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B3146C" w:rsidRDefault="00EC5D85" w:rsidP="00227BF9">
            <w:pPr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FC BEDŘICHOV</w:t>
            </w:r>
          </w:p>
        </w:tc>
        <w:tc>
          <w:tcPr>
            <w:tcW w:w="617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126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50</w:t>
            </w:r>
            <w:r w:rsidRPr="00B3146C">
              <w:rPr>
                <w:rFonts w:ascii="Arial" w:hAnsi="Arial" w:cs="Arial"/>
                <w:b/>
                <w:sz w:val="36"/>
              </w:rPr>
              <w:t>:</w:t>
            </w:r>
            <w:r>
              <w:rPr>
                <w:rFonts w:ascii="Arial" w:hAnsi="Arial" w:cs="Arial"/>
                <w:b/>
                <w:sz w:val="36"/>
              </w:rPr>
              <w:t>39</w:t>
            </w:r>
          </w:p>
        </w:tc>
        <w:tc>
          <w:tcPr>
            <w:tcW w:w="72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3146C">
              <w:rPr>
                <w:rFonts w:ascii="Arial" w:hAnsi="Arial" w:cs="Arial"/>
                <w:b/>
                <w:sz w:val="36"/>
              </w:rPr>
              <w:t>3</w:t>
            </w:r>
            <w:r>
              <w:rPr>
                <w:rFonts w:ascii="Arial" w:hAnsi="Arial" w:cs="Arial"/>
                <w:b/>
                <w:sz w:val="36"/>
              </w:rPr>
              <w:t>6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SSC Svitávka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70:53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32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480B53" w:rsidRDefault="00EC5D85" w:rsidP="00B3146C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Dlouhá Lhota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51:55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29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FK Obora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62:51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28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SLZA Skalice n. Svit.</w:t>
            </w:r>
          </w:p>
        </w:tc>
        <w:tc>
          <w:tcPr>
            <w:tcW w:w="617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1</w:t>
            </w: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126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51</w:t>
            </w:r>
            <w:r w:rsidRPr="00B3146C">
              <w:rPr>
                <w:rFonts w:ascii="Arial" w:hAnsi="Arial" w:cs="Arial"/>
                <w:sz w:val="36"/>
              </w:rPr>
              <w:t>:5</w:t>
            </w: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720" w:type="dxa"/>
          </w:tcPr>
          <w:p w:rsidR="00EC5D85" w:rsidRPr="00B3146C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2</w:t>
            </w:r>
            <w:r>
              <w:rPr>
                <w:rFonts w:ascii="Arial" w:hAnsi="Arial" w:cs="Arial"/>
                <w:sz w:val="36"/>
              </w:rPr>
              <w:t>8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Borszem VO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49:99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22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SEDOS Drnovice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37:78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19</w:t>
            </w:r>
          </w:p>
        </w:tc>
      </w:tr>
      <w:tr w:rsidR="00EC5D85" w:rsidRPr="00480B53" w:rsidTr="00B3146C">
        <w:tc>
          <w:tcPr>
            <w:tcW w:w="0" w:type="auto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ATTACK Borač</w:t>
            </w:r>
          </w:p>
        </w:tc>
        <w:tc>
          <w:tcPr>
            <w:tcW w:w="617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40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19</w:t>
            </w:r>
          </w:p>
        </w:tc>
        <w:tc>
          <w:tcPr>
            <w:tcW w:w="126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33:99</w:t>
            </w:r>
          </w:p>
        </w:tc>
        <w:tc>
          <w:tcPr>
            <w:tcW w:w="720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</w:tr>
    </w:tbl>
    <w:p w:rsidR="00EC5D85" w:rsidRPr="00480B53" w:rsidRDefault="00EC5D85" w:rsidP="00D13C53"/>
    <w:p w:rsidR="00EC5D85" w:rsidRPr="00480B53" w:rsidRDefault="00EC5D85" w:rsidP="00D13C53"/>
    <w:p w:rsidR="00EC5D85" w:rsidRPr="00480B53" w:rsidRDefault="00EC5D85" w:rsidP="00D13C53"/>
    <w:p w:rsidR="00EC5D85" w:rsidRPr="00480B53" w:rsidRDefault="00EC5D85" w:rsidP="00D13C53">
      <w:pPr>
        <w:jc w:val="center"/>
        <w:rPr>
          <w:b/>
          <w:bCs/>
          <w:sz w:val="48"/>
        </w:rPr>
      </w:pPr>
    </w:p>
    <w:p w:rsidR="00EC5D85" w:rsidRPr="00BF5D91" w:rsidRDefault="00EC5D85" w:rsidP="00D13C53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Střelci FC BEDŘICHOV 2006</w:t>
      </w:r>
    </w:p>
    <w:p w:rsidR="00EC5D85" w:rsidRPr="00480B53" w:rsidRDefault="00EC5D85" w:rsidP="00D13C53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2541"/>
      </w:tblGrid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Šmarda David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Šmerda Jaroslav</w:t>
            </w:r>
          </w:p>
        </w:tc>
      </w:tr>
      <w:tr w:rsidR="00EC5D85" w:rsidRPr="00480B53" w:rsidTr="00227BF9">
        <w:tc>
          <w:tcPr>
            <w:tcW w:w="604" w:type="dxa"/>
          </w:tcPr>
          <w:p w:rsidR="00EC5D85" w:rsidRPr="00480B53" w:rsidRDefault="00EC5D85" w:rsidP="00227BF9">
            <w:pPr>
              <w:jc w:val="center"/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480B53" w:rsidRDefault="00EC5D85" w:rsidP="00227BF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Kosička Pavel</w:t>
            </w:r>
          </w:p>
        </w:tc>
      </w:tr>
    </w:tbl>
    <w:p w:rsidR="00EC5D85" w:rsidRDefault="00EC5D85" w:rsidP="00D13C53">
      <w:pPr>
        <w:jc w:val="center"/>
      </w:pPr>
    </w:p>
    <w:p w:rsidR="00EC5D85" w:rsidRDefault="00EC5D85" w:rsidP="00D13C53">
      <w:pPr>
        <w:jc w:val="center"/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5F6717">
      <w:pPr>
        <w:pStyle w:val="Footer"/>
        <w:tabs>
          <w:tab w:val="clear" w:pos="4536"/>
          <w:tab w:val="clear" w:pos="9072"/>
        </w:tabs>
      </w:pPr>
    </w:p>
    <w:p w:rsidR="00EC5D85" w:rsidRDefault="00EC5D85" w:rsidP="006911A1">
      <w:pPr>
        <w:pStyle w:val="Heading6"/>
      </w:pPr>
      <w:r>
        <w:t>MALÁ KOPANÁ</w:t>
      </w:r>
    </w:p>
    <w:p w:rsidR="00EC5D85" w:rsidRDefault="00EC5D85" w:rsidP="006911A1">
      <w:pPr>
        <w:pStyle w:val="Heading7"/>
      </w:pPr>
      <w:r>
        <w:t>4. LIGA  2007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  <w:rPr>
          <w:color w:val="99CC00"/>
        </w:rPr>
      </w:pPr>
    </w:p>
    <w:p w:rsidR="00EC5D85" w:rsidRDefault="00EC5D85" w:rsidP="006911A1">
      <w:pPr>
        <w:pStyle w:val="Footer"/>
        <w:tabs>
          <w:tab w:val="clear" w:pos="4536"/>
          <w:tab w:val="clear" w:pos="9072"/>
        </w:tabs>
        <w:rPr>
          <w:color w:val="99CC00"/>
        </w:rPr>
        <w:sectPr w:rsidR="00EC5D85">
          <w:type w:val="continuous"/>
          <w:pgSz w:w="11906" w:h="16838"/>
          <w:pgMar w:top="1438" w:right="1417" w:bottom="1078" w:left="1417" w:header="708" w:footer="708" w:gutter="0"/>
          <w:cols w:space="340"/>
          <w:docGrid w:linePitch="360"/>
        </w:sectPr>
      </w:pPr>
    </w:p>
    <w:p w:rsidR="00EC5D85" w:rsidRDefault="00EC5D85" w:rsidP="006911A1">
      <w:pPr>
        <w:pStyle w:val="Footer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1.kolo         21.-22.4.2007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BEDŘICHOV-Pechura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rPr>
          <w:i/>
          <w:iCs/>
          <w:color w:val="993366"/>
        </w:rPr>
        <w:t xml:space="preserve">B: Pařízek A.-2, Kytner M., </w:t>
      </w:r>
    </w:p>
    <w:p w:rsidR="00EC5D85" w:rsidRPr="00592229" w:rsidRDefault="00EC5D85" w:rsidP="006911A1">
      <w:pPr>
        <w:pStyle w:val="Footer"/>
        <w:tabs>
          <w:tab w:val="clear" w:pos="4536"/>
          <w:tab w:val="clear" w:pos="9072"/>
        </w:tabs>
        <w:rPr>
          <w:i/>
          <w:iCs/>
          <w:color w:val="993366"/>
        </w:rPr>
      </w:pPr>
      <w:r>
        <w:t xml:space="preserve">     </w:t>
      </w:r>
      <w:r w:rsidRPr="00592229">
        <w:rPr>
          <w:i/>
          <w:iCs/>
          <w:color w:val="993366"/>
        </w:rPr>
        <w:t>Fojt D., Setnička Z.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</w:pPr>
      <w:r>
        <w:t>Sebranice-Obora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</w:pPr>
      <w:r>
        <w:t>Žďár-Dlouhá Lhota</w:t>
      </w:r>
    </w:p>
    <w:p w:rsidR="00EC5D85" w:rsidRDefault="00EC5D85" w:rsidP="006911A1">
      <w:pPr>
        <w:pStyle w:val="Footer"/>
        <w:tabs>
          <w:tab w:val="clear" w:pos="4536"/>
          <w:tab w:val="clear" w:pos="9072"/>
        </w:tabs>
      </w:pPr>
      <w:r>
        <w:t>PentaCo-Spešov</w:t>
      </w:r>
    </w:p>
    <w:p w:rsidR="00EC5D85" w:rsidRDefault="00EC5D85" w:rsidP="006911A1">
      <w:r>
        <w:t>Svitávka-Koruna</w:t>
      </w:r>
    </w:p>
    <w:p w:rsidR="00EC5D85" w:rsidRDefault="00EC5D85" w:rsidP="006911A1">
      <w:r>
        <w:t>Lhota Rapotina-Valchov</w:t>
      </w:r>
    </w:p>
    <w:p w:rsidR="00EC5D85" w:rsidRDefault="00EC5D85" w:rsidP="006911A1"/>
    <w:p w:rsidR="00EC5D85" w:rsidRDefault="00EC5D85" w:rsidP="006911A1">
      <w:r>
        <w:rPr>
          <w:b/>
          <w:bCs/>
        </w:rPr>
        <w:t>2.kolo         28.-29.4.2007</w:t>
      </w:r>
    </w:p>
    <w:p w:rsidR="00EC5D85" w:rsidRDefault="00EC5D85" w:rsidP="00E120A2">
      <w:pPr>
        <w:pStyle w:val="Heading1"/>
      </w:pPr>
      <w:r>
        <w:t>Obora-BEDŘICHOV</w:t>
      </w:r>
    </w:p>
    <w:p w:rsidR="00EC5D85" w:rsidRPr="00E120A2" w:rsidRDefault="00EC5D85" w:rsidP="006911A1">
      <w:pPr>
        <w:rPr>
          <w:i/>
          <w:iCs/>
          <w:color w:val="993366"/>
        </w:rPr>
      </w:pPr>
      <w:r w:rsidRPr="00E120A2">
        <w:rPr>
          <w:i/>
          <w:iCs/>
          <w:color w:val="993366"/>
        </w:rPr>
        <w:t xml:space="preserve">B: Kytner M.-2, Čech M., </w:t>
      </w:r>
    </w:p>
    <w:p w:rsidR="00EC5D85" w:rsidRDefault="00EC5D85" w:rsidP="006911A1">
      <w:r w:rsidRPr="00E120A2">
        <w:rPr>
          <w:i/>
          <w:iCs/>
          <w:color w:val="993366"/>
        </w:rPr>
        <w:t xml:space="preserve">     Pařízek A., Fojt D.</w:t>
      </w:r>
    </w:p>
    <w:p w:rsidR="00EC5D85" w:rsidRDefault="00EC5D85" w:rsidP="006911A1">
      <w:r>
        <w:t>Valchov-Spešov</w:t>
      </w:r>
    </w:p>
    <w:p w:rsidR="00EC5D85" w:rsidRDefault="00EC5D85" w:rsidP="006911A1">
      <w:r>
        <w:t>Pechura-Svitávka</w:t>
      </w:r>
    </w:p>
    <w:p w:rsidR="00EC5D85" w:rsidRDefault="00EC5D85" w:rsidP="006911A1">
      <w:r>
        <w:t>Sebranice-Dlouhá Lhota</w:t>
      </w:r>
    </w:p>
    <w:p w:rsidR="00EC5D85" w:rsidRDefault="00EC5D85" w:rsidP="006911A1">
      <w:r>
        <w:t>Koruna-PentaCo</w:t>
      </w:r>
    </w:p>
    <w:p w:rsidR="00EC5D85" w:rsidRDefault="00EC5D85" w:rsidP="006911A1">
      <w:r>
        <w:t>Lhota Rapotina-Žďár</w:t>
      </w:r>
    </w:p>
    <w:p w:rsidR="00EC5D85" w:rsidRDefault="00EC5D85" w:rsidP="006911A1"/>
    <w:p w:rsidR="00EC5D85" w:rsidRDefault="00EC5D85" w:rsidP="006911A1">
      <w:r>
        <w:rPr>
          <w:b/>
          <w:bCs/>
        </w:rPr>
        <w:t>3.kolo           5.-6.5.2007</w:t>
      </w:r>
    </w:p>
    <w:p w:rsidR="00EC5D85" w:rsidRDefault="00EC5D85" w:rsidP="00E120A2">
      <w:pPr>
        <w:pStyle w:val="Heading1"/>
      </w:pPr>
      <w:r>
        <w:t>BEDŘICHOV-Dlouhá Lhota</w:t>
      </w:r>
    </w:p>
    <w:p w:rsidR="00EC5D85" w:rsidRPr="00E120A2" w:rsidRDefault="00EC5D85" w:rsidP="006911A1">
      <w:pPr>
        <w:rPr>
          <w:i/>
          <w:iCs/>
          <w:color w:val="993366"/>
        </w:rPr>
      </w:pPr>
      <w:r w:rsidRPr="00E120A2">
        <w:rPr>
          <w:i/>
          <w:iCs/>
          <w:color w:val="993366"/>
        </w:rPr>
        <w:t xml:space="preserve">B: Kytner M., Setnička Z., </w:t>
      </w:r>
    </w:p>
    <w:p w:rsidR="00EC5D85" w:rsidRPr="00E120A2" w:rsidRDefault="00EC5D85" w:rsidP="006911A1">
      <w:pPr>
        <w:rPr>
          <w:i/>
          <w:iCs/>
          <w:color w:val="993366"/>
        </w:rPr>
      </w:pPr>
      <w:r w:rsidRPr="00E120A2">
        <w:rPr>
          <w:i/>
          <w:iCs/>
          <w:color w:val="993366"/>
        </w:rPr>
        <w:t xml:space="preserve">     Pařízek A.</w:t>
      </w:r>
    </w:p>
    <w:p w:rsidR="00EC5D85" w:rsidRDefault="00EC5D85" w:rsidP="006911A1">
      <w:r>
        <w:t>Žďár-Valchov</w:t>
      </w:r>
    </w:p>
    <w:p w:rsidR="00EC5D85" w:rsidRDefault="00EC5D85" w:rsidP="006911A1">
      <w:r>
        <w:t>Spešov-Koruna</w:t>
      </w:r>
    </w:p>
    <w:p w:rsidR="00EC5D85" w:rsidRDefault="00EC5D85" w:rsidP="006911A1">
      <w:r>
        <w:t>Svitávka-Obora</w:t>
      </w:r>
    </w:p>
    <w:p w:rsidR="00EC5D85" w:rsidRDefault="00EC5D85" w:rsidP="006911A1">
      <w:r>
        <w:t>PentaCo-Pechura</w:t>
      </w:r>
    </w:p>
    <w:p w:rsidR="00EC5D85" w:rsidRDefault="00EC5D85" w:rsidP="006911A1">
      <w:r>
        <w:t>Sebranice-Lhota Rapotina</w:t>
      </w:r>
    </w:p>
    <w:p w:rsidR="00EC5D85" w:rsidRDefault="00EC5D85" w:rsidP="006911A1"/>
    <w:p w:rsidR="00EC5D85" w:rsidRDefault="00EC5D85" w:rsidP="006911A1">
      <w:r>
        <w:rPr>
          <w:b/>
          <w:bCs/>
        </w:rPr>
        <w:t>4.kolo         12.-13.5.2007</w:t>
      </w:r>
    </w:p>
    <w:p w:rsidR="00EC5D85" w:rsidRPr="00E120A2" w:rsidRDefault="00EC5D85" w:rsidP="00E120A2">
      <w:pPr>
        <w:pStyle w:val="Heading1"/>
      </w:pPr>
      <w:r w:rsidRPr="00E120A2">
        <w:t>Lhota Rapotina-BEDŘICHOV</w:t>
      </w:r>
    </w:p>
    <w:p w:rsidR="00EC5D85" w:rsidRPr="003C2978" w:rsidRDefault="00EC5D85" w:rsidP="006911A1">
      <w:pPr>
        <w:rPr>
          <w:i/>
          <w:iCs/>
          <w:color w:val="993366"/>
        </w:rPr>
      </w:pPr>
      <w:r w:rsidRPr="003C2978">
        <w:rPr>
          <w:i/>
          <w:iCs/>
          <w:color w:val="993366"/>
        </w:rPr>
        <w:t>B: Pařízek A.-2, Kytner M.-2,</w:t>
      </w:r>
    </w:p>
    <w:p w:rsidR="00EC5D85" w:rsidRPr="003C2978" w:rsidRDefault="00EC5D85" w:rsidP="006911A1">
      <w:pPr>
        <w:rPr>
          <w:i/>
          <w:iCs/>
          <w:color w:val="993366"/>
        </w:rPr>
      </w:pPr>
      <w:r w:rsidRPr="003C2978">
        <w:rPr>
          <w:i/>
          <w:iCs/>
          <w:color w:val="993366"/>
        </w:rPr>
        <w:t xml:space="preserve">     Pařízek M.</w:t>
      </w:r>
    </w:p>
    <w:p w:rsidR="00EC5D85" w:rsidRDefault="00EC5D85" w:rsidP="006911A1">
      <w:r>
        <w:t>Valchov-Koruna</w:t>
      </w:r>
    </w:p>
    <w:p w:rsidR="00EC5D85" w:rsidRDefault="00EC5D85" w:rsidP="006911A1">
      <w:r>
        <w:t>Pechura-Spešov</w:t>
      </w:r>
    </w:p>
    <w:p w:rsidR="00EC5D85" w:rsidRDefault="00EC5D85" w:rsidP="006911A1">
      <w:r>
        <w:t>Žďár-Sebranice</w:t>
      </w:r>
    </w:p>
    <w:p w:rsidR="00EC5D85" w:rsidRDefault="00EC5D85" w:rsidP="006911A1">
      <w:r>
        <w:t>Svitávka-Dlouhá Lhota</w:t>
      </w:r>
    </w:p>
    <w:p w:rsidR="00EC5D85" w:rsidRDefault="00EC5D85" w:rsidP="006911A1">
      <w:r>
        <w:t>Obora-PentaCo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592229">
      <w:pPr>
        <w:pStyle w:val="Heading1"/>
      </w:pPr>
    </w:p>
    <w:p w:rsidR="00EC5D85" w:rsidRDefault="00EC5D85" w:rsidP="00592229">
      <w:pPr>
        <w:pStyle w:val="Heading1"/>
      </w:pPr>
      <w:r>
        <w:t>5:1 (1:0)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1:3</w:t>
      </w:r>
    </w:p>
    <w:p w:rsidR="00EC5D85" w:rsidRDefault="00EC5D85" w:rsidP="006911A1">
      <w:r>
        <w:t>4:5</w:t>
      </w:r>
    </w:p>
    <w:p w:rsidR="00EC5D85" w:rsidRDefault="00EC5D85" w:rsidP="006911A1">
      <w:r>
        <w:t>0:2</w:t>
      </w:r>
    </w:p>
    <w:p w:rsidR="00EC5D85" w:rsidRDefault="00EC5D85" w:rsidP="006911A1">
      <w:r>
        <w:t>2:3</w:t>
      </w:r>
    </w:p>
    <w:p w:rsidR="00EC5D85" w:rsidRDefault="00EC5D85" w:rsidP="006911A1">
      <w:r>
        <w:t>1:6</w:t>
      </w:r>
    </w:p>
    <w:p w:rsidR="00EC5D85" w:rsidRDefault="00EC5D85" w:rsidP="006911A1"/>
    <w:p w:rsidR="00EC5D85" w:rsidRDefault="00EC5D85" w:rsidP="006911A1"/>
    <w:p w:rsidR="00EC5D85" w:rsidRDefault="00EC5D85" w:rsidP="00E120A2">
      <w:pPr>
        <w:pStyle w:val="Heading1"/>
      </w:pPr>
      <w:r>
        <w:t>2:5 (1:2)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4:1</w:t>
      </w:r>
    </w:p>
    <w:p w:rsidR="00EC5D85" w:rsidRDefault="00EC5D85" w:rsidP="006911A1">
      <w:r>
        <w:t>3:2</w:t>
      </w:r>
    </w:p>
    <w:p w:rsidR="00EC5D85" w:rsidRDefault="00EC5D85" w:rsidP="006911A1">
      <w:r>
        <w:t>6:1</w:t>
      </w:r>
    </w:p>
    <w:p w:rsidR="00EC5D85" w:rsidRDefault="00EC5D85" w:rsidP="006911A1">
      <w:r>
        <w:t>3:2</w:t>
      </w:r>
    </w:p>
    <w:p w:rsidR="00EC5D85" w:rsidRDefault="00EC5D85" w:rsidP="006911A1">
      <w:r>
        <w:t>5:0</w:t>
      </w:r>
    </w:p>
    <w:p w:rsidR="00EC5D85" w:rsidRDefault="00EC5D85" w:rsidP="006911A1"/>
    <w:p w:rsidR="00EC5D85" w:rsidRDefault="00EC5D85" w:rsidP="006911A1"/>
    <w:p w:rsidR="00EC5D85" w:rsidRDefault="00EC5D85" w:rsidP="00E120A2">
      <w:pPr>
        <w:pStyle w:val="Heading1"/>
      </w:pPr>
      <w:r>
        <w:t>3:4 (0:2)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1:3</w:t>
      </w:r>
    </w:p>
    <w:p w:rsidR="00EC5D85" w:rsidRDefault="00EC5D85" w:rsidP="006911A1">
      <w:r>
        <w:t>0:2</w:t>
      </w:r>
    </w:p>
    <w:p w:rsidR="00EC5D85" w:rsidRDefault="00EC5D85" w:rsidP="006911A1">
      <w:r>
        <w:t>4:2</w:t>
      </w:r>
    </w:p>
    <w:p w:rsidR="00EC5D85" w:rsidRDefault="00EC5D85" w:rsidP="006911A1">
      <w:r>
        <w:t>3:0</w:t>
      </w:r>
    </w:p>
    <w:p w:rsidR="00EC5D85" w:rsidRDefault="00EC5D85" w:rsidP="006911A1">
      <w:r>
        <w:t>3:1</w:t>
      </w:r>
    </w:p>
    <w:p w:rsidR="00EC5D85" w:rsidRDefault="00EC5D85" w:rsidP="006911A1"/>
    <w:p w:rsidR="00EC5D85" w:rsidRDefault="00EC5D85" w:rsidP="006911A1"/>
    <w:p w:rsidR="00EC5D85" w:rsidRDefault="00EC5D85" w:rsidP="003C2978">
      <w:pPr>
        <w:pStyle w:val="Heading1"/>
      </w:pPr>
      <w:r>
        <w:t>0:5 (0:0)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2:0</w:t>
      </w:r>
    </w:p>
    <w:p w:rsidR="00EC5D85" w:rsidRDefault="00EC5D85" w:rsidP="006911A1">
      <w:r>
        <w:t>1:2</w:t>
      </w:r>
    </w:p>
    <w:p w:rsidR="00EC5D85" w:rsidRDefault="00EC5D85" w:rsidP="006911A1">
      <w:r>
        <w:t>0:2</w:t>
      </w:r>
    </w:p>
    <w:p w:rsidR="00EC5D85" w:rsidRDefault="00EC5D85" w:rsidP="006911A1">
      <w:r>
        <w:t>5:1</w:t>
      </w:r>
    </w:p>
    <w:p w:rsidR="00EC5D85" w:rsidRDefault="00EC5D85" w:rsidP="006911A1">
      <w:r>
        <w:t>1:2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5.kolo         19.-20.5.2007</w:t>
      </w:r>
    </w:p>
    <w:p w:rsidR="00EC5D85" w:rsidRDefault="00EC5D85" w:rsidP="00D52371">
      <w:pPr>
        <w:pStyle w:val="Heading1"/>
      </w:pPr>
      <w:r>
        <w:t>BEDŘICHOV-Žďár</w:t>
      </w:r>
    </w:p>
    <w:p w:rsidR="00EC5D85" w:rsidRPr="00D52371" w:rsidRDefault="00EC5D85" w:rsidP="006911A1">
      <w:pPr>
        <w:rPr>
          <w:i/>
          <w:iCs/>
          <w:color w:val="993366"/>
        </w:rPr>
      </w:pPr>
      <w:r w:rsidRPr="00D52371">
        <w:rPr>
          <w:i/>
          <w:iCs/>
          <w:color w:val="993366"/>
        </w:rPr>
        <w:t xml:space="preserve">B: Pařízek A.-2, Kytner M., </w:t>
      </w:r>
    </w:p>
    <w:p w:rsidR="00EC5D85" w:rsidRPr="00D52371" w:rsidRDefault="00EC5D85" w:rsidP="006911A1">
      <w:pPr>
        <w:rPr>
          <w:i/>
          <w:iCs/>
          <w:color w:val="993366"/>
        </w:rPr>
      </w:pPr>
      <w:r w:rsidRPr="00D52371">
        <w:rPr>
          <w:i/>
          <w:iCs/>
          <w:color w:val="993366"/>
        </w:rPr>
        <w:t xml:space="preserve">     Fojt M., Šmarda D.</w:t>
      </w:r>
    </w:p>
    <w:p w:rsidR="00EC5D85" w:rsidRDefault="00EC5D85" w:rsidP="006911A1">
      <w:r>
        <w:t>Spešov-Obora</w:t>
      </w:r>
    </w:p>
    <w:p w:rsidR="00EC5D85" w:rsidRDefault="00EC5D85" w:rsidP="006911A1">
      <w:r>
        <w:t>Svitávka-Lhota Rapotina</w:t>
      </w:r>
    </w:p>
    <w:p w:rsidR="00EC5D85" w:rsidRDefault="00EC5D85" w:rsidP="006911A1">
      <w:r>
        <w:t>PentaCo-Dlouhá Lhota</w:t>
      </w:r>
    </w:p>
    <w:p w:rsidR="00EC5D85" w:rsidRDefault="00EC5D85" w:rsidP="006911A1">
      <w:r>
        <w:t>Sebranice-Valchov</w:t>
      </w:r>
    </w:p>
    <w:p w:rsidR="00EC5D85" w:rsidRDefault="00EC5D85" w:rsidP="006911A1">
      <w:r>
        <w:t>Koruna-Pechura</w:t>
      </w:r>
    </w:p>
    <w:p w:rsidR="00EC5D85" w:rsidRDefault="00EC5D85" w:rsidP="006911A1"/>
    <w:p w:rsidR="00EC5D85" w:rsidRDefault="00EC5D85" w:rsidP="006911A1">
      <w:r>
        <w:rPr>
          <w:b/>
          <w:bCs/>
        </w:rPr>
        <w:t>6.kolo         26.-27.5.2007</w:t>
      </w:r>
    </w:p>
    <w:p w:rsidR="00EC5D85" w:rsidRDefault="00EC5D85" w:rsidP="00D52371">
      <w:pPr>
        <w:pStyle w:val="Heading1"/>
      </w:pPr>
      <w:r>
        <w:t>Sebranice-BEDŘICHOV</w:t>
      </w:r>
    </w:p>
    <w:p w:rsidR="00EC5D85" w:rsidRPr="00D52371" w:rsidRDefault="00EC5D85" w:rsidP="006911A1">
      <w:pPr>
        <w:rPr>
          <w:i/>
          <w:iCs/>
          <w:color w:val="993366"/>
        </w:rPr>
      </w:pPr>
      <w:r w:rsidRPr="00D52371">
        <w:rPr>
          <w:i/>
          <w:iCs/>
          <w:color w:val="993366"/>
        </w:rPr>
        <w:t>B: Pařízek A., Šmarda D.</w:t>
      </w:r>
    </w:p>
    <w:p w:rsidR="00EC5D85" w:rsidRDefault="00EC5D85" w:rsidP="006911A1">
      <w:r>
        <w:t>Valchov-Pechura</w:t>
      </w:r>
    </w:p>
    <w:p w:rsidR="00EC5D85" w:rsidRDefault="00EC5D85" w:rsidP="006911A1">
      <w:r>
        <w:t>Žďár-Svitávka</w:t>
      </w:r>
    </w:p>
    <w:p w:rsidR="00EC5D85" w:rsidRDefault="00EC5D85" w:rsidP="006911A1">
      <w:r>
        <w:t>Spešov-Dlouhá Lhota</w:t>
      </w:r>
    </w:p>
    <w:p w:rsidR="00EC5D85" w:rsidRDefault="00EC5D85" w:rsidP="006911A1">
      <w:r>
        <w:t>Lhota Rapotina-PentaCo</w:t>
      </w:r>
    </w:p>
    <w:p w:rsidR="00EC5D85" w:rsidRDefault="00EC5D85" w:rsidP="006911A1">
      <w:r>
        <w:t>Obora-Koruna</w:t>
      </w:r>
    </w:p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7.kolo           2.-3.6.2007</w:t>
      </w:r>
    </w:p>
    <w:p w:rsidR="00EC5D85" w:rsidRDefault="00EC5D85" w:rsidP="00D52371">
      <w:pPr>
        <w:pStyle w:val="Heading1"/>
      </w:pPr>
      <w:r>
        <w:t>BEDŘICHOV-Valchov</w:t>
      </w:r>
    </w:p>
    <w:p w:rsidR="00EC5D85" w:rsidRPr="00D52371" w:rsidRDefault="00EC5D85" w:rsidP="006911A1">
      <w:pPr>
        <w:rPr>
          <w:i/>
          <w:iCs/>
          <w:color w:val="993366"/>
        </w:rPr>
      </w:pPr>
      <w:r w:rsidRPr="00D52371">
        <w:rPr>
          <w:i/>
          <w:iCs/>
          <w:color w:val="993366"/>
        </w:rPr>
        <w:t>B: Pařízek A.-3, Setnička Z.,</w:t>
      </w:r>
    </w:p>
    <w:p w:rsidR="00EC5D85" w:rsidRPr="00D52371" w:rsidRDefault="00EC5D85" w:rsidP="006911A1">
      <w:pPr>
        <w:rPr>
          <w:i/>
          <w:iCs/>
          <w:color w:val="993366"/>
        </w:rPr>
      </w:pPr>
      <w:r w:rsidRPr="00D52371">
        <w:rPr>
          <w:i/>
          <w:iCs/>
          <w:color w:val="993366"/>
        </w:rPr>
        <w:t xml:space="preserve">    Pařízek M., Kytner M., Fojt D.</w:t>
      </w:r>
    </w:p>
    <w:p w:rsidR="00EC5D85" w:rsidRDefault="00EC5D85" w:rsidP="006911A1">
      <w:r>
        <w:t>Svitávka-Sebranice</w:t>
      </w:r>
    </w:p>
    <w:p w:rsidR="00EC5D85" w:rsidRDefault="00EC5D85" w:rsidP="006911A1">
      <w:r>
        <w:t>PentaCo-Žďár</w:t>
      </w:r>
    </w:p>
    <w:p w:rsidR="00EC5D85" w:rsidRDefault="00EC5D85" w:rsidP="006911A1">
      <w:r>
        <w:t>Spešov-Lhota Rapotina</w:t>
      </w:r>
    </w:p>
    <w:p w:rsidR="00EC5D85" w:rsidRDefault="00EC5D85" w:rsidP="006911A1">
      <w:r>
        <w:t>Pechura-Obora</w:t>
      </w:r>
    </w:p>
    <w:p w:rsidR="00EC5D85" w:rsidRDefault="00EC5D85" w:rsidP="006911A1">
      <w:r>
        <w:t>Koruna-Dlouhá Lhota</w:t>
      </w:r>
    </w:p>
    <w:p w:rsidR="00EC5D85" w:rsidRDefault="00EC5D85" w:rsidP="006911A1"/>
    <w:p w:rsidR="00EC5D85" w:rsidRDefault="00EC5D85" w:rsidP="006911A1">
      <w:r>
        <w:rPr>
          <w:b/>
          <w:bCs/>
        </w:rPr>
        <w:t>8.kolo          9.-10.6.2007</w:t>
      </w:r>
    </w:p>
    <w:p w:rsidR="00EC5D85" w:rsidRDefault="00EC5D85" w:rsidP="00E20C50">
      <w:pPr>
        <w:pStyle w:val="Heading1"/>
      </w:pPr>
      <w:r>
        <w:t>BEDŘICHOV-Svitávka</w:t>
      </w:r>
    </w:p>
    <w:p w:rsidR="00EC5D85" w:rsidRPr="00E20C50" w:rsidRDefault="00EC5D85" w:rsidP="006911A1">
      <w:pPr>
        <w:rPr>
          <w:i/>
          <w:iCs/>
          <w:color w:val="993366"/>
        </w:rPr>
      </w:pPr>
      <w:r w:rsidRPr="00E20C50">
        <w:rPr>
          <w:i/>
          <w:iCs/>
          <w:color w:val="993366"/>
        </w:rPr>
        <w:t xml:space="preserve">B: Šmarda D., Šmerda J., </w:t>
      </w:r>
    </w:p>
    <w:p w:rsidR="00EC5D85" w:rsidRPr="00E20C50" w:rsidRDefault="00EC5D85" w:rsidP="006911A1">
      <w:pPr>
        <w:rPr>
          <w:i/>
          <w:iCs/>
          <w:color w:val="993366"/>
        </w:rPr>
      </w:pPr>
      <w:r w:rsidRPr="00E20C50">
        <w:rPr>
          <w:i/>
          <w:iCs/>
          <w:color w:val="993366"/>
        </w:rPr>
        <w:t xml:space="preserve">     Pařízek A., Fojt M.</w:t>
      </w:r>
    </w:p>
    <w:p w:rsidR="00EC5D85" w:rsidRDefault="00EC5D85" w:rsidP="006911A1">
      <w:r>
        <w:t>Valchov-Obora</w:t>
      </w:r>
    </w:p>
    <w:p w:rsidR="00EC5D85" w:rsidRDefault="00EC5D85" w:rsidP="006911A1">
      <w:r>
        <w:t>Pechura-Dlouhá Lhota</w:t>
      </w:r>
    </w:p>
    <w:p w:rsidR="00EC5D85" w:rsidRDefault="00EC5D85" w:rsidP="006911A1">
      <w:r>
        <w:t>Sebranice-PentaCo</w:t>
      </w:r>
    </w:p>
    <w:p w:rsidR="00EC5D85" w:rsidRDefault="00EC5D85" w:rsidP="006911A1">
      <w:r>
        <w:t>Žďár-Spešov</w:t>
      </w:r>
    </w:p>
    <w:p w:rsidR="00EC5D85" w:rsidRDefault="00EC5D85" w:rsidP="006911A1">
      <w:r>
        <w:t>Lhota Rapotina-Koruna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D52371">
      <w:pPr>
        <w:pStyle w:val="Heading1"/>
      </w:pPr>
      <w:r>
        <w:t>5:2 (1:0)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2:2</w:t>
      </w:r>
    </w:p>
    <w:p w:rsidR="00EC5D85" w:rsidRDefault="00EC5D85" w:rsidP="006911A1">
      <w:r>
        <w:t>3:0</w:t>
      </w:r>
    </w:p>
    <w:p w:rsidR="00EC5D85" w:rsidRDefault="00EC5D85" w:rsidP="006911A1">
      <w:r>
        <w:t>4:0</w:t>
      </w:r>
    </w:p>
    <w:p w:rsidR="00EC5D85" w:rsidRDefault="00EC5D85" w:rsidP="006911A1">
      <w:r>
        <w:t>6:8</w:t>
      </w:r>
    </w:p>
    <w:p w:rsidR="00EC5D85" w:rsidRDefault="00EC5D85" w:rsidP="006911A1">
      <w:r>
        <w:t>3:0</w:t>
      </w:r>
    </w:p>
    <w:p w:rsidR="00EC5D85" w:rsidRDefault="00EC5D85" w:rsidP="006911A1"/>
    <w:p w:rsidR="00EC5D85" w:rsidRDefault="00EC5D85" w:rsidP="006911A1"/>
    <w:p w:rsidR="00EC5D85" w:rsidRDefault="00EC5D85" w:rsidP="00D52371">
      <w:pPr>
        <w:pStyle w:val="Heading1"/>
      </w:pPr>
      <w:r>
        <w:t>4:2 (4:2)</w:t>
      </w:r>
    </w:p>
    <w:p w:rsidR="00EC5D85" w:rsidRDefault="00EC5D85" w:rsidP="006911A1"/>
    <w:p w:rsidR="00EC5D85" w:rsidRDefault="00EC5D85" w:rsidP="006911A1">
      <w:r>
        <w:t>2:1</w:t>
      </w:r>
    </w:p>
    <w:p w:rsidR="00EC5D85" w:rsidRDefault="00EC5D85" w:rsidP="006911A1">
      <w:r>
        <w:t>1:2</w:t>
      </w:r>
    </w:p>
    <w:p w:rsidR="00EC5D85" w:rsidRDefault="00EC5D85" w:rsidP="006911A1">
      <w:r>
        <w:t>2:0</w:t>
      </w:r>
    </w:p>
    <w:p w:rsidR="00EC5D85" w:rsidRDefault="00EC5D85" w:rsidP="006911A1">
      <w:r>
        <w:t>4:2</w:t>
      </w:r>
    </w:p>
    <w:p w:rsidR="00EC5D85" w:rsidRDefault="00EC5D85" w:rsidP="006911A1">
      <w:r>
        <w:t>5:0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D52371">
      <w:pPr>
        <w:pStyle w:val="Heading1"/>
      </w:pPr>
      <w:r>
        <w:t>7:4 (3:2)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1:3</w:t>
      </w:r>
    </w:p>
    <w:p w:rsidR="00EC5D85" w:rsidRDefault="00EC5D85" w:rsidP="006911A1">
      <w:r>
        <w:t>2:3</w:t>
      </w:r>
    </w:p>
    <w:p w:rsidR="00EC5D85" w:rsidRDefault="00EC5D85" w:rsidP="006911A1">
      <w:r>
        <w:t>4:2</w:t>
      </w:r>
    </w:p>
    <w:p w:rsidR="00EC5D85" w:rsidRDefault="00EC5D85" w:rsidP="006911A1">
      <w:r>
        <w:t>0:2</w:t>
      </w:r>
    </w:p>
    <w:p w:rsidR="00EC5D85" w:rsidRDefault="00EC5D85" w:rsidP="006911A1">
      <w:r>
        <w:t>1:3</w:t>
      </w:r>
    </w:p>
    <w:p w:rsidR="00EC5D85" w:rsidRDefault="00EC5D85" w:rsidP="006911A1"/>
    <w:p w:rsidR="00EC5D85" w:rsidRDefault="00EC5D85" w:rsidP="006911A1"/>
    <w:p w:rsidR="00EC5D85" w:rsidRDefault="00EC5D85" w:rsidP="00E20C50">
      <w:pPr>
        <w:pStyle w:val="Heading1"/>
      </w:pPr>
      <w:r>
        <w:t>4:3 (2:1)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4:4</w:t>
      </w:r>
    </w:p>
    <w:p w:rsidR="00EC5D85" w:rsidRDefault="00EC5D85" w:rsidP="006911A1">
      <w:r>
        <w:t>1:5</w:t>
      </w:r>
    </w:p>
    <w:p w:rsidR="00EC5D85" w:rsidRDefault="00EC5D85" w:rsidP="006911A1">
      <w:r>
        <w:t>2:7</w:t>
      </w:r>
    </w:p>
    <w:p w:rsidR="00EC5D85" w:rsidRDefault="00EC5D85" w:rsidP="006911A1">
      <w:r>
        <w:t>0:1</w:t>
      </w:r>
    </w:p>
    <w:p w:rsidR="00EC5D85" w:rsidRDefault="00EC5D85" w:rsidP="006911A1">
      <w:r>
        <w:t>1:4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9.kolo         16.-17.6.2007</w:t>
      </w:r>
    </w:p>
    <w:p w:rsidR="00EC5D85" w:rsidRDefault="00EC5D85" w:rsidP="00E52628">
      <w:pPr>
        <w:pStyle w:val="Heading1"/>
      </w:pPr>
      <w:r>
        <w:t>PentaCo-BEDŘICHOV</w:t>
      </w:r>
    </w:p>
    <w:p w:rsidR="00EC5D85" w:rsidRPr="00E52628" w:rsidRDefault="00EC5D85" w:rsidP="006911A1">
      <w:pPr>
        <w:rPr>
          <w:i/>
          <w:iCs/>
          <w:color w:val="993366"/>
        </w:rPr>
      </w:pPr>
      <w:r w:rsidRPr="00E52628">
        <w:rPr>
          <w:i/>
          <w:iCs/>
          <w:color w:val="993366"/>
        </w:rPr>
        <w:t>B: Pařízek A.</w:t>
      </w:r>
    </w:p>
    <w:p w:rsidR="00EC5D85" w:rsidRDefault="00EC5D85" w:rsidP="006911A1">
      <w:r>
        <w:t>Svitávka-Valchov</w:t>
      </w:r>
    </w:p>
    <w:p w:rsidR="00EC5D85" w:rsidRDefault="00EC5D85" w:rsidP="006911A1">
      <w:r>
        <w:t>Spešov-Sebranice</w:t>
      </w:r>
    </w:p>
    <w:p w:rsidR="00EC5D85" w:rsidRDefault="00EC5D85" w:rsidP="006911A1">
      <w:r>
        <w:t>Pechura-Lhota Rapotina</w:t>
      </w:r>
    </w:p>
    <w:p w:rsidR="00EC5D85" w:rsidRDefault="00EC5D85" w:rsidP="006911A1">
      <w:r>
        <w:t>Koruna-Žďár</w:t>
      </w:r>
    </w:p>
    <w:p w:rsidR="00EC5D85" w:rsidRDefault="00EC5D85" w:rsidP="006911A1">
      <w:r>
        <w:t>Obora-Dlouhá Lhota</w:t>
      </w:r>
    </w:p>
    <w:p w:rsidR="00EC5D85" w:rsidRDefault="00EC5D85" w:rsidP="006911A1"/>
    <w:p w:rsidR="00EC5D85" w:rsidRDefault="00EC5D85" w:rsidP="006911A1">
      <w:r>
        <w:rPr>
          <w:b/>
          <w:bCs/>
        </w:rPr>
        <w:t>10.kolo        23.-24.6.2007</w:t>
      </w:r>
    </w:p>
    <w:p w:rsidR="00EC5D85" w:rsidRDefault="00EC5D85" w:rsidP="0012772F">
      <w:pPr>
        <w:pStyle w:val="Heading1"/>
      </w:pPr>
      <w:r>
        <w:t>BEDŘICHOV-Spešov</w:t>
      </w:r>
    </w:p>
    <w:p w:rsidR="00EC5D85" w:rsidRPr="0012772F" w:rsidRDefault="00EC5D85" w:rsidP="006911A1">
      <w:pPr>
        <w:rPr>
          <w:i/>
          <w:iCs/>
          <w:color w:val="993366"/>
        </w:rPr>
      </w:pPr>
      <w:r w:rsidRPr="0012772F">
        <w:rPr>
          <w:i/>
          <w:iCs/>
          <w:color w:val="993366"/>
        </w:rPr>
        <w:t>B: Pařízek A.-2, Fojt D.,</w:t>
      </w:r>
    </w:p>
    <w:p w:rsidR="00EC5D85" w:rsidRPr="0012772F" w:rsidRDefault="00EC5D85" w:rsidP="006911A1">
      <w:pPr>
        <w:rPr>
          <w:i/>
          <w:iCs/>
          <w:color w:val="993366"/>
        </w:rPr>
      </w:pPr>
      <w:r w:rsidRPr="0012772F">
        <w:rPr>
          <w:i/>
          <w:iCs/>
          <w:color w:val="993366"/>
        </w:rPr>
        <w:t xml:space="preserve">     Šmarda D.</w:t>
      </w:r>
    </w:p>
    <w:p w:rsidR="00EC5D85" w:rsidRDefault="00EC5D85" w:rsidP="006911A1">
      <w:r>
        <w:t>Valchov-Dlouhá Lhota</w:t>
      </w:r>
    </w:p>
    <w:p w:rsidR="00EC5D85" w:rsidRDefault="00EC5D85" w:rsidP="006911A1">
      <w:r>
        <w:t>Sebranice-Koruna</w:t>
      </w:r>
    </w:p>
    <w:p w:rsidR="00EC5D85" w:rsidRDefault="00EC5D85" w:rsidP="006911A1">
      <w:r>
        <w:t>Žďár-Pechura</w:t>
      </w:r>
    </w:p>
    <w:p w:rsidR="00EC5D85" w:rsidRDefault="00EC5D85" w:rsidP="006911A1">
      <w:r>
        <w:t>Svitávka-PentaCo</w:t>
      </w:r>
    </w:p>
    <w:p w:rsidR="00EC5D85" w:rsidRDefault="00EC5D85" w:rsidP="006911A1">
      <w:r>
        <w:t>Lhota Rapotina-Obora</w:t>
      </w:r>
    </w:p>
    <w:p w:rsidR="00EC5D85" w:rsidRDefault="00EC5D85" w:rsidP="006911A1"/>
    <w:p w:rsidR="00EC5D85" w:rsidRDefault="00EC5D85" w:rsidP="006911A1">
      <w:r>
        <w:rPr>
          <w:b/>
          <w:bCs/>
        </w:rPr>
        <w:t>11.kolo       30.6.-1.7.2007</w:t>
      </w:r>
    </w:p>
    <w:p w:rsidR="00EC5D85" w:rsidRDefault="00EC5D85" w:rsidP="0012772F">
      <w:pPr>
        <w:pStyle w:val="Heading1"/>
      </w:pPr>
      <w:r>
        <w:t>Koruna-BEDŘICHOV</w:t>
      </w:r>
    </w:p>
    <w:p w:rsidR="00EC5D85" w:rsidRPr="0012772F" w:rsidRDefault="00EC5D85" w:rsidP="006911A1">
      <w:pPr>
        <w:rPr>
          <w:i/>
          <w:iCs/>
          <w:color w:val="993366"/>
        </w:rPr>
      </w:pPr>
      <w:r w:rsidRPr="0012772F">
        <w:rPr>
          <w:i/>
          <w:iCs/>
          <w:color w:val="993366"/>
        </w:rPr>
        <w:t>B: Pařízek A., Fojt D., Fojt M.</w:t>
      </w:r>
    </w:p>
    <w:p w:rsidR="00EC5D85" w:rsidRDefault="00EC5D85" w:rsidP="006911A1">
      <w:r>
        <w:t>PentaCo-Valchov</w:t>
      </w:r>
    </w:p>
    <w:p w:rsidR="00EC5D85" w:rsidRDefault="00EC5D85" w:rsidP="006911A1">
      <w:r>
        <w:t>Spešov-Svitávka</w:t>
      </w:r>
    </w:p>
    <w:p w:rsidR="00EC5D85" w:rsidRDefault="00EC5D85" w:rsidP="006911A1">
      <w:r>
        <w:t>Pechura-Sebranice</w:t>
      </w:r>
    </w:p>
    <w:p w:rsidR="00EC5D85" w:rsidRDefault="00EC5D85" w:rsidP="006911A1">
      <w:r>
        <w:t>Lhota Rapotina-Dlouhá Lhota</w:t>
      </w:r>
    </w:p>
    <w:p w:rsidR="00EC5D85" w:rsidRDefault="00EC5D85" w:rsidP="006911A1">
      <w:r>
        <w:t>Obora-Žďár</w:t>
      </w:r>
    </w:p>
    <w:p w:rsidR="00EC5D85" w:rsidRDefault="00EC5D85" w:rsidP="006911A1"/>
    <w:p w:rsidR="00EC5D85" w:rsidRDefault="00EC5D85" w:rsidP="006911A1">
      <w:r>
        <w:rPr>
          <w:b/>
          <w:bCs/>
        </w:rPr>
        <w:t>12.kolo        11.-12.8.2007</w:t>
      </w:r>
    </w:p>
    <w:p w:rsidR="00EC5D85" w:rsidRDefault="00EC5D85" w:rsidP="00967D9B">
      <w:pPr>
        <w:pStyle w:val="Heading1"/>
      </w:pPr>
      <w:r>
        <w:t>Pechura-BEDŘICHOV</w:t>
      </w:r>
    </w:p>
    <w:p w:rsidR="00EC5D85" w:rsidRPr="00967D9B" w:rsidRDefault="00EC5D85" w:rsidP="006911A1">
      <w:pPr>
        <w:rPr>
          <w:i/>
          <w:iCs/>
          <w:color w:val="993366"/>
        </w:rPr>
      </w:pPr>
      <w:r w:rsidRPr="00967D9B">
        <w:rPr>
          <w:i/>
          <w:iCs/>
          <w:color w:val="993366"/>
        </w:rPr>
        <w:t>B: Šmarda D.-4, Fojt D.-3,</w:t>
      </w:r>
    </w:p>
    <w:p w:rsidR="00EC5D85" w:rsidRPr="00967D9B" w:rsidRDefault="00EC5D85" w:rsidP="006911A1">
      <w:pPr>
        <w:rPr>
          <w:i/>
          <w:iCs/>
          <w:color w:val="993366"/>
        </w:rPr>
      </w:pPr>
      <w:r w:rsidRPr="00967D9B">
        <w:rPr>
          <w:i/>
          <w:iCs/>
          <w:color w:val="993366"/>
        </w:rPr>
        <w:t xml:space="preserve">     Kytner M., Pařízek A.</w:t>
      </w:r>
    </w:p>
    <w:p w:rsidR="00EC5D85" w:rsidRDefault="00EC5D85" w:rsidP="006911A1">
      <w:r>
        <w:t>Valchov-Lhota Rapotina</w:t>
      </w:r>
    </w:p>
    <w:p w:rsidR="00EC5D85" w:rsidRDefault="00EC5D85" w:rsidP="006911A1">
      <w:r>
        <w:t>Dlouhá Lhota-Žďár</w:t>
      </w:r>
    </w:p>
    <w:p w:rsidR="00EC5D85" w:rsidRDefault="00EC5D85" w:rsidP="006911A1">
      <w:r>
        <w:t>Spešov-PentaCo</w:t>
      </w:r>
    </w:p>
    <w:p w:rsidR="00EC5D85" w:rsidRDefault="00EC5D85" w:rsidP="006911A1">
      <w:r>
        <w:t>Koruna-Svitávka</w:t>
      </w:r>
    </w:p>
    <w:p w:rsidR="00EC5D85" w:rsidRDefault="00EC5D85" w:rsidP="006911A1">
      <w:r>
        <w:t>Obora-Sebranice</w:t>
      </w:r>
    </w:p>
    <w:p w:rsidR="00EC5D85" w:rsidRDefault="00EC5D85" w:rsidP="006911A1"/>
    <w:p w:rsidR="00EC5D85" w:rsidRDefault="00EC5D85" w:rsidP="006911A1">
      <w:r>
        <w:rPr>
          <w:b/>
          <w:bCs/>
        </w:rPr>
        <w:t>13.kolo        18.-19.8.2007</w:t>
      </w:r>
    </w:p>
    <w:p w:rsidR="00EC5D85" w:rsidRDefault="00EC5D85" w:rsidP="00967D9B">
      <w:pPr>
        <w:pStyle w:val="Heading1"/>
      </w:pPr>
      <w:r>
        <w:t>BEDŘICHOV-Obora</w:t>
      </w:r>
    </w:p>
    <w:p w:rsidR="00EC5D85" w:rsidRPr="00967D9B" w:rsidRDefault="00EC5D85" w:rsidP="006911A1">
      <w:pPr>
        <w:rPr>
          <w:i/>
          <w:iCs/>
          <w:color w:val="993366"/>
        </w:rPr>
      </w:pPr>
      <w:r w:rsidRPr="00967D9B">
        <w:rPr>
          <w:i/>
          <w:iCs/>
          <w:color w:val="993366"/>
        </w:rPr>
        <w:t>B: Fojt D., Čech M., Pařízek A.,</w:t>
      </w:r>
    </w:p>
    <w:p w:rsidR="00EC5D85" w:rsidRPr="00967D9B" w:rsidRDefault="00EC5D85" w:rsidP="006911A1">
      <w:pPr>
        <w:rPr>
          <w:i/>
          <w:iCs/>
          <w:color w:val="993366"/>
        </w:rPr>
      </w:pPr>
      <w:r w:rsidRPr="00967D9B">
        <w:rPr>
          <w:i/>
          <w:iCs/>
          <w:color w:val="993366"/>
        </w:rPr>
        <w:t xml:space="preserve">     Kytner M., Šmarda D.</w:t>
      </w:r>
    </w:p>
    <w:p w:rsidR="00EC5D85" w:rsidRDefault="00EC5D85" w:rsidP="006911A1">
      <w:r>
        <w:t>Spešov-Valchov</w:t>
      </w:r>
    </w:p>
    <w:p w:rsidR="00EC5D85" w:rsidRDefault="00EC5D85" w:rsidP="006911A1">
      <w:r>
        <w:t>PentaCo-Koruna</w:t>
      </w:r>
    </w:p>
    <w:p w:rsidR="00EC5D85" w:rsidRDefault="00EC5D85" w:rsidP="006911A1">
      <w:r>
        <w:t>Svitávka-Pechura</w:t>
      </w:r>
    </w:p>
    <w:p w:rsidR="00EC5D85" w:rsidRDefault="00EC5D85" w:rsidP="006911A1">
      <w:r>
        <w:t>Žďár-Lhota Rapotina</w:t>
      </w:r>
    </w:p>
    <w:p w:rsidR="00EC5D85" w:rsidRDefault="00EC5D85" w:rsidP="006911A1">
      <w:r>
        <w:t>Dlouhá Lhota-Sebranice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E52628">
      <w:pPr>
        <w:pStyle w:val="Heading1"/>
      </w:pPr>
      <w:r>
        <w:t>5:1 (2:0)</w:t>
      </w:r>
    </w:p>
    <w:p w:rsidR="00EC5D85" w:rsidRDefault="00EC5D85" w:rsidP="006911A1"/>
    <w:p w:rsidR="00EC5D85" w:rsidRDefault="00EC5D85" w:rsidP="006911A1">
      <w:r>
        <w:t>2:1</w:t>
      </w:r>
    </w:p>
    <w:p w:rsidR="00EC5D85" w:rsidRDefault="00EC5D85" w:rsidP="006911A1">
      <w:r>
        <w:t>2:1</w:t>
      </w:r>
    </w:p>
    <w:p w:rsidR="00EC5D85" w:rsidRDefault="00EC5D85" w:rsidP="006911A1">
      <w:r>
        <w:t>5:1</w:t>
      </w:r>
    </w:p>
    <w:p w:rsidR="00EC5D85" w:rsidRDefault="00EC5D85" w:rsidP="006911A1">
      <w:r>
        <w:t>3:1</w:t>
      </w:r>
    </w:p>
    <w:p w:rsidR="00EC5D85" w:rsidRDefault="00EC5D85" w:rsidP="006911A1">
      <w:r>
        <w:t>3:3</w:t>
      </w:r>
    </w:p>
    <w:p w:rsidR="00EC5D85" w:rsidRDefault="00EC5D85" w:rsidP="006911A1"/>
    <w:p w:rsidR="00EC5D85" w:rsidRDefault="00EC5D85" w:rsidP="006911A1"/>
    <w:p w:rsidR="00EC5D85" w:rsidRDefault="00EC5D85" w:rsidP="0012772F">
      <w:pPr>
        <w:pStyle w:val="Heading1"/>
      </w:pPr>
      <w:r>
        <w:t>4:2 (2:2)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3:2</w:t>
      </w:r>
    </w:p>
    <w:p w:rsidR="00EC5D85" w:rsidRDefault="00EC5D85" w:rsidP="006911A1">
      <w:r>
        <w:t>4:3</w:t>
      </w:r>
    </w:p>
    <w:p w:rsidR="00EC5D85" w:rsidRDefault="00EC5D85" w:rsidP="006911A1">
      <w:r>
        <w:t>3:4</w:t>
      </w:r>
    </w:p>
    <w:p w:rsidR="00EC5D85" w:rsidRDefault="00EC5D85" w:rsidP="006911A1">
      <w:r>
        <w:t>1:0</w:t>
      </w:r>
    </w:p>
    <w:p w:rsidR="00EC5D85" w:rsidRDefault="00EC5D85" w:rsidP="006911A1">
      <w:r>
        <w:t>4:1</w:t>
      </w:r>
    </w:p>
    <w:p w:rsidR="00EC5D85" w:rsidRDefault="00EC5D85" w:rsidP="006911A1"/>
    <w:p w:rsidR="00EC5D85" w:rsidRDefault="00EC5D85" w:rsidP="006911A1"/>
    <w:p w:rsidR="00EC5D85" w:rsidRDefault="00EC5D85" w:rsidP="0012772F">
      <w:pPr>
        <w:pStyle w:val="Heading1"/>
      </w:pPr>
      <w:r>
        <w:t>4:3 (2:2)</w:t>
      </w:r>
    </w:p>
    <w:p w:rsidR="00EC5D85" w:rsidRDefault="00EC5D85" w:rsidP="006911A1"/>
    <w:p w:rsidR="00EC5D85" w:rsidRDefault="00EC5D85" w:rsidP="006911A1">
      <w:r>
        <w:t>3:2</w:t>
      </w:r>
    </w:p>
    <w:p w:rsidR="00EC5D85" w:rsidRDefault="00EC5D85" w:rsidP="006911A1">
      <w:r>
        <w:t>1:2</w:t>
      </w:r>
    </w:p>
    <w:p w:rsidR="00EC5D85" w:rsidRDefault="00EC5D85" w:rsidP="006911A1">
      <w:r>
        <w:t>3:8</w:t>
      </w:r>
    </w:p>
    <w:p w:rsidR="00EC5D85" w:rsidRDefault="00EC5D85" w:rsidP="006911A1">
      <w:r>
        <w:t>7:3</w:t>
      </w:r>
    </w:p>
    <w:p w:rsidR="00EC5D85" w:rsidRDefault="00EC5D85" w:rsidP="006911A1">
      <w:r>
        <w:t>5:0 kont.</w:t>
      </w:r>
    </w:p>
    <w:p w:rsidR="00EC5D85" w:rsidRDefault="00EC5D85" w:rsidP="006911A1"/>
    <w:p w:rsidR="00EC5D85" w:rsidRDefault="00EC5D85" w:rsidP="006911A1"/>
    <w:p w:rsidR="00EC5D85" w:rsidRDefault="00EC5D85" w:rsidP="00967D9B">
      <w:pPr>
        <w:pStyle w:val="Heading1"/>
      </w:pPr>
      <w:r>
        <w:t>1:9 (1:2)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1:1</w:t>
      </w:r>
    </w:p>
    <w:p w:rsidR="00EC5D85" w:rsidRDefault="00EC5D85" w:rsidP="006911A1">
      <w:r>
        <w:t>1:0</w:t>
      </w:r>
    </w:p>
    <w:p w:rsidR="00EC5D85" w:rsidRDefault="00EC5D85" w:rsidP="006911A1">
      <w:r>
        <w:t>1:2</w:t>
      </w:r>
    </w:p>
    <w:p w:rsidR="00EC5D85" w:rsidRDefault="00EC5D85" w:rsidP="006911A1">
      <w:r>
        <w:t>4:1</w:t>
      </w:r>
    </w:p>
    <w:p w:rsidR="00EC5D85" w:rsidRDefault="00EC5D85" w:rsidP="006911A1">
      <w:r>
        <w:t>0:5 kont.</w:t>
      </w:r>
    </w:p>
    <w:p w:rsidR="00EC5D85" w:rsidRDefault="00EC5D85" w:rsidP="006911A1"/>
    <w:p w:rsidR="00EC5D85" w:rsidRDefault="00EC5D85" w:rsidP="006911A1"/>
    <w:p w:rsidR="00EC5D85" w:rsidRDefault="00EC5D85" w:rsidP="00967D9B">
      <w:pPr>
        <w:pStyle w:val="Heading1"/>
      </w:pPr>
      <w:r>
        <w:t>5:0 (3:0)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5:1</w:t>
      </w:r>
    </w:p>
    <w:p w:rsidR="00EC5D85" w:rsidRDefault="00EC5D85" w:rsidP="006911A1">
      <w:r>
        <w:t>2:2</w:t>
      </w:r>
    </w:p>
    <w:p w:rsidR="00EC5D85" w:rsidRDefault="00EC5D85" w:rsidP="006911A1">
      <w:r>
        <w:t>5:3</w:t>
      </w:r>
    </w:p>
    <w:p w:rsidR="00EC5D85" w:rsidRDefault="00EC5D85" w:rsidP="006911A1">
      <w:r>
        <w:t>2:1</w:t>
      </w:r>
    </w:p>
    <w:p w:rsidR="00EC5D85" w:rsidRDefault="00EC5D85" w:rsidP="006911A1">
      <w:r>
        <w:t>3:2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14.kolo        25.-26.8.2007</w:t>
      </w:r>
    </w:p>
    <w:p w:rsidR="00EC5D85" w:rsidRDefault="00EC5D85" w:rsidP="00967D9B">
      <w:pPr>
        <w:pStyle w:val="Heading1"/>
      </w:pPr>
      <w:r>
        <w:t>Dlouhá Lhota-BEDŘICHOV</w:t>
      </w:r>
    </w:p>
    <w:p w:rsidR="00EC5D85" w:rsidRPr="00967D9B" w:rsidRDefault="00EC5D85" w:rsidP="006911A1">
      <w:pPr>
        <w:rPr>
          <w:i/>
          <w:iCs/>
          <w:color w:val="993366"/>
        </w:rPr>
      </w:pPr>
      <w:r w:rsidRPr="00967D9B">
        <w:rPr>
          <w:i/>
          <w:iCs/>
          <w:color w:val="993366"/>
        </w:rPr>
        <w:t>B: Pařízek A.-3</w:t>
      </w:r>
    </w:p>
    <w:p w:rsidR="00EC5D85" w:rsidRDefault="00EC5D85" w:rsidP="006911A1">
      <w:r>
        <w:t>Valchov-Žďár</w:t>
      </w:r>
    </w:p>
    <w:p w:rsidR="00EC5D85" w:rsidRDefault="00EC5D85" w:rsidP="006911A1">
      <w:r>
        <w:t>Koruna-Spešov</w:t>
      </w:r>
    </w:p>
    <w:p w:rsidR="00EC5D85" w:rsidRDefault="00EC5D85" w:rsidP="006911A1">
      <w:r>
        <w:t>Pechura-PentaCo</w:t>
      </w:r>
    </w:p>
    <w:p w:rsidR="00EC5D85" w:rsidRDefault="00EC5D85" w:rsidP="006911A1">
      <w:r>
        <w:t>Obora-Svitávka</w:t>
      </w:r>
    </w:p>
    <w:p w:rsidR="00EC5D85" w:rsidRDefault="00EC5D85" w:rsidP="006911A1">
      <w:r>
        <w:t>Lhota Rapotina-Sebranice</w:t>
      </w:r>
    </w:p>
    <w:p w:rsidR="00EC5D85" w:rsidRDefault="00EC5D85" w:rsidP="006911A1"/>
    <w:p w:rsidR="00EC5D85" w:rsidRDefault="00EC5D85" w:rsidP="006911A1">
      <w:r>
        <w:rPr>
          <w:b/>
          <w:bCs/>
        </w:rPr>
        <w:t>15.kolo          1.-2.9.2007</w:t>
      </w:r>
    </w:p>
    <w:p w:rsidR="00EC5D85" w:rsidRDefault="00EC5D85" w:rsidP="009D4246">
      <w:pPr>
        <w:pStyle w:val="Heading1"/>
      </w:pPr>
      <w:r>
        <w:t>BEDŘICHOV-Lhota Rapotina</w:t>
      </w:r>
    </w:p>
    <w:p w:rsidR="00EC5D85" w:rsidRPr="009D4246" w:rsidRDefault="00EC5D85" w:rsidP="006911A1">
      <w:pPr>
        <w:rPr>
          <w:i/>
          <w:iCs/>
          <w:color w:val="993366"/>
        </w:rPr>
      </w:pPr>
      <w:r w:rsidRPr="009D4246">
        <w:rPr>
          <w:i/>
          <w:iCs/>
          <w:color w:val="993366"/>
        </w:rPr>
        <w:t>B: Kytner M.</w:t>
      </w:r>
    </w:p>
    <w:p w:rsidR="00EC5D85" w:rsidRDefault="00EC5D85" w:rsidP="006911A1">
      <w:r>
        <w:t>Spešov-Pechura</w:t>
      </w:r>
    </w:p>
    <w:p w:rsidR="00EC5D85" w:rsidRDefault="00EC5D85" w:rsidP="006911A1">
      <w:r>
        <w:t>PentaCo-Obora</w:t>
      </w:r>
    </w:p>
    <w:p w:rsidR="00EC5D85" w:rsidRDefault="00EC5D85" w:rsidP="006911A1">
      <w:r>
        <w:t>Dlouhá Lhota-Svitávka</w:t>
      </w:r>
    </w:p>
    <w:p w:rsidR="00EC5D85" w:rsidRDefault="00EC5D85" w:rsidP="006911A1">
      <w:r>
        <w:t>Koruna-Valchov</w:t>
      </w:r>
    </w:p>
    <w:p w:rsidR="00EC5D85" w:rsidRDefault="00EC5D85" w:rsidP="006911A1">
      <w:r>
        <w:t>Sebranice-Žďár</w:t>
      </w:r>
    </w:p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16.kolo          8.-9.9.2007</w:t>
      </w:r>
    </w:p>
    <w:p w:rsidR="00EC5D85" w:rsidRDefault="00EC5D85" w:rsidP="009D4246">
      <w:pPr>
        <w:pStyle w:val="Heading1"/>
      </w:pPr>
      <w:r>
        <w:t>Žďár-BEDŘICHOV</w:t>
      </w:r>
    </w:p>
    <w:p w:rsidR="00EC5D85" w:rsidRPr="009D4246" w:rsidRDefault="00EC5D85" w:rsidP="006911A1">
      <w:pPr>
        <w:rPr>
          <w:i/>
          <w:iCs/>
          <w:color w:val="993366"/>
        </w:rPr>
      </w:pPr>
      <w:r w:rsidRPr="009D4246">
        <w:rPr>
          <w:i/>
          <w:iCs/>
          <w:color w:val="993366"/>
        </w:rPr>
        <w:t>B: Pařízek A.</w:t>
      </w:r>
    </w:p>
    <w:p w:rsidR="00EC5D85" w:rsidRDefault="00EC5D85" w:rsidP="006911A1">
      <w:r>
        <w:t>Valchov-Sebranice</w:t>
      </w:r>
    </w:p>
    <w:p w:rsidR="00EC5D85" w:rsidRDefault="00EC5D85" w:rsidP="006911A1">
      <w:r>
        <w:t>Pechura-Koruna</w:t>
      </w:r>
    </w:p>
    <w:p w:rsidR="00EC5D85" w:rsidRDefault="00EC5D85" w:rsidP="006911A1">
      <w:r>
        <w:t>Dlouhá Lhota-PentaCo</w:t>
      </w:r>
    </w:p>
    <w:p w:rsidR="00EC5D85" w:rsidRDefault="00EC5D85" w:rsidP="006911A1">
      <w:r>
        <w:t>Lhota Rapotina-Svitávka</w:t>
      </w:r>
    </w:p>
    <w:p w:rsidR="00EC5D85" w:rsidRDefault="00EC5D85" w:rsidP="006911A1">
      <w:r>
        <w:t>Obora-Spešov</w:t>
      </w:r>
    </w:p>
    <w:p w:rsidR="00EC5D85" w:rsidRDefault="00EC5D85" w:rsidP="006911A1"/>
    <w:p w:rsidR="00EC5D85" w:rsidRDefault="00EC5D85" w:rsidP="006911A1">
      <w:r>
        <w:rPr>
          <w:b/>
          <w:bCs/>
        </w:rPr>
        <w:t>17.kolo        16.-17.9.2007</w:t>
      </w:r>
    </w:p>
    <w:p w:rsidR="00EC5D85" w:rsidRDefault="00EC5D85" w:rsidP="009D4246">
      <w:pPr>
        <w:pStyle w:val="Heading1"/>
      </w:pPr>
      <w:r>
        <w:t>BEDŘICHOV-Sebranice</w:t>
      </w:r>
    </w:p>
    <w:p w:rsidR="00EC5D85" w:rsidRDefault="00EC5D85" w:rsidP="006911A1">
      <w:r w:rsidRPr="009D4246">
        <w:rPr>
          <w:i/>
          <w:iCs/>
          <w:color w:val="993366"/>
        </w:rPr>
        <w:t>B: Fojt M.</w:t>
      </w:r>
    </w:p>
    <w:p w:rsidR="00EC5D85" w:rsidRDefault="00EC5D85" w:rsidP="006911A1">
      <w:r>
        <w:t>Pechura-Valchov</w:t>
      </w:r>
    </w:p>
    <w:p w:rsidR="00EC5D85" w:rsidRDefault="00EC5D85" w:rsidP="006911A1">
      <w:r>
        <w:t>Dlouhá Lhota-Spešov</w:t>
      </w:r>
    </w:p>
    <w:p w:rsidR="00EC5D85" w:rsidRDefault="00EC5D85" w:rsidP="006911A1">
      <w:r>
        <w:t>PentaCo-Lhota Rapotina</w:t>
      </w:r>
    </w:p>
    <w:p w:rsidR="00EC5D85" w:rsidRDefault="00EC5D85" w:rsidP="006911A1">
      <w:r>
        <w:t>Svitávka-Žďár</w:t>
      </w:r>
    </w:p>
    <w:p w:rsidR="00EC5D85" w:rsidRDefault="00EC5D85" w:rsidP="006911A1">
      <w:r>
        <w:t>Koruna-Obora</w:t>
      </w:r>
    </w:p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18.kolo        22.-23.9.2007</w:t>
      </w:r>
    </w:p>
    <w:p w:rsidR="00EC5D85" w:rsidRDefault="00EC5D85" w:rsidP="00564D53">
      <w:pPr>
        <w:pStyle w:val="Heading1"/>
      </w:pPr>
      <w:r>
        <w:t>Valchov-BEDŘICHOV</w:t>
      </w:r>
    </w:p>
    <w:p w:rsidR="00EC5D85" w:rsidRPr="00564D53" w:rsidRDefault="00EC5D85" w:rsidP="006911A1">
      <w:pPr>
        <w:rPr>
          <w:i/>
          <w:iCs/>
          <w:color w:val="993366"/>
        </w:rPr>
      </w:pPr>
      <w:r w:rsidRPr="00564D53">
        <w:rPr>
          <w:i/>
          <w:iCs/>
          <w:color w:val="993366"/>
        </w:rPr>
        <w:t>B: Šmarda D.-3, Fojt D.,</w:t>
      </w:r>
    </w:p>
    <w:p w:rsidR="00EC5D85" w:rsidRPr="00564D53" w:rsidRDefault="00EC5D85" w:rsidP="006911A1">
      <w:pPr>
        <w:rPr>
          <w:i/>
          <w:iCs/>
          <w:color w:val="993366"/>
        </w:rPr>
      </w:pPr>
      <w:r w:rsidRPr="00564D53">
        <w:rPr>
          <w:i/>
          <w:iCs/>
          <w:color w:val="993366"/>
        </w:rPr>
        <w:t xml:space="preserve">     Kytner M., Pařízek A.</w:t>
      </w:r>
    </w:p>
    <w:p w:rsidR="00EC5D85" w:rsidRDefault="00EC5D85" w:rsidP="006911A1">
      <w:r>
        <w:t>Dlouhá Lhota-Koruna</w:t>
      </w:r>
    </w:p>
    <w:p w:rsidR="00EC5D85" w:rsidRDefault="00EC5D85" w:rsidP="006911A1">
      <w:r>
        <w:t>Žďár-PentaCo</w:t>
      </w:r>
    </w:p>
    <w:p w:rsidR="00EC5D85" w:rsidRDefault="00EC5D85" w:rsidP="006911A1">
      <w:r>
        <w:t>Sebranice-Svitávka</w:t>
      </w:r>
    </w:p>
    <w:p w:rsidR="00EC5D85" w:rsidRDefault="00EC5D85" w:rsidP="006911A1">
      <w:r>
        <w:t>Lhota Rapotina-Spešov</w:t>
      </w:r>
    </w:p>
    <w:p w:rsidR="00EC5D85" w:rsidRDefault="00EC5D85" w:rsidP="006911A1">
      <w:r>
        <w:t>Obora-Pechura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967D9B">
      <w:pPr>
        <w:pStyle w:val="Heading1"/>
      </w:pPr>
      <w:r>
        <w:t>0:3 (0:1)</w:t>
      </w:r>
    </w:p>
    <w:p w:rsidR="00EC5D85" w:rsidRDefault="00EC5D85" w:rsidP="006911A1"/>
    <w:p w:rsidR="00EC5D85" w:rsidRDefault="00EC5D85" w:rsidP="006911A1">
      <w:r>
        <w:t>5:2</w:t>
      </w:r>
    </w:p>
    <w:p w:rsidR="00EC5D85" w:rsidRDefault="00EC5D85" w:rsidP="006911A1">
      <w:r>
        <w:t>0:2</w:t>
      </w:r>
    </w:p>
    <w:p w:rsidR="00EC5D85" w:rsidRDefault="00EC5D85" w:rsidP="006911A1">
      <w:r>
        <w:t>1:7</w:t>
      </w:r>
    </w:p>
    <w:p w:rsidR="00EC5D85" w:rsidRDefault="00EC5D85" w:rsidP="006911A1">
      <w:r>
        <w:t>1:3</w:t>
      </w:r>
    </w:p>
    <w:p w:rsidR="00EC5D85" w:rsidRDefault="00EC5D85" w:rsidP="006911A1">
      <w:r>
        <w:t>1:1</w:t>
      </w:r>
    </w:p>
    <w:p w:rsidR="00EC5D85" w:rsidRDefault="00EC5D85" w:rsidP="006911A1"/>
    <w:p w:rsidR="00EC5D85" w:rsidRDefault="00EC5D85" w:rsidP="006911A1"/>
    <w:p w:rsidR="00EC5D85" w:rsidRDefault="00EC5D85" w:rsidP="009D4246">
      <w:pPr>
        <w:pStyle w:val="Heading1"/>
      </w:pPr>
      <w:r>
        <w:t>1:1 (0:0)</w:t>
      </w:r>
    </w:p>
    <w:p w:rsidR="00EC5D85" w:rsidRDefault="00EC5D85" w:rsidP="006911A1"/>
    <w:p w:rsidR="00EC5D85" w:rsidRDefault="00EC5D85" w:rsidP="006911A1">
      <w:r>
        <w:t>6:1</w:t>
      </w:r>
    </w:p>
    <w:p w:rsidR="00EC5D85" w:rsidRDefault="00EC5D85" w:rsidP="006911A1">
      <w:r>
        <w:t>1:0</w:t>
      </w:r>
    </w:p>
    <w:p w:rsidR="00EC5D85" w:rsidRDefault="00EC5D85" w:rsidP="006911A1">
      <w:r>
        <w:t>1:1</w:t>
      </w:r>
    </w:p>
    <w:p w:rsidR="00EC5D85" w:rsidRDefault="00EC5D85" w:rsidP="006911A1">
      <w:r>
        <w:t>4:0</w:t>
      </w:r>
    </w:p>
    <w:p w:rsidR="00EC5D85" w:rsidRDefault="00EC5D85" w:rsidP="006911A1">
      <w:r>
        <w:t>4:4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9D4246">
      <w:pPr>
        <w:pStyle w:val="Heading1"/>
      </w:pPr>
      <w:r>
        <w:t>0:1 (0:1)</w:t>
      </w:r>
    </w:p>
    <w:p w:rsidR="00EC5D85" w:rsidRDefault="00EC5D85" w:rsidP="006911A1"/>
    <w:p w:rsidR="00EC5D85" w:rsidRDefault="00EC5D85" w:rsidP="006911A1">
      <w:r>
        <w:t>5:3</w:t>
      </w:r>
    </w:p>
    <w:p w:rsidR="00EC5D85" w:rsidRDefault="00EC5D85" w:rsidP="006911A1">
      <w:r>
        <w:t>3:1</w:t>
      </w:r>
    </w:p>
    <w:p w:rsidR="00EC5D85" w:rsidRDefault="00EC5D85" w:rsidP="006911A1">
      <w:r>
        <w:t>1:2</w:t>
      </w:r>
    </w:p>
    <w:p w:rsidR="00EC5D85" w:rsidRDefault="00EC5D85" w:rsidP="006911A1">
      <w:r>
        <w:t>5:4</w:t>
      </w:r>
    </w:p>
    <w:p w:rsidR="00EC5D85" w:rsidRDefault="00EC5D85" w:rsidP="006911A1">
      <w:r>
        <w:t>3:7</w:t>
      </w:r>
    </w:p>
    <w:p w:rsidR="00EC5D85" w:rsidRDefault="00EC5D85" w:rsidP="006911A1"/>
    <w:p w:rsidR="00EC5D85" w:rsidRDefault="00EC5D85" w:rsidP="006911A1"/>
    <w:p w:rsidR="00EC5D85" w:rsidRDefault="00EC5D85" w:rsidP="009D4246">
      <w:pPr>
        <w:pStyle w:val="Heading1"/>
      </w:pPr>
      <w:r>
        <w:t>1:4 (0:1)</w:t>
      </w:r>
    </w:p>
    <w:p w:rsidR="00EC5D85" w:rsidRDefault="00EC5D85" w:rsidP="006911A1"/>
    <w:p w:rsidR="00EC5D85" w:rsidRDefault="00EC5D85" w:rsidP="006911A1">
      <w:r>
        <w:t>3:2</w:t>
      </w:r>
    </w:p>
    <w:p w:rsidR="00EC5D85" w:rsidRDefault="00EC5D85" w:rsidP="006911A1">
      <w:r>
        <w:t>6:6</w:t>
      </w:r>
    </w:p>
    <w:p w:rsidR="00EC5D85" w:rsidRDefault="00EC5D85" w:rsidP="006911A1">
      <w:r>
        <w:t>6:1</w:t>
      </w:r>
    </w:p>
    <w:p w:rsidR="00EC5D85" w:rsidRDefault="00EC5D85" w:rsidP="006911A1">
      <w:r>
        <w:t>4:1</w:t>
      </w:r>
    </w:p>
    <w:p w:rsidR="00EC5D85" w:rsidRDefault="00EC5D85" w:rsidP="006911A1">
      <w:r>
        <w:t>5:0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564D53">
      <w:pPr>
        <w:pStyle w:val="Heading1"/>
      </w:pPr>
      <w:r>
        <w:t>4:6 (2:4)</w:t>
      </w:r>
    </w:p>
    <w:p w:rsidR="00EC5D85" w:rsidRDefault="00EC5D85" w:rsidP="006911A1"/>
    <w:p w:rsidR="00EC5D85" w:rsidRDefault="00EC5D85" w:rsidP="006911A1"/>
    <w:p w:rsidR="00EC5D85" w:rsidRDefault="00EC5D85" w:rsidP="006911A1">
      <w:r>
        <w:t>1:6</w:t>
      </w:r>
    </w:p>
    <w:p w:rsidR="00EC5D85" w:rsidRDefault="00EC5D85" w:rsidP="006911A1">
      <w:r>
        <w:t>4:3</w:t>
      </w:r>
    </w:p>
    <w:p w:rsidR="00EC5D85" w:rsidRDefault="00EC5D85" w:rsidP="006911A1">
      <w:r>
        <w:t>3:1</w:t>
      </w:r>
    </w:p>
    <w:p w:rsidR="00EC5D85" w:rsidRDefault="00EC5D85" w:rsidP="006911A1">
      <w:r>
        <w:t>1:2</w:t>
      </w:r>
    </w:p>
    <w:p w:rsidR="00EC5D85" w:rsidRDefault="00EC5D85" w:rsidP="006911A1">
      <w:r>
        <w:t>3:2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19.kolo        29.-30.9.2007</w:t>
      </w:r>
    </w:p>
    <w:p w:rsidR="00EC5D85" w:rsidRDefault="00EC5D85" w:rsidP="00564D53">
      <w:pPr>
        <w:pStyle w:val="Heading1"/>
      </w:pPr>
      <w:r>
        <w:t>Svitávka-BEDŘICHOV</w:t>
      </w:r>
    </w:p>
    <w:p w:rsidR="00EC5D85" w:rsidRDefault="00EC5D85" w:rsidP="006911A1">
      <w:r w:rsidRPr="00564D53">
        <w:rPr>
          <w:i/>
          <w:iCs/>
          <w:color w:val="993366"/>
        </w:rPr>
        <w:t>B: Kytner M.</w:t>
      </w:r>
    </w:p>
    <w:p w:rsidR="00EC5D85" w:rsidRDefault="00EC5D85" w:rsidP="006911A1">
      <w:r>
        <w:t>Dlouhá Lhota-Pechura</w:t>
      </w:r>
    </w:p>
    <w:p w:rsidR="00EC5D85" w:rsidRDefault="00EC5D85" w:rsidP="006911A1">
      <w:r>
        <w:t>PentaCo-Sebranice</w:t>
      </w:r>
    </w:p>
    <w:p w:rsidR="00EC5D85" w:rsidRDefault="00EC5D85" w:rsidP="006911A1">
      <w:r>
        <w:t>Spešov-Žďár</w:t>
      </w:r>
    </w:p>
    <w:p w:rsidR="00EC5D85" w:rsidRDefault="00EC5D85" w:rsidP="006911A1">
      <w:r>
        <w:t>Koruna-Lhota Rapotina</w:t>
      </w:r>
    </w:p>
    <w:p w:rsidR="00EC5D85" w:rsidRDefault="00EC5D85" w:rsidP="006911A1">
      <w:r>
        <w:t>Obora-Valchov</w:t>
      </w:r>
    </w:p>
    <w:p w:rsidR="00EC5D85" w:rsidRDefault="00EC5D85" w:rsidP="006911A1"/>
    <w:p w:rsidR="00EC5D85" w:rsidRDefault="00EC5D85" w:rsidP="006911A1">
      <w:r>
        <w:rPr>
          <w:b/>
          <w:bCs/>
        </w:rPr>
        <w:t>20.kolo         6.-7.10.2007</w:t>
      </w:r>
    </w:p>
    <w:p w:rsidR="00EC5D85" w:rsidRDefault="00EC5D85" w:rsidP="00221263">
      <w:pPr>
        <w:pStyle w:val="Heading1"/>
      </w:pPr>
      <w:r>
        <w:t>BEDŘICHOV-PentaCo</w:t>
      </w:r>
    </w:p>
    <w:p w:rsidR="00EC5D85" w:rsidRDefault="00EC5D85" w:rsidP="006911A1">
      <w:r w:rsidRPr="00221263">
        <w:rPr>
          <w:i/>
          <w:iCs/>
          <w:color w:val="993366"/>
        </w:rPr>
        <w:t>B: Šmarda D., Kytner M.</w:t>
      </w:r>
    </w:p>
    <w:p w:rsidR="00EC5D85" w:rsidRDefault="00EC5D85" w:rsidP="006911A1">
      <w:r>
        <w:t>Valchov-Svitávka</w:t>
      </w:r>
    </w:p>
    <w:p w:rsidR="00EC5D85" w:rsidRDefault="00EC5D85" w:rsidP="006911A1">
      <w:r>
        <w:t>Dlouhá Lhota-Obora</w:t>
      </w:r>
    </w:p>
    <w:p w:rsidR="00EC5D85" w:rsidRDefault="00EC5D85" w:rsidP="006911A1">
      <w:r>
        <w:t>Žďár-Koruna</w:t>
      </w:r>
    </w:p>
    <w:p w:rsidR="00EC5D85" w:rsidRDefault="00EC5D85" w:rsidP="006911A1">
      <w:r>
        <w:t>Sebranice-Spešov</w:t>
      </w:r>
    </w:p>
    <w:p w:rsidR="00EC5D85" w:rsidRDefault="00EC5D85" w:rsidP="006911A1">
      <w:r>
        <w:t>Lhota Rapotina-Pechura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564D53">
      <w:pPr>
        <w:pStyle w:val="Heading1"/>
      </w:pPr>
      <w:r>
        <w:t>3:1 (3:0)</w:t>
      </w:r>
    </w:p>
    <w:p w:rsidR="00EC5D85" w:rsidRDefault="00EC5D85" w:rsidP="006911A1"/>
    <w:p w:rsidR="00EC5D85" w:rsidRDefault="00EC5D85" w:rsidP="006911A1">
      <w:r>
        <w:t>2:4</w:t>
      </w:r>
    </w:p>
    <w:p w:rsidR="00EC5D85" w:rsidRDefault="00EC5D85" w:rsidP="006911A1">
      <w:r>
        <w:t>3:4</w:t>
      </w:r>
    </w:p>
    <w:p w:rsidR="00EC5D85" w:rsidRDefault="00EC5D85" w:rsidP="006911A1">
      <w:r>
        <w:t>2:2</w:t>
      </w:r>
    </w:p>
    <w:p w:rsidR="00EC5D85" w:rsidRDefault="00EC5D85" w:rsidP="006911A1">
      <w:r>
        <w:t>6:3</w:t>
      </w:r>
    </w:p>
    <w:p w:rsidR="00EC5D85" w:rsidRDefault="00EC5D85" w:rsidP="006911A1">
      <w:r>
        <w:t>5:4</w:t>
      </w:r>
    </w:p>
    <w:p w:rsidR="00EC5D85" w:rsidRDefault="00EC5D85" w:rsidP="006911A1"/>
    <w:p w:rsidR="00EC5D85" w:rsidRDefault="00EC5D85" w:rsidP="006911A1"/>
    <w:p w:rsidR="00EC5D85" w:rsidRDefault="00EC5D85" w:rsidP="00221263">
      <w:pPr>
        <w:pStyle w:val="Heading1"/>
      </w:pPr>
      <w:r>
        <w:t>2:1 (0:1)</w:t>
      </w:r>
    </w:p>
    <w:p w:rsidR="00EC5D85" w:rsidRDefault="00EC5D85" w:rsidP="006911A1"/>
    <w:p w:rsidR="00EC5D85" w:rsidRDefault="00EC5D85" w:rsidP="006911A1">
      <w:r>
        <w:t>8:2</w:t>
      </w:r>
    </w:p>
    <w:p w:rsidR="00EC5D85" w:rsidRDefault="00EC5D85" w:rsidP="006911A1">
      <w:r>
        <w:t>2:0</w:t>
      </w:r>
    </w:p>
    <w:p w:rsidR="00EC5D85" w:rsidRDefault="00EC5D85" w:rsidP="006911A1">
      <w:r>
        <w:t>0:2</w:t>
      </w:r>
    </w:p>
    <w:p w:rsidR="00EC5D85" w:rsidRDefault="00EC5D85" w:rsidP="006911A1">
      <w:r>
        <w:t>1:6</w:t>
      </w:r>
    </w:p>
    <w:p w:rsidR="00EC5D85" w:rsidRDefault="00EC5D85" w:rsidP="006911A1">
      <w:r>
        <w:t>3:2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r>
        <w:rPr>
          <w:b/>
          <w:bCs/>
        </w:rPr>
        <w:t>21.kolo       13.-14.10.2007</w:t>
      </w:r>
    </w:p>
    <w:p w:rsidR="00EC5D85" w:rsidRDefault="00EC5D85" w:rsidP="000D498A">
      <w:pPr>
        <w:pStyle w:val="Heading1"/>
      </w:pPr>
      <w:r>
        <w:t>Spešov-BEDŘICHOV</w:t>
      </w:r>
    </w:p>
    <w:p w:rsidR="00EC5D85" w:rsidRDefault="00EC5D85" w:rsidP="006911A1">
      <w:r w:rsidRPr="000D498A">
        <w:rPr>
          <w:i/>
          <w:iCs/>
          <w:color w:val="993366"/>
        </w:rPr>
        <w:t>B: Pařízek A.-2</w:t>
      </w:r>
    </w:p>
    <w:p w:rsidR="00EC5D85" w:rsidRDefault="00EC5D85" w:rsidP="006911A1">
      <w:r>
        <w:t>Dlouhá Lhota-Valchov</w:t>
      </w:r>
    </w:p>
    <w:p w:rsidR="00EC5D85" w:rsidRDefault="00EC5D85" w:rsidP="006911A1">
      <w:r>
        <w:t>Pechura-Žďár</w:t>
      </w:r>
    </w:p>
    <w:p w:rsidR="00EC5D85" w:rsidRDefault="00EC5D85" w:rsidP="006911A1">
      <w:r>
        <w:t>PentaCo-Svitávka</w:t>
      </w:r>
    </w:p>
    <w:p w:rsidR="00EC5D85" w:rsidRDefault="00EC5D85" w:rsidP="006911A1">
      <w:r>
        <w:t>Koruna-Sebranice</w:t>
      </w:r>
    </w:p>
    <w:p w:rsidR="00EC5D85" w:rsidRDefault="00EC5D85" w:rsidP="006911A1">
      <w:r>
        <w:t>Obora-Lhota Rapotina</w:t>
      </w:r>
    </w:p>
    <w:p w:rsidR="00EC5D85" w:rsidRDefault="00EC5D85" w:rsidP="006911A1"/>
    <w:p w:rsidR="00EC5D85" w:rsidRDefault="00EC5D85" w:rsidP="006911A1">
      <w:r>
        <w:rPr>
          <w:b/>
          <w:bCs/>
        </w:rPr>
        <w:t>22.kolo       20.-21.10.2007</w:t>
      </w:r>
    </w:p>
    <w:p w:rsidR="00EC5D85" w:rsidRDefault="00EC5D85" w:rsidP="000D498A">
      <w:pPr>
        <w:pStyle w:val="Heading1"/>
      </w:pPr>
      <w:r>
        <w:t>BEDŘICHOV-Koruna</w:t>
      </w:r>
    </w:p>
    <w:p w:rsidR="00EC5D85" w:rsidRDefault="00EC5D85" w:rsidP="006911A1">
      <w:r w:rsidRPr="000D498A">
        <w:rPr>
          <w:i/>
          <w:iCs/>
          <w:color w:val="993366"/>
        </w:rPr>
        <w:t>B: Pařízek A.-2, Fojt D.</w:t>
      </w:r>
    </w:p>
    <w:p w:rsidR="00EC5D85" w:rsidRDefault="00EC5D85" w:rsidP="006911A1">
      <w:r>
        <w:t>Valchov-PentaCo</w:t>
      </w:r>
    </w:p>
    <w:p w:rsidR="00EC5D85" w:rsidRDefault="00EC5D85" w:rsidP="006911A1">
      <w:r>
        <w:t>Svitávka-Spešov</w:t>
      </w:r>
    </w:p>
    <w:p w:rsidR="00EC5D85" w:rsidRDefault="00EC5D85" w:rsidP="006911A1">
      <w:r>
        <w:t>Sebranice-Pechura</w:t>
      </w:r>
    </w:p>
    <w:p w:rsidR="00EC5D85" w:rsidRDefault="00EC5D85" w:rsidP="006911A1">
      <w:r>
        <w:t>Žďár-Obora</w:t>
      </w:r>
    </w:p>
    <w:p w:rsidR="00EC5D85" w:rsidRDefault="00EC5D85" w:rsidP="006911A1">
      <w:r>
        <w:t>Dlouhá Lhota-Lhota Rapotina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0D498A">
      <w:pPr>
        <w:pStyle w:val="Heading1"/>
      </w:pPr>
      <w:r>
        <w:t>2:2 (1:1)</w:t>
      </w:r>
    </w:p>
    <w:p w:rsidR="00EC5D85" w:rsidRDefault="00EC5D85" w:rsidP="006911A1"/>
    <w:p w:rsidR="00EC5D85" w:rsidRDefault="00EC5D85" w:rsidP="006911A1">
      <w:r>
        <w:t>9:1</w:t>
      </w:r>
    </w:p>
    <w:p w:rsidR="00EC5D85" w:rsidRDefault="00EC5D85" w:rsidP="006911A1">
      <w:r>
        <w:t>3:0</w:t>
      </w:r>
    </w:p>
    <w:p w:rsidR="00EC5D85" w:rsidRDefault="00EC5D85" w:rsidP="006911A1">
      <w:r>
        <w:t>1:0</w:t>
      </w:r>
    </w:p>
    <w:p w:rsidR="00EC5D85" w:rsidRDefault="00EC5D85" w:rsidP="006911A1">
      <w:r>
        <w:t>1:3</w:t>
      </w:r>
    </w:p>
    <w:p w:rsidR="00EC5D85" w:rsidRDefault="00EC5D85" w:rsidP="006911A1">
      <w:r>
        <w:t>0:1</w:t>
      </w:r>
    </w:p>
    <w:p w:rsidR="00EC5D85" w:rsidRDefault="00EC5D85" w:rsidP="006911A1"/>
    <w:p w:rsidR="00EC5D85" w:rsidRDefault="00EC5D85" w:rsidP="006911A1"/>
    <w:p w:rsidR="00EC5D85" w:rsidRDefault="00EC5D85" w:rsidP="000D498A">
      <w:pPr>
        <w:pStyle w:val="Heading1"/>
      </w:pPr>
      <w:r>
        <w:t>3:1 (1:1)</w:t>
      </w:r>
    </w:p>
    <w:p w:rsidR="00EC5D85" w:rsidRDefault="00EC5D85" w:rsidP="006911A1"/>
    <w:p w:rsidR="00EC5D85" w:rsidRDefault="00EC5D85" w:rsidP="006911A1">
      <w:r>
        <w:t>2:2</w:t>
      </w:r>
    </w:p>
    <w:p w:rsidR="00EC5D85" w:rsidRDefault="00EC5D85" w:rsidP="006911A1">
      <w:r>
        <w:t>0:2</w:t>
      </w:r>
    </w:p>
    <w:p w:rsidR="00EC5D85" w:rsidRDefault="00EC5D85" w:rsidP="006911A1">
      <w:r>
        <w:t>4:0</w:t>
      </w:r>
    </w:p>
    <w:p w:rsidR="00EC5D85" w:rsidRDefault="00EC5D85" w:rsidP="006911A1">
      <w:r>
        <w:t>1:6</w:t>
      </w:r>
    </w:p>
    <w:p w:rsidR="00EC5D85" w:rsidRDefault="00EC5D85" w:rsidP="006911A1">
      <w:r>
        <w:t>2:2</w:t>
      </w:r>
    </w:p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/>
    <w:p w:rsidR="00EC5D85" w:rsidRDefault="00EC5D85" w:rsidP="006911A1">
      <w:pPr>
        <w:sectPr w:rsidR="00EC5D85" w:rsidSect="00E120A2">
          <w:type w:val="continuous"/>
          <w:pgSz w:w="11906" w:h="16838"/>
          <w:pgMar w:top="1438" w:right="1417" w:bottom="1078" w:left="1417" w:header="708" w:footer="708" w:gutter="0"/>
          <w:cols w:num="4" w:space="113" w:equalWidth="0">
            <w:col w:w="3232" w:space="113"/>
            <w:col w:w="1021" w:space="340"/>
            <w:col w:w="3232" w:space="113"/>
            <w:col w:w="1021"/>
          </w:cols>
          <w:docGrid w:linePitch="360"/>
        </w:sectPr>
      </w:pPr>
    </w:p>
    <w:p w:rsidR="00EC5D85" w:rsidRPr="00BF5D91" w:rsidRDefault="00EC5D85" w:rsidP="00FC09E6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4. ligy 2007</w:t>
      </w:r>
    </w:p>
    <w:p w:rsidR="00EC5D85" w:rsidRPr="00480B53" w:rsidRDefault="00EC5D85" w:rsidP="00FC09E6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583"/>
        <w:gridCol w:w="617"/>
        <w:gridCol w:w="541"/>
        <w:gridCol w:w="400"/>
        <w:gridCol w:w="541"/>
        <w:gridCol w:w="1260"/>
        <w:gridCol w:w="720"/>
      </w:tblGrid>
      <w:tr w:rsidR="00EC5D85" w:rsidRPr="00480B53" w:rsidTr="00FC09E6">
        <w:tc>
          <w:tcPr>
            <w:tcW w:w="0" w:type="auto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C09E6">
              <w:rPr>
                <w:rFonts w:ascii="Arial" w:hAnsi="Arial" w:cs="Arial"/>
                <w:b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FC09E6" w:rsidRDefault="00EC5D85" w:rsidP="00FC09E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FC BEDŘICHOV</w:t>
            </w:r>
          </w:p>
        </w:tc>
        <w:tc>
          <w:tcPr>
            <w:tcW w:w="617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C09E6">
              <w:rPr>
                <w:rFonts w:ascii="Arial" w:hAnsi="Arial" w:cs="Arial"/>
                <w:b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C09E6">
              <w:rPr>
                <w:rFonts w:ascii="Arial" w:hAnsi="Arial" w:cs="Arial"/>
                <w:b/>
                <w:sz w:val="36"/>
              </w:rPr>
              <w:t>1</w:t>
            </w: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40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78</w:t>
            </w:r>
            <w:r w:rsidRPr="00FC09E6">
              <w:rPr>
                <w:rFonts w:ascii="Arial" w:hAnsi="Arial" w:cs="Arial"/>
                <w:b/>
                <w:sz w:val="36"/>
              </w:rPr>
              <w:t>:</w:t>
            </w:r>
            <w:r>
              <w:rPr>
                <w:rFonts w:ascii="Arial" w:hAnsi="Arial" w:cs="Arial"/>
                <w:b/>
                <w:sz w:val="36"/>
              </w:rPr>
              <w:t>4</w:t>
            </w:r>
            <w:r w:rsidRPr="00FC09E6"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72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44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Spešov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60:37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43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E23748" w:rsidRDefault="00EC5D85" w:rsidP="00FC09E6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FC Sebranice</w:t>
            </w:r>
          </w:p>
        </w:tc>
        <w:tc>
          <w:tcPr>
            <w:tcW w:w="617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E23748">
              <w:rPr>
                <w:rFonts w:ascii="Arial" w:hAnsi="Arial" w:cs="Arial"/>
                <w:bCs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74:56</w:t>
            </w:r>
          </w:p>
        </w:tc>
        <w:tc>
          <w:tcPr>
            <w:tcW w:w="720" w:type="dxa"/>
          </w:tcPr>
          <w:p w:rsidR="00EC5D85" w:rsidRPr="00E23748" w:rsidRDefault="00EC5D85" w:rsidP="00FC09E6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41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AC Koruna Blansko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59:41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40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FC09E6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FC09E6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PentaCo Boskovice</w:t>
            </w:r>
          </w:p>
        </w:tc>
        <w:tc>
          <w:tcPr>
            <w:tcW w:w="617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FC09E6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FC09E6">
              <w:rPr>
                <w:rFonts w:ascii="Arial" w:hAnsi="Arial" w:cs="Arial"/>
                <w:sz w:val="36"/>
              </w:rPr>
              <w:t>1</w:t>
            </w: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40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FC09E6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126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  <w:r w:rsidRPr="00FC09E6">
              <w:rPr>
                <w:rFonts w:ascii="Arial" w:hAnsi="Arial" w:cs="Arial"/>
                <w:sz w:val="36"/>
              </w:rPr>
              <w:t>0:3</w:t>
            </w: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720" w:type="dxa"/>
          </w:tcPr>
          <w:p w:rsidR="00EC5D85" w:rsidRPr="00FC09E6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FC09E6">
              <w:rPr>
                <w:rFonts w:ascii="Arial" w:hAnsi="Arial" w:cs="Arial"/>
                <w:sz w:val="36"/>
              </w:rPr>
              <w:t>3</w:t>
            </w:r>
            <w:r>
              <w:rPr>
                <w:rFonts w:ascii="Arial" w:hAnsi="Arial" w:cs="Arial"/>
                <w:sz w:val="36"/>
              </w:rPr>
              <w:t>8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SSC Svitávka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51:49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34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Sokol Valchov “A“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72:70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33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Dlouhá Lhota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55:66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28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Sokol Lhota Rapotina</w:t>
            </w:r>
          </w:p>
        </w:tc>
        <w:tc>
          <w:tcPr>
            <w:tcW w:w="617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1</w:t>
            </w:r>
            <w:r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1260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46</w:t>
            </w:r>
            <w:r w:rsidRPr="00B3146C">
              <w:rPr>
                <w:rFonts w:ascii="Arial" w:hAnsi="Arial" w:cs="Arial"/>
                <w:sz w:val="36"/>
              </w:rPr>
              <w:t>:</w:t>
            </w:r>
            <w:r>
              <w:rPr>
                <w:rFonts w:ascii="Arial" w:hAnsi="Arial" w:cs="Arial"/>
                <w:sz w:val="36"/>
              </w:rPr>
              <w:t>63</w:t>
            </w:r>
          </w:p>
        </w:tc>
        <w:tc>
          <w:tcPr>
            <w:tcW w:w="720" w:type="dxa"/>
          </w:tcPr>
          <w:p w:rsidR="00EC5D85" w:rsidRPr="00B3146C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B3146C">
              <w:rPr>
                <w:rFonts w:ascii="Arial" w:hAnsi="Arial" w:cs="Arial"/>
                <w:sz w:val="36"/>
              </w:rPr>
              <w:t>2</w:t>
            </w:r>
            <w:r>
              <w:rPr>
                <w:rFonts w:ascii="Arial" w:hAnsi="Arial" w:cs="Arial"/>
                <w:sz w:val="36"/>
              </w:rPr>
              <w:t>5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FK Obora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48:61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24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“Pechura“ VO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42:78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21</w:t>
            </w:r>
          </w:p>
        </w:tc>
      </w:tr>
      <w:tr w:rsidR="00EC5D85" w:rsidRPr="00480B53" w:rsidTr="00FC09E6">
        <w:tc>
          <w:tcPr>
            <w:tcW w:w="0" w:type="auto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1.FC Žďár 99</w:t>
            </w:r>
          </w:p>
        </w:tc>
        <w:tc>
          <w:tcPr>
            <w:tcW w:w="617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 w:rsidRPr="00480B53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40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17</w:t>
            </w:r>
          </w:p>
        </w:tc>
        <w:tc>
          <w:tcPr>
            <w:tcW w:w="126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31:70</w:t>
            </w:r>
          </w:p>
        </w:tc>
        <w:tc>
          <w:tcPr>
            <w:tcW w:w="720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11</w:t>
            </w:r>
          </w:p>
        </w:tc>
      </w:tr>
    </w:tbl>
    <w:p w:rsidR="00EC5D85" w:rsidRPr="00480B53" w:rsidRDefault="00EC5D85" w:rsidP="00FC09E6"/>
    <w:p w:rsidR="00EC5D85" w:rsidRPr="00480B53" w:rsidRDefault="00EC5D85" w:rsidP="00FC09E6"/>
    <w:p w:rsidR="00EC5D85" w:rsidRPr="00480B53" w:rsidRDefault="00EC5D85" w:rsidP="00FC09E6"/>
    <w:p w:rsidR="00EC5D85" w:rsidRPr="00480B53" w:rsidRDefault="00EC5D85" w:rsidP="00FC09E6">
      <w:pPr>
        <w:jc w:val="center"/>
        <w:rPr>
          <w:b/>
          <w:bCs/>
          <w:sz w:val="48"/>
        </w:rPr>
      </w:pPr>
    </w:p>
    <w:p w:rsidR="00EC5D85" w:rsidRPr="00BF5D91" w:rsidRDefault="00EC5D85" w:rsidP="00FC09E6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Střelci FC BEDŘICHOV 2007</w:t>
      </w:r>
    </w:p>
    <w:p w:rsidR="00EC5D85" w:rsidRPr="00480B53" w:rsidRDefault="00EC5D85" w:rsidP="00FC09E6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2541"/>
      </w:tblGrid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28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 w:rsidRPr="00480B53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14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Šmarda David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0" w:type="auto"/>
          </w:tcPr>
          <w:p w:rsidR="00EC5D85" w:rsidRPr="00480B53" w:rsidRDefault="00EC5D85" w:rsidP="003247D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Setnička Zdeněk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Pr="00480B53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480B53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 w:rsidTr="00FC09E6">
        <w:tc>
          <w:tcPr>
            <w:tcW w:w="604" w:type="dxa"/>
          </w:tcPr>
          <w:p w:rsidR="00EC5D85" w:rsidRDefault="00EC5D85" w:rsidP="00FC09E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Default="00EC5D85" w:rsidP="00FC09E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Šmerda Jaroslav</w:t>
            </w:r>
          </w:p>
        </w:tc>
      </w:tr>
    </w:tbl>
    <w:p w:rsidR="00EC5D85" w:rsidRDefault="00EC5D85" w:rsidP="00FC09E6">
      <w:pPr>
        <w:jc w:val="center"/>
      </w:pPr>
    </w:p>
    <w:p w:rsidR="00EC5D85" w:rsidRDefault="00EC5D85" w:rsidP="00FC09E6">
      <w:pPr>
        <w:jc w:val="center"/>
      </w:pPr>
    </w:p>
    <w:p w:rsidR="00EC5D85" w:rsidRDefault="00EC5D85" w:rsidP="00FC09E6">
      <w:pPr>
        <w:pStyle w:val="Footer"/>
        <w:tabs>
          <w:tab w:val="clear" w:pos="4536"/>
          <w:tab w:val="clear" w:pos="9072"/>
        </w:tabs>
      </w:pPr>
    </w:p>
    <w:p w:rsidR="00EC5D85" w:rsidRDefault="00EC5D85" w:rsidP="00FC09E6">
      <w:pPr>
        <w:pStyle w:val="Footer"/>
        <w:tabs>
          <w:tab w:val="clear" w:pos="4536"/>
          <w:tab w:val="clear" w:pos="9072"/>
        </w:tabs>
      </w:pPr>
    </w:p>
    <w:p w:rsidR="00EC5D85" w:rsidRDefault="00EC5D85" w:rsidP="00CB1CB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Postup do 3</w:t>
      </w:r>
      <w:r w:rsidRPr="00F5563C">
        <w:rPr>
          <w:rFonts w:ascii="Arial" w:hAnsi="Arial" w:cs="Arial"/>
          <w:sz w:val="32"/>
        </w:rPr>
        <w:t>. ligy!!!</w:t>
      </w:r>
    </w:p>
    <w:p w:rsidR="00EC5D85" w:rsidRDefault="00EC5D85" w:rsidP="00CB1CB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</w:p>
    <w:p w:rsidR="00EC5D85" w:rsidRDefault="00EC5D85" w:rsidP="00CB1CB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</w:p>
    <w:p w:rsidR="00EC5D85" w:rsidRDefault="00EC5D85" w:rsidP="00CB1CB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</w:p>
    <w:p w:rsidR="00EC5D85" w:rsidRDefault="00EC5D85" w:rsidP="00461E11">
      <w:pPr>
        <w:pStyle w:val="Heading6"/>
      </w:pPr>
      <w:r>
        <w:t>MALÁ KOPANÁ</w:t>
      </w:r>
    </w:p>
    <w:p w:rsidR="00EC5D85" w:rsidRDefault="00EC5D85" w:rsidP="00461E11">
      <w:pPr>
        <w:pStyle w:val="Heading7"/>
      </w:pPr>
      <w:r>
        <w:t>3. LIGA  2008</w:t>
      </w:r>
    </w:p>
    <w:p w:rsidR="00EC5D85" w:rsidRDefault="00EC5D85" w:rsidP="00461E11"/>
    <w:p w:rsidR="00EC5D85" w:rsidRDefault="00EC5D85" w:rsidP="00461E11">
      <w:pPr>
        <w:sectPr w:rsidR="00EC5D85" w:rsidSect="00FC09E6">
          <w:type w:val="continuous"/>
          <w:pgSz w:w="11906" w:h="16838"/>
          <w:pgMar w:top="1438" w:right="1417" w:bottom="1078" w:left="1417" w:header="708" w:footer="708" w:gutter="0"/>
          <w:cols w:space="113"/>
          <w:docGrid w:linePitch="360"/>
        </w:sectPr>
      </w:pPr>
    </w:p>
    <w:p w:rsidR="00EC5D85" w:rsidRPr="00197F42" w:rsidRDefault="00EC5D85" w:rsidP="00461E11">
      <w:pPr>
        <w:rPr>
          <w:b/>
        </w:rPr>
      </w:pPr>
      <w:r w:rsidRPr="00197F42">
        <w:rPr>
          <w:b/>
        </w:rPr>
        <w:t>1.kolo         19.-20.4.2008</w:t>
      </w:r>
    </w:p>
    <w:p w:rsidR="00EC5D85" w:rsidRDefault="00EC5D85" w:rsidP="00197F42">
      <w:pPr>
        <w:pStyle w:val="Heading1"/>
      </w:pPr>
      <w:r>
        <w:t>Vážany-BEDŘICHOV</w:t>
      </w:r>
    </w:p>
    <w:p w:rsidR="00EC5D85" w:rsidRDefault="00EC5D85" w:rsidP="00461E11">
      <w:r>
        <w:t>Chlum-Spešov</w:t>
      </w:r>
    </w:p>
    <w:p w:rsidR="00EC5D85" w:rsidRDefault="00EC5D85" w:rsidP="00461E11">
      <w:r>
        <w:t>Jestřebí-Světlá</w:t>
      </w:r>
    </w:p>
    <w:p w:rsidR="00EC5D85" w:rsidRDefault="00EC5D85" w:rsidP="00461E11">
      <w:r>
        <w:t>Poříčí-Rudka</w:t>
      </w:r>
    </w:p>
    <w:p w:rsidR="00EC5D85" w:rsidRDefault="00EC5D85" w:rsidP="00461E11">
      <w:r>
        <w:t>Olešná-Louka</w:t>
      </w:r>
    </w:p>
    <w:p w:rsidR="00EC5D85" w:rsidRDefault="00EC5D85" w:rsidP="00461E11">
      <w:r>
        <w:t>Brumov-Malá Roudka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2</w:t>
      </w:r>
      <w:r w:rsidRPr="00197F42">
        <w:rPr>
          <w:b/>
        </w:rPr>
        <w:t xml:space="preserve">.kolo   </w:t>
      </w:r>
      <w:r>
        <w:rPr>
          <w:b/>
        </w:rPr>
        <w:t xml:space="preserve">      26.-27</w:t>
      </w:r>
      <w:r w:rsidRPr="00197F42">
        <w:rPr>
          <w:b/>
        </w:rPr>
        <w:t>.4.2008</w:t>
      </w:r>
    </w:p>
    <w:p w:rsidR="00EC5D85" w:rsidRDefault="00EC5D85" w:rsidP="00197F42">
      <w:pPr>
        <w:pStyle w:val="Heading1"/>
      </w:pPr>
      <w:r>
        <w:t>BEDŘICHOV-Chlum</w:t>
      </w:r>
    </w:p>
    <w:p w:rsidR="00EC5D85" w:rsidRPr="00197F42" w:rsidRDefault="00EC5D85" w:rsidP="00461E11">
      <w:pPr>
        <w:rPr>
          <w:i/>
          <w:iCs/>
          <w:color w:val="993366"/>
        </w:rPr>
      </w:pPr>
      <w:r w:rsidRPr="00197F42">
        <w:rPr>
          <w:i/>
          <w:iCs/>
          <w:color w:val="993366"/>
        </w:rPr>
        <w:t xml:space="preserve">B: Pařízek A.-3, Fojt M.-3, </w:t>
      </w:r>
    </w:p>
    <w:p w:rsidR="00EC5D85" w:rsidRPr="00197F42" w:rsidRDefault="00EC5D85" w:rsidP="00461E11">
      <w:pPr>
        <w:rPr>
          <w:i/>
          <w:iCs/>
          <w:color w:val="993366"/>
        </w:rPr>
      </w:pPr>
      <w:r w:rsidRPr="00197F42">
        <w:rPr>
          <w:i/>
          <w:iCs/>
          <w:color w:val="993366"/>
        </w:rPr>
        <w:t xml:space="preserve">     Šmarda D.-2, Kytner M.</w:t>
      </w:r>
    </w:p>
    <w:p w:rsidR="00EC5D85" w:rsidRDefault="00EC5D85" w:rsidP="00461E11">
      <w:r>
        <w:t>Louka-Brumov</w:t>
      </w:r>
    </w:p>
    <w:p w:rsidR="00EC5D85" w:rsidRDefault="00EC5D85" w:rsidP="00461E11">
      <w:r>
        <w:t>Malá Roudka-Poříčí</w:t>
      </w:r>
    </w:p>
    <w:p w:rsidR="00EC5D85" w:rsidRDefault="00EC5D85" w:rsidP="00461E11">
      <w:r>
        <w:t>Světlá-Vážany</w:t>
      </w:r>
    </w:p>
    <w:p w:rsidR="00EC5D85" w:rsidRDefault="00EC5D85" w:rsidP="00461E11">
      <w:r>
        <w:t>Rudka-Jestřebí</w:t>
      </w:r>
    </w:p>
    <w:p w:rsidR="00EC5D85" w:rsidRDefault="00EC5D85" w:rsidP="00461E11">
      <w:r>
        <w:t>Olešná-Spešov</w:t>
      </w:r>
    </w:p>
    <w:p w:rsidR="00EC5D85" w:rsidRDefault="00EC5D85" w:rsidP="00461E11"/>
    <w:p w:rsidR="00EC5D85" w:rsidRDefault="00EC5D85" w:rsidP="00461E11">
      <w:r>
        <w:rPr>
          <w:b/>
        </w:rPr>
        <w:t>3</w:t>
      </w:r>
      <w:r w:rsidRPr="00197F42">
        <w:rPr>
          <w:b/>
        </w:rPr>
        <w:t xml:space="preserve">.kolo   </w:t>
      </w:r>
      <w:r>
        <w:rPr>
          <w:b/>
        </w:rPr>
        <w:t xml:space="preserve">        3.-4.5</w:t>
      </w:r>
      <w:r w:rsidRPr="00197F42">
        <w:rPr>
          <w:b/>
        </w:rPr>
        <w:t>.2008</w:t>
      </w:r>
    </w:p>
    <w:p w:rsidR="00EC5D85" w:rsidRDefault="00EC5D85" w:rsidP="00197F42">
      <w:pPr>
        <w:pStyle w:val="Heading1"/>
      </w:pPr>
      <w:r>
        <w:t>Spešov-BEDŘICHOV</w:t>
      </w:r>
    </w:p>
    <w:p w:rsidR="00EC5D85" w:rsidRPr="00197F42" w:rsidRDefault="00EC5D85" w:rsidP="00461E11">
      <w:pPr>
        <w:rPr>
          <w:i/>
          <w:iCs/>
          <w:color w:val="993366"/>
        </w:rPr>
      </w:pPr>
      <w:r w:rsidRPr="00197F42">
        <w:rPr>
          <w:i/>
          <w:iCs/>
          <w:color w:val="993366"/>
        </w:rPr>
        <w:t>B: Fojt D.-2</w:t>
      </w:r>
    </w:p>
    <w:p w:rsidR="00EC5D85" w:rsidRDefault="00EC5D85" w:rsidP="00461E11">
      <w:r>
        <w:t>Vážany-Rudka</w:t>
      </w:r>
    </w:p>
    <w:p w:rsidR="00EC5D85" w:rsidRDefault="00EC5D85" w:rsidP="00461E11">
      <w:r>
        <w:t>Poříčí-Louka</w:t>
      </w:r>
    </w:p>
    <w:p w:rsidR="00EC5D85" w:rsidRDefault="00EC5D85" w:rsidP="00461E11">
      <w:r>
        <w:t>Jestřebí-Malá Roudka</w:t>
      </w:r>
    </w:p>
    <w:p w:rsidR="00EC5D85" w:rsidRDefault="00EC5D85" w:rsidP="00461E11">
      <w:r>
        <w:t>Chlum-Světlá</w:t>
      </w:r>
    </w:p>
    <w:p w:rsidR="00EC5D85" w:rsidRDefault="00EC5D85" w:rsidP="00461E11">
      <w:r>
        <w:t>Brumov-Olešná</w:t>
      </w:r>
    </w:p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</w:rPr>
      </w:pPr>
    </w:p>
    <w:p w:rsidR="00EC5D85" w:rsidRDefault="00EC5D85" w:rsidP="00461E11">
      <w:r>
        <w:rPr>
          <w:b/>
        </w:rPr>
        <w:t>4</w:t>
      </w:r>
      <w:r w:rsidRPr="00197F42">
        <w:rPr>
          <w:b/>
        </w:rPr>
        <w:t xml:space="preserve">.kolo   </w:t>
      </w:r>
      <w:r>
        <w:rPr>
          <w:b/>
        </w:rPr>
        <w:t xml:space="preserve">      10.-11.5</w:t>
      </w:r>
      <w:r w:rsidRPr="00197F42">
        <w:rPr>
          <w:b/>
        </w:rPr>
        <w:t>.2008</w:t>
      </w:r>
    </w:p>
    <w:p w:rsidR="00EC5D85" w:rsidRDefault="00EC5D85" w:rsidP="00372CB0">
      <w:pPr>
        <w:pStyle w:val="Heading1"/>
      </w:pPr>
      <w:r>
        <w:t>Olešná-BEDŘICHOV</w:t>
      </w:r>
    </w:p>
    <w:p w:rsidR="00EC5D85" w:rsidRPr="00372CB0" w:rsidRDefault="00EC5D85" w:rsidP="00461E11">
      <w:pPr>
        <w:rPr>
          <w:i/>
          <w:iCs/>
          <w:color w:val="993366"/>
        </w:rPr>
      </w:pPr>
      <w:r w:rsidRPr="00372CB0">
        <w:rPr>
          <w:i/>
          <w:iCs/>
          <w:color w:val="993366"/>
        </w:rPr>
        <w:t>B: Kytner M., Pařízek A.</w:t>
      </w:r>
    </w:p>
    <w:p w:rsidR="00EC5D85" w:rsidRDefault="00EC5D85" w:rsidP="00461E11">
      <w:r>
        <w:t>Světlá-Spešov</w:t>
      </w:r>
    </w:p>
    <w:p w:rsidR="00EC5D85" w:rsidRDefault="00EC5D85" w:rsidP="00461E11">
      <w:r>
        <w:t>Malá Roudka-Vážany</w:t>
      </w:r>
    </w:p>
    <w:p w:rsidR="00EC5D85" w:rsidRDefault="00EC5D85" w:rsidP="00461E11">
      <w:r>
        <w:t>Louka-Jestřebí</w:t>
      </w:r>
    </w:p>
    <w:p w:rsidR="00EC5D85" w:rsidRDefault="00EC5D85" w:rsidP="00461E11">
      <w:r>
        <w:t>Brumov-Poříčí</w:t>
      </w:r>
    </w:p>
    <w:p w:rsidR="00EC5D85" w:rsidRDefault="00EC5D85" w:rsidP="00461E11">
      <w:r>
        <w:t>Rudka-Chlum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197F42">
      <w:pPr>
        <w:pStyle w:val="Heading1"/>
      </w:pPr>
      <w:r>
        <w:t>2:0 (1:0)</w:t>
      </w:r>
    </w:p>
    <w:p w:rsidR="00EC5D85" w:rsidRDefault="00EC5D85" w:rsidP="00461E11">
      <w:r>
        <w:t>3:4</w:t>
      </w:r>
    </w:p>
    <w:p w:rsidR="00EC5D85" w:rsidRDefault="00EC5D85" w:rsidP="00461E11">
      <w:r>
        <w:t>2:1</w:t>
      </w:r>
    </w:p>
    <w:p w:rsidR="00EC5D85" w:rsidRDefault="00EC5D85" w:rsidP="00461E11">
      <w:r>
        <w:t>2:3</w:t>
      </w:r>
    </w:p>
    <w:p w:rsidR="00EC5D85" w:rsidRDefault="00EC5D85" w:rsidP="00461E11">
      <w:r>
        <w:t>4:2</w:t>
      </w:r>
    </w:p>
    <w:p w:rsidR="00EC5D85" w:rsidRDefault="00EC5D85" w:rsidP="00461E11">
      <w:r>
        <w:t>1:1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197F42">
      <w:pPr>
        <w:pStyle w:val="Heading1"/>
      </w:pPr>
      <w:r>
        <w:t>9:0 (3:0)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3:5</w:t>
      </w:r>
    </w:p>
    <w:p w:rsidR="00EC5D85" w:rsidRDefault="00EC5D85" w:rsidP="00461E11">
      <w:r>
        <w:t>0:1</w:t>
      </w:r>
    </w:p>
    <w:p w:rsidR="00EC5D85" w:rsidRDefault="00EC5D85" w:rsidP="00461E11">
      <w:r>
        <w:t>2:2</w:t>
      </w:r>
    </w:p>
    <w:p w:rsidR="00EC5D85" w:rsidRDefault="00EC5D85" w:rsidP="00461E11">
      <w:r>
        <w:t>5:0 kont.</w:t>
      </w:r>
    </w:p>
    <w:p w:rsidR="00EC5D85" w:rsidRDefault="00EC5D85" w:rsidP="00461E11">
      <w:r>
        <w:t>2:1</w:t>
      </w:r>
    </w:p>
    <w:p w:rsidR="00EC5D85" w:rsidRDefault="00EC5D85" w:rsidP="00461E11"/>
    <w:p w:rsidR="00EC5D85" w:rsidRDefault="00EC5D85" w:rsidP="00461E11"/>
    <w:p w:rsidR="00EC5D85" w:rsidRDefault="00EC5D85" w:rsidP="00197F42">
      <w:pPr>
        <w:pStyle w:val="Heading1"/>
      </w:pPr>
      <w:r>
        <w:t>1:2 (0:0)</w:t>
      </w:r>
    </w:p>
    <w:p w:rsidR="00EC5D85" w:rsidRDefault="00EC5D85" w:rsidP="00461E11"/>
    <w:p w:rsidR="00EC5D85" w:rsidRDefault="00EC5D85" w:rsidP="00461E11">
      <w:r>
        <w:t>4:0</w:t>
      </w:r>
    </w:p>
    <w:p w:rsidR="00EC5D85" w:rsidRDefault="00EC5D85" w:rsidP="00461E11">
      <w:r>
        <w:t>5:2</w:t>
      </w:r>
    </w:p>
    <w:p w:rsidR="00EC5D85" w:rsidRDefault="00EC5D85" w:rsidP="00461E11">
      <w:r>
        <w:t>5:2</w:t>
      </w:r>
    </w:p>
    <w:p w:rsidR="00EC5D85" w:rsidRDefault="00EC5D85" w:rsidP="00461E11">
      <w:r>
        <w:t>3:2</w:t>
      </w:r>
    </w:p>
    <w:p w:rsidR="00EC5D85" w:rsidRDefault="00EC5D85" w:rsidP="00461E11">
      <w:r>
        <w:t>5:0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372CB0">
      <w:pPr>
        <w:pStyle w:val="Heading1"/>
      </w:pPr>
    </w:p>
    <w:p w:rsidR="00EC5D85" w:rsidRDefault="00EC5D85" w:rsidP="00372CB0">
      <w:pPr>
        <w:pStyle w:val="Heading1"/>
      </w:pPr>
      <w:r>
        <w:t>1:2 (1:0)</w:t>
      </w:r>
    </w:p>
    <w:p w:rsidR="00EC5D85" w:rsidRDefault="00EC5D85" w:rsidP="00461E11"/>
    <w:p w:rsidR="00EC5D85" w:rsidRDefault="00EC5D85" w:rsidP="00461E11">
      <w:r>
        <w:t>1:0</w:t>
      </w:r>
    </w:p>
    <w:p w:rsidR="00EC5D85" w:rsidRDefault="00EC5D85" w:rsidP="00461E11">
      <w:r>
        <w:t>3:2</w:t>
      </w:r>
    </w:p>
    <w:p w:rsidR="00EC5D85" w:rsidRDefault="00EC5D85" w:rsidP="00461E11">
      <w:r>
        <w:t>5:3</w:t>
      </w:r>
    </w:p>
    <w:p w:rsidR="00EC5D85" w:rsidRDefault="00EC5D85" w:rsidP="00461E11">
      <w:r>
        <w:t>5:1</w:t>
      </w:r>
    </w:p>
    <w:p w:rsidR="00EC5D85" w:rsidRDefault="00EC5D85" w:rsidP="00461E11">
      <w:r>
        <w:t>3:2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5</w:t>
      </w:r>
      <w:r w:rsidRPr="00197F42">
        <w:rPr>
          <w:b/>
        </w:rPr>
        <w:t>.kolo</w:t>
      </w:r>
      <w:r>
        <w:rPr>
          <w:b/>
        </w:rPr>
        <w:t xml:space="preserve">    </w:t>
      </w:r>
      <w:r w:rsidRPr="00197F42">
        <w:rPr>
          <w:b/>
        </w:rPr>
        <w:t xml:space="preserve">   </w:t>
      </w:r>
      <w:r>
        <w:rPr>
          <w:b/>
        </w:rPr>
        <w:t xml:space="preserve">      17.5</w:t>
      </w:r>
      <w:r w:rsidRPr="00197F42">
        <w:rPr>
          <w:b/>
        </w:rPr>
        <w:t>.2008</w:t>
      </w:r>
    </w:p>
    <w:p w:rsidR="00EC5D85" w:rsidRDefault="00EC5D85" w:rsidP="00372CB0">
      <w:pPr>
        <w:pStyle w:val="Heading1"/>
      </w:pPr>
      <w:r>
        <w:t>BEDŘICHOV-Světlá</w:t>
      </w:r>
    </w:p>
    <w:p w:rsidR="00EC5D85" w:rsidRPr="00372CB0" w:rsidRDefault="00EC5D85" w:rsidP="00461E11">
      <w:pPr>
        <w:rPr>
          <w:i/>
          <w:iCs/>
          <w:color w:val="993366"/>
        </w:rPr>
      </w:pPr>
      <w:r w:rsidRPr="00372CB0">
        <w:rPr>
          <w:i/>
          <w:iCs/>
          <w:color w:val="993366"/>
        </w:rPr>
        <w:t>B: Šmarda D., Fojt M.</w:t>
      </w:r>
    </w:p>
    <w:p w:rsidR="00EC5D85" w:rsidRDefault="00EC5D85" w:rsidP="00461E11">
      <w:r>
        <w:t>Spešov-Rudka</w:t>
      </w:r>
    </w:p>
    <w:p w:rsidR="00EC5D85" w:rsidRDefault="00EC5D85" w:rsidP="00461E11">
      <w:r>
        <w:t>Vážany-Louka</w:t>
      </w:r>
    </w:p>
    <w:p w:rsidR="00EC5D85" w:rsidRDefault="00EC5D85" w:rsidP="00461E11">
      <w:r>
        <w:t>Jestřebí-Brumov</w:t>
      </w:r>
    </w:p>
    <w:p w:rsidR="00EC5D85" w:rsidRDefault="00EC5D85" w:rsidP="00461E11">
      <w:r>
        <w:t>Chlum-Malá Roudka</w:t>
      </w:r>
    </w:p>
    <w:p w:rsidR="00EC5D85" w:rsidRDefault="00EC5D85" w:rsidP="00461E11">
      <w:r>
        <w:t>Poříčí-Olešná</w:t>
      </w:r>
    </w:p>
    <w:p w:rsidR="00EC5D85" w:rsidRDefault="00EC5D85" w:rsidP="00461E11"/>
    <w:p w:rsidR="00EC5D85" w:rsidRPr="000618F0" w:rsidRDefault="00EC5D85" w:rsidP="00461E11">
      <w:pPr>
        <w:rPr>
          <w:b/>
        </w:rPr>
      </w:pPr>
      <w:r w:rsidRPr="000618F0">
        <w:rPr>
          <w:b/>
        </w:rPr>
        <w:t xml:space="preserve">6.kolo       </w:t>
      </w:r>
      <w:r>
        <w:rPr>
          <w:b/>
        </w:rPr>
        <w:t xml:space="preserve"> </w:t>
      </w:r>
      <w:r w:rsidRPr="000618F0">
        <w:rPr>
          <w:b/>
        </w:rPr>
        <w:t xml:space="preserve"> 24.-25.5.2008</w:t>
      </w:r>
    </w:p>
    <w:p w:rsidR="00EC5D85" w:rsidRPr="004A7C94" w:rsidRDefault="00EC5D85" w:rsidP="00461E11">
      <w:pPr>
        <w:rPr>
          <w:b/>
          <w:bCs/>
          <w:color w:val="0000FF"/>
        </w:rPr>
      </w:pPr>
      <w:r w:rsidRPr="004A7C94">
        <w:rPr>
          <w:b/>
          <w:bCs/>
          <w:color w:val="0000FF"/>
        </w:rPr>
        <w:t>Rudka-BEDŘICHOV</w:t>
      </w:r>
    </w:p>
    <w:p w:rsidR="00EC5D85" w:rsidRPr="004A7C94" w:rsidRDefault="00EC5D85" w:rsidP="00461E11">
      <w:pPr>
        <w:rPr>
          <w:i/>
          <w:iCs/>
          <w:color w:val="993366"/>
        </w:rPr>
      </w:pPr>
      <w:r w:rsidRPr="004A7C94">
        <w:rPr>
          <w:i/>
          <w:iCs/>
          <w:color w:val="993366"/>
        </w:rPr>
        <w:t>B: Pařízek A.</w:t>
      </w:r>
    </w:p>
    <w:p w:rsidR="00EC5D85" w:rsidRDefault="00EC5D85" w:rsidP="00461E11">
      <w:r>
        <w:t>Malá Roudka-Spešov</w:t>
      </w:r>
    </w:p>
    <w:p w:rsidR="00EC5D85" w:rsidRDefault="00EC5D85" w:rsidP="00461E11">
      <w:r>
        <w:t>Poříčí-Jestřebí</w:t>
      </w:r>
    </w:p>
    <w:p w:rsidR="00EC5D85" w:rsidRDefault="00EC5D85" w:rsidP="00461E11">
      <w:r>
        <w:t>Louka-Chlum</w:t>
      </w:r>
    </w:p>
    <w:p w:rsidR="00EC5D85" w:rsidRDefault="00EC5D85" w:rsidP="00461E11">
      <w:r>
        <w:t>Brumov-Vážany</w:t>
      </w:r>
    </w:p>
    <w:p w:rsidR="00EC5D85" w:rsidRDefault="00EC5D85" w:rsidP="00461E11">
      <w:r>
        <w:t>Olešná-Světlá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7</w:t>
      </w:r>
      <w:r w:rsidRPr="000618F0">
        <w:rPr>
          <w:b/>
        </w:rPr>
        <w:t xml:space="preserve">.kolo  </w:t>
      </w:r>
      <w:r>
        <w:rPr>
          <w:b/>
        </w:rPr>
        <w:t xml:space="preserve">           31</w:t>
      </w:r>
      <w:r w:rsidRPr="000618F0">
        <w:rPr>
          <w:b/>
        </w:rPr>
        <w:t>.5.2008</w:t>
      </w:r>
    </w:p>
    <w:p w:rsidR="00EC5D85" w:rsidRPr="004A7C94" w:rsidRDefault="00EC5D85" w:rsidP="00461E11">
      <w:pPr>
        <w:rPr>
          <w:b/>
          <w:bCs/>
          <w:color w:val="0000FF"/>
        </w:rPr>
      </w:pPr>
      <w:r w:rsidRPr="004A7C94">
        <w:rPr>
          <w:b/>
          <w:bCs/>
          <w:color w:val="0000FF"/>
        </w:rPr>
        <w:t>BEDŘICHOV-Malá Roudka</w:t>
      </w:r>
    </w:p>
    <w:p w:rsidR="00EC5D85" w:rsidRPr="004A7C94" w:rsidRDefault="00EC5D85" w:rsidP="00461E11">
      <w:pPr>
        <w:rPr>
          <w:i/>
          <w:iCs/>
          <w:color w:val="993366"/>
        </w:rPr>
      </w:pPr>
      <w:r w:rsidRPr="004A7C94">
        <w:rPr>
          <w:i/>
          <w:iCs/>
          <w:color w:val="993366"/>
        </w:rPr>
        <w:t>B: Šmarda D., Pařízek A.,</w:t>
      </w:r>
    </w:p>
    <w:p w:rsidR="00EC5D85" w:rsidRPr="004A7C94" w:rsidRDefault="00EC5D85" w:rsidP="00461E11">
      <w:pPr>
        <w:rPr>
          <w:i/>
          <w:iCs/>
          <w:color w:val="993366"/>
        </w:rPr>
      </w:pPr>
      <w:r w:rsidRPr="004A7C94">
        <w:rPr>
          <w:i/>
          <w:iCs/>
          <w:color w:val="993366"/>
        </w:rPr>
        <w:t>Kosička P., Kytner M., Čech M.</w:t>
      </w:r>
    </w:p>
    <w:p w:rsidR="00EC5D85" w:rsidRDefault="00EC5D85" w:rsidP="00461E11">
      <w:r>
        <w:t>Jestřebí-Olešná</w:t>
      </w:r>
    </w:p>
    <w:p w:rsidR="00EC5D85" w:rsidRDefault="00EC5D85" w:rsidP="00461E11">
      <w:r>
        <w:t>Vážany-Poříčí</w:t>
      </w:r>
    </w:p>
    <w:p w:rsidR="00EC5D85" w:rsidRDefault="00EC5D85" w:rsidP="00461E11">
      <w:r>
        <w:t>Spešov-Louka</w:t>
      </w:r>
    </w:p>
    <w:p w:rsidR="00EC5D85" w:rsidRDefault="00EC5D85" w:rsidP="00461E11">
      <w:r>
        <w:t>Světlá-Rudka</w:t>
      </w:r>
    </w:p>
    <w:p w:rsidR="00EC5D85" w:rsidRDefault="00EC5D85" w:rsidP="00461E11">
      <w:r>
        <w:t>Chlum-Brumov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8</w:t>
      </w:r>
      <w:r w:rsidRPr="000618F0">
        <w:rPr>
          <w:b/>
        </w:rPr>
        <w:t xml:space="preserve">.kolo  </w:t>
      </w:r>
      <w:r>
        <w:rPr>
          <w:b/>
        </w:rPr>
        <w:t xml:space="preserve">         7.-8.6</w:t>
      </w:r>
      <w:r w:rsidRPr="000618F0">
        <w:rPr>
          <w:b/>
        </w:rPr>
        <w:t>.2008</w:t>
      </w:r>
    </w:p>
    <w:p w:rsidR="00EC5D85" w:rsidRPr="00521584" w:rsidRDefault="00EC5D85" w:rsidP="00461E11">
      <w:pPr>
        <w:rPr>
          <w:b/>
          <w:bCs/>
          <w:color w:val="0000FF"/>
        </w:rPr>
      </w:pPr>
      <w:r w:rsidRPr="00521584">
        <w:rPr>
          <w:b/>
          <w:bCs/>
          <w:color w:val="0000FF"/>
        </w:rPr>
        <w:t>Louka-BEDŘICHOV</w:t>
      </w:r>
    </w:p>
    <w:p w:rsidR="00EC5D85" w:rsidRPr="00521584" w:rsidRDefault="00EC5D85" w:rsidP="00461E11">
      <w:pPr>
        <w:rPr>
          <w:i/>
          <w:iCs/>
          <w:color w:val="993366"/>
        </w:rPr>
      </w:pPr>
      <w:r w:rsidRPr="00521584">
        <w:rPr>
          <w:i/>
          <w:iCs/>
          <w:color w:val="993366"/>
        </w:rPr>
        <w:t xml:space="preserve">B: Pařízek A., Fojt D., </w:t>
      </w:r>
    </w:p>
    <w:p w:rsidR="00EC5D85" w:rsidRPr="00521584" w:rsidRDefault="00EC5D85" w:rsidP="00461E11">
      <w:pPr>
        <w:rPr>
          <w:i/>
          <w:iCs/>
          <w:color w:val="993366"/>
        </w:rPr>
      </w:pPr>
      <w:r w:rsidRPr="00521584">
        <w:rPr>
          <w:i/>
          <w:iCs/>
          <w:color w:val="993366"/>
        </w:rPr>
        <w:t xml:space="preserve">    </w:t>
      </w:r>
      <w:r>
        <w:rPr>
          <w:i/>
          <w:iCs/>
          <w:color w:val="993366"/>
        </w:rPr>
        <w:t xml:space="preserve"> </w:t>
      </w:r>
      <w:r w:rsidRPr="00521584">
        <w:rPr>
          <w:i/>
          <w:iCs/>
          <w:color w:val="993366"/>
        </w:rPr>
        <w:t>Pařízek M.</w:t>
      </w:r>
    </w:p>
    <w:p w:rsidR="00EC5D85" w:rsidRDefault="00EC5D85" w:rsidP="00461E11">
      <w:r>
        <w:t>Poříčí-Chlum</w:t>
      </w:r>
    </w:p>
    <w:p w:rsidR="00EC5D85" w:rsidRDefault="00EC5D85" w:rsidP="00461E11">
      <w:r>
        <w:t>Malá Roudka-Světlá</w:t>
      </w:r>
    </w:p>
    <w:p w:rsidR="00EC5D85" w:rsidRDefault="00EC5D85" w:rsidP="00461E11">
      <w:r>
        <w:t>Jestřebí-Vážany</w:t>
      </w:r>
    </w:p>
    <w:p w:rsidR="00EC5D85" w:rsidRDefault="00EC5D85" w:rsidP="00461E11">
      <w:r>
        <w:t>Brumov-Spešov</w:t>
      </w:r>
    </w:p>
    <w:p w:rsidR="00EC5D85" w:rsidRDefault="00EC5D85" w:rsidP="00461E11">
      <w:r>
        <w:t>Olešná-Rudka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372CB0">
      <w:pPr>
        <w:pStyle w:val="Heading1"/>
      </w:pPr>
      <w:r>
        <w:t>2:2 (1:2)</w:t>
      </w:r>
    </w:p>
    <w:p w:rsidR="00EC5D85" w:rsidRDefault="00EC5D85" w:rsidP="00461E11"/>
    <w:p w:rsidR="00EC5D85" w:rsidRDefault="00EC5D85" w:rsidP="00461E11">
      <w:r>
        <w:t>2:3</w:t>
      </w:r>
    </w:p>
    <w:p w:rsidR="00EC5D85" w:rsidRDefault="00EC5D85" w:rsidP="00461E11">
      <w:r>
        <w:t>4:1</w:t>
      </w:r>
    </w:p>
    <w:p w:rsidR="00EC5D85" w:rsidRDefault="00EC5D85" w:rsidP="00461E11">
      <w:r>
        <w:t>1:1</w:t>
      </w:r>
    </w:p>
    <w:p w:rsidR="00EC5D85" w:rsidRDefault="00EC5D85" w:rsidP="00461E11">
      <w:r>
        <w:t>2:6</w:t>
      </w:r>
    </w:p>
    <w:p w:rsidR="00EC5D85" w:rsidRDefault="00EC5D85" w:rsidP="00461E11">
      <w:r>
        <w:t>2:1</w:t>
      </w:r>
    </w:p>
    <w:p w:rsidR="00EC5D85" w:rsidRDefault="00EC5D85" w:rsidP="00461E11"/>
    <w:p w:rsidR="00EC5D85" w:rsidRDefault="00EC5D85" w:rsidP="00461E11"/>
    <w:p w:rsidR="00EC5D85" w:rsidRPr="004A7C94" w:rsidRDefault="00EC5D85" w:rsidP="00461E11">
      <w:pPr>
        <w:rPr>
          <w:b/>
          <w:bCs/>
          <w:color w:val="0000FF"/>
        </w:rPr>
      </w:pPr>
      <w:r w:rsidRPr="004A7C94">
        <w:rPr>
          <w:b/>
          <w:bCs/>
          <w:color w:val="0000FF"/>
        </w:rPr>
        <w:t>6:1 (3:0)</w:t>
      </w:r>
    </w:p>
    <w:p w:rsidR="00EC5D85" w:rsidRDefault="00EC5D85" w:rsidP="00461E11"/>
    <w:p w:rsidR="00EC5D85" w:rsidRDefault="00EC5D85" w:rsidP="00461E11">
      <w:r>
        <w:t>4:6</w:t>
      </w:r>
    </w:p>
    <w:p w:rsidR="00EC5D85" w:rsidRDefault="00EC5D85" w:rsidP="00461E11">
      <w:r>
        <w:t>2:2</w:t>
      </w:r>
    </w:p>
    <w:p w:rsidR="00EC5D85" w:rsidRDefault="00EC5D85" w:rsidP="00461E11">
      <w:r>
        <w:t>5:2</w:t>
      </w:r>
    </w:p>
    <w:p w:rsidR="00EC5D85" w:rsidRDefault="00EC5D85" w:rsidP="00461E11">
      <w:r>
        <w:t>0:0</w:t>
      </w:r>
    </w:p>
    <w:p w:rsidR="00EC5D85" w:rsidRDefault="00EC5D85" w:rsidP="00461E11">
      <w:r>
        <w:t>1:1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Pr="004A7C94" w:rsidRDefault="00EC5D85" w:rsidP="00461E11">
      <w:pPr>
        <w:rPr>
          <w:b/>
          <w:bCs/>
          <w:color w:val="0000FF"/>
        </w:rPr>
      </w:pPr>
      <w:r w:rsidRPr="004A7C94">
        <w:rPr>
          <w:b/>
          <w:bCs/>
          <w:color w:val="0000FF"/>
        </w:rPr>
        <w:t>5:4 (2:1)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1:3</w:t>
      </w:r>
    </w:p>
    <w:p w:rsidR="00EC5D85" w:rsidRDefault="00EC5D85" w:rsidP="00461E11">
      <w:r>
        <w:t>0:3</w:t>
      </w:r>
    </w:p>
    <w:p w:rsidR="00EC5D85" w:rsidRDefault="00EC5D85" w:rsidP="00461E11">
      <w:r>
        <w:t>3:5</w:t>
      </w:r>
    </w:p>
    <w:p w:rsidR="00EC5D85" w:rsidRDefault="00EC5D85" w:rsidP="00461E11">
      <w:r>
        <w:t>1:2</w:t>
      </w:r>
    </w:p>
    <w:p w:rsidR="00EC5D85" w:rsidRDefault="00EC5D85" w:rsidP="00461E11">
      <w:r>
        <w:t>3:4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Pr="00521584" w:rsidRDefault="00EC5D85" w:rsidP="00461E11">
      <w:pPr>
        <w:rPr>
          <w:b/>
          <w:bCs/>
          <w:color w:val="0000FF"/>
        </w:rPr>
      </w:pPr>
      <w:r w:rsidRPr="00521584">
        <w:rPr>
          <w:b/>
          <w:bCs/>
          <w:color w:val="0000FF"/>
        </w:rPr>
        <w:t>1:3 (1:1)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4:2</w:t>
      </w:r>
    </w:p>
    <w:p w:rsidR="00EC5D85" w:rsidRDefault="00EC5D85" w:rsidP="00461E11">
      <w:r>
        <w:t>3:7</w:t>
      </w:r>
    </w:p>
    <w:p w:rsidR="00EC5D85" w:rsidRDefault="00EC5D85" w:rsidP="00461E11">
      <w:r>
        <w:t>7:1</w:t>
      </w:r>
    </w:p>
    <w:p w:rsidR="00EC5D85" w:rsidRDefault="00EC5D85" w:rsidP="00461E11">
      <w:r>
        <w:t>3:1</w:t>
      </w:r>
    </w:p>
    <w:p w:rsidR="00EC5D85" w:rsidRDefault="00EC5D85" w:rsidP="00461E11">
      <w:r>
        <w:t>1:1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9</w:t>
      </w:r>
      <w:r w:rsidRPr="000618F0">
        <w:rPr>
          <w:b/>
        </w:rPr>
        <w:t xml:space="preserve">.kolo  </w:t>
      </w:r>
      <w:r>
        <w:rPr>
          <w:b/>
        </w:rPr>
        <w:t xml:space="preserve">       14.-15.6</w:t>
      </w:r>
      <w:r w:rsidRPr="000618F0">
        <w:rPr>
          <w:b/>
        </w:rPr>
        <w:t>.2008</w:t>
      </w:r>
    </w:p>
    <w:p w:rsidR="00EC5D85" w:rsidRPr="00521584" w:rsidRDefault="00EC5D85" w:rsidP="00461E11">
      <w:pPr>
        <w:rPr>
          <w:b/>
          <w:bCs/>
          <w:color w:val="0000FF"/>
        </w:rPr>
      </w:pPr>
      <w:r w:rsidRPr="00521584">
        <w:rPr>
          <w:b/>
          <w:bCs/>
          <w:color w:val="0000FF"/>
        </w:rPr>
        <w:t>BEDŘICHOV-Brumov</w:t>
      </w:r>
    </w:p>
    <w:p w:rsidR="00EC5D85" w:rsidRPr="00521584" w:rsidRDefault="00EC5D85" w:rsidP="00461E11">
      <w:pPr>
        <w:rPr>
          <w:i/>
          <w:iCs/>
          <w:color w:val="993366"/>
        </w:rPr>
      </w:pPr>
      <w:r w:rsidRPr="00521584">
        <w:rPr>
          <w:i/>
          <w:iCs/>
          <w:color w:val="993366"/>
        </w:rPr>
        <w:t>B: Fojt D.-2, Strýček P.</w:t>
      </w:r>
    </w:p>
    <w:p w:rsidR="00EC5D85" w:rsidRDefault="00EC5D85" w:rsidP="00461E11">
      <w:r>
        <w:t>Vážany-Olešná</w:t>
      </w:r>
    </w:p>
    <w:p w:rsidR="00EC5D85" w:rsidRDefault="00EC5D85" w:rsidP="00461E11">
      <w:r>
        <w:t>Spešov-Poříčí</w:t>
      </w:r>
    </w:p>
    <w:p w:rsidR="00EC5D85" w:rsidRDefault="00EC5D85" w:rsidP="00461E11">
      <w:r>
        <w:t>Chlum-Jestřebí</w:t>
      </w:r>
    </w:p>
    <w:p w:rsidR="00EC5D85" w:rsidRDefault="00EC5D85" w:rsidP="00461E11">
      <w:r>
        <w:t>Světlá-Louka</w:t>
      </w:r>
    </w:p>
    <w:p w:rsidR="00EC5D85" w:rsidRDefault="00EC5D85" w:rsidP="00461E11">
      <w:r>
        <w:t>Rudka-Malá Roudka</w:t>
      </w:r>
    </w:p>
    <w:p w:rsidR="00EC5D85" w:rsidRDefault="00EC5D85" w:rsidP="00461E11"/>
    <w:p w:rsidR="00EC5D85" w:rsidRDefault="00EC5D85" w:rsidP="00461E11">
      <w:r>
        <w:rPr>
          <w:b/>
        </w:rPr>
        <w:t>10</w:t>
      </w:r>
      <w:r w:rsidRPr="000618F0">
        <w:rPr>
          <w:b/>
        </w:rPr>
        <w:t xml:space="preserve">.kolo  </w:t>
      </w:r>
      <w:r>
        <w:rPr>
          <w:b/>
        </w:rPr>
        <w:t xml:space="preserve">      21.-22.6</w:t>
      </w:r>
      <w:r w:rsidRPr="000618F0">
        <w:rPr>
          <w:b/>
        </w:rPr>
        <w:t>.2008</w:t>
      </w:r>
    </w:p>
    <w:p w:rsidR="00EC5D85" w:rsidRPr="00B3017A" w:rsidRDefault="00EC5D85" w:rsidP="00461E11">
      <w:pPr>
        <w:rPr>
          <w:b/>
          <w:bCs/>
          <w:color w:val="0000FF"/>
        </w:rPr>
      </w:pPr>
      <w:r w:rsidRPr="00B3017A">
        <w:rPr>
          <w:b/>
          <w:bCs/>
          <w:color w:val="0000FF"/>
        </w:rPr>
        <w:t>Poříčí-BEDŘICHOV</w:t>
      </w:r>
    </w:p>
    <w:p w:rsidR="00EC5D85" w:rsidRPr="00B3017A" w:rsidRDefault="00EC5D85" w:rsidP="00461E11">
      <w:pPr>
        <w:rPr>
          <w:i/>
          <w:iCs/>
          <w:color w:val="993366"/>
        </w:rPr>
      </w:pPr>
      <w:r w:rsidRPr="00B3017A">
        <w:rPr>
          <w:i/>
          <w:iCs/>
          <w:color w:val="993366"/>
        </w:rPr>
        <w:t>B: Šmarda D., Pařízek A.,</w:t>
      </w:r>
    </w:p>
    <w:p w:rsidR="00EC5D85" w:rsidRPr="00B3017A" w:rsidRDefault="00EC5D85" w:rsidP="00461E11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</w:t>
      </w:r>
      <w:r w:rsidRPr="00B3017A">
        <w:rPr>
          <w:i/>
          <w:iCs/>
          <w:color w:val="993366"/>
        </w:rPr>
        <w:t>Čech M.</w:t>
      </w:r>
    </w:p>
    <w:p w:rsidR="00EC5D85" w:rsidRDefault="00EC5D85" w:rsidP="00461E11">
      <w:r>
        <w:t>Vážany-Chlum</w:t>
      </w:r>
    </w:p>
    <w:p w:rsidR="00EC5D85" w:rsidRDefault="00EC5D85" w:rsidP="00461E11">
      <w:r>
        <w:t>Louka-Rudka</w:t>
      </w:r>
    </w:p>
    <w:p w:rsidR="00EC5D85" w:rsidRDefault="00EC5D85" w:rsidP="00461E11">
      <w:r>
        <w:t>Jestřebí-Spešov</w:t>
      </w:r>
    </w:p>
    <w:p w:rsidR="00EC5D85" w:rsidRDefault="00EC5D85" w:rsidP="00461E11">
      <w:r>
        <w:t>Olešná-Malá Roudka</w:t>
      </w:r>
    </w:p>
    <w:p w:rsidR="00EC5D85" w:rsidRDefault="00EC5D85" w:rsidP="00461E11">
      <w:r>
        <w:t>Brumov-Světlá</w:t>
      </w:r>
    </w:p>
    <w:p w:rsidR="00EC5D85" w:rsidRDefault="00EC5D85" w:rsidP="00461E11"/>
    <w:p w:rsidR="00EC5D85" w:rsidRDefault="00EC5D85" w:rsidP="00461E11">
      <w:r>
        <w:rPr>
          <w:b/>
        </w:rPr>
        <w:t>11</w:t>
      </w:r>
      <w:r w:rsidRPr="000618F0">
        <w:rPr>
          <w:b/>
        </w:rPr>
        <w:t xml:space="preserve">.kolo  </w:t>
      </w:r>
      <w:r>
        <w:rPr>
          <w:b/>
        </w:rPr>
        <w:t xml:space="preserve">      28.-29.6</w:t>
      </w:r>
      <w:r w:rsidRPr="000618F0">
        <w:rPr>
          <w:b/>
        </w:rPr>
        <w:t>.2008</w:t>
      </w:r>
    </w:p>
    <w:p w:rsidR="00EC5D85" w:rsidRDefault="00EC5D85" w:rsidP="00461E11">
      <w:r w:rsidRPr="004161C4">
        <w:rPr>
          <w:b/>
          <w:bCs/>
          <w:color w:val="0000FF"/>
        </w:rPr>
        <w:t>BEDŘICHOV-Jestřebí</w:t>
      </w:r>
    </w:p>
    <w:p w:rsidR="00EC5D85" w:rsidRPr="004161C4" w:rsidRDefault="00EC5D85" w:rsidP="00461E11">
      <w:pPr>
        <w:rPr>
          <w:i/>
          <w:iCs/>
          <w:color w:val="993366"/>
        </w:rPr>
      </w:pPr>
      <w:r w:rsidRPr="004161C4">
        <w:rPr>
          <w:i/>
          <w:iCs/>
          <w:color w:val="993366"/>
        </w:rPr>
        <w:t>B: Kytner M.-3, Fojt D.-2,</w:t>
      </w:r>
    </w:p>
    <w:p w:rsidR="00EC5D85" w:rsidRPr="004161C4" w:rsidRDefault="00EC5D85" w:rsidP="00461E11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</w:t>
      </w:r>
      <w:r w:rsidRPr="004161C4">
        <w:rPr>
          <w:i/>
          <w:iCs/>
          <w:color w:val="993366"/>
        </w:rPr>
        <w:t>Šmarda D.-2, Pařízek A.</w:t>
      </w:r>
    </w:p>
    <w:p w:rsidR="00EC5D85" w:rsidRDefault="00EC5D85" w:rsidP="00461E11">
      <w:r>
        <w:t>Spešov-Vážany</w:t>
      </w:r>
    </w:p>
    <w:p w:rsidR="00EC5D85" w:rsidRDefault="00EC5D85" w:rsidP="00461E11">
      <w:r>
        <w:t>Malá Roudka-Louka</w:t>
      </w:r>
    </w:p>
    <w:p w:rsidR="00EC5D85" w:rsidRDefault="00EC5D85" w:rsidP="00461E11">
      <w:r>
        <w:t>Světlá-Poříčí</w:t>
      </w:r>
    </w:p>
    <w:p w:rsidR="00EC5D85" w:rsidRDefault="00EC5D85" w:rsidP="00461E11">
      <w:r>
        <w:t>Chlum-Olešná</w:t>
      </w:r>
    </w:p>
    <w:p w:rsidR="00EC5D85" w:rsidRDefault="00EC5D85" w:rsidP="00461E11">
      <w:r>
        <w:t>Rudka-Brumov</w:t>
      </w:r>
    </w:p>
    <w:p w:rsidR="00EC5D85" w:rsidRDefault="00EC5D85" w:rsidP="00461E11"/>
    <w:p w:rsidR="00EC5D85" w:rsidRDefault="00EC5D85" w:rsidP="00461E11">
      <w:r>
        <w:rPr>
          <w:b/>
        </w:rPr>
        <w:t>12</w:t>
      </w:r>
      <w:r w:rsidRPr="000618F0">
        <w:rPr>
          <w:b/>
        </w:rPr>
        <w:t xml:space="preserve">.kolo  </w:t>
      </w:r>
      <w:r>
        <w:rPr>
          <w:b/>
        </w:rPr>
        <w:t xml:space="preserve">        2.-3.8</w:t>
      </w:r>
      <w:r w:rsidRPr="000618F0">
        <w:rPr>
          <w:b/>
        </w:rPr>
        <w:t>.2008</w:t>
      </w:r>
    </w:p>
    <w:p w:rsidR="00EC5D85" w:rsidRPr="00205F2D" w:rsidRDefault="00EC5D85" w:rsidP="00461E11">
      <w:pPr>
        <w:rPr>
          <w:b/>
          <w:bCs/>
          <w:color w:val="0000FF"/>
        </w:rPr>
      </w:pPr>
      <w:r w:rsidRPr="00205F2D">
        <w:rPr>
          <w:b/>
          <w:bCs/>
          <w:color w:val="0000FF"/>
        </w:rPr>
        <w:t>BEDŘICHOV-Vážany</w:t>
      </w:r>
    </w:p>
    <w:p w:rsidR="00EC5D85" w:rsidRDefault="00EC5D85" w:rsidP="00461E11">
      <w:r>
        <w:t>Světlá-Jestřebí</w:t>
      </w:r>
    </w:p>
    <w:p w:rsidR="00EC5D85" w:rsidRDefault="00EC5D85" w:rsidP="00461E11">
      <w:r>
        <w:t>Spešov-Chlum</w:t>
      </w:r>
    </w:p>
    <w:p w:rsidR="00EC5D85" w:rsidRDefault="00EC5D85" w:rsidP="00461E11">
      <w:r>
        <w:t>Malá Roudka-Brumov</w:t>
      </w:r>
    </w:p>
    <w:p w:rsidR="00EC5D85" w:rsidRDefault="00EC5D85" w:rsidP="00461E11">
      <w:r>
        <w:t>Rudka-Poříčí</w:t>
      </w:r>
    </w:p>
    <w:p w:rsidR="00EC5D85" w:rsidRDefault="00EC5D85" w:rsidP="00461E11">
      <w:r>
        <w:t>Olešná-Louka</w:t>
      </w:r>
    </w:p>
    <w:p w:rsidR="00EC5D85" w:rsidRDefault="00EC5D85" w:rsidP="00461E11"/>
    <w:p w:rsidR="00EC5D85" w:rsidRDefault="00EC5D85" w:rsidP="00461E11">
      <w:r>
        <w:rPr>
          <w:b/>
        </w:rPr>
        <w:t>13</w:t>
      </w:r>
      <w:r w:rsidRPr="000618F0">
        <w:rPr>
          <w:b/>
        </w:rPr>
        <w:t xml:space="preserve">.kolo  </w:t>
      </w:r>
      <w:r>
        <w:rPr>
          <w:b/>
        </w:rPr>
        <w:t xml:space="preserve">       9.-10.8</w:t>
      </w:r>
      <w:r w:rsidRPr="000618F0">
        <w:rPr>
          <w:b/>
        </w:rPr>
        <w:t>.2008</w:t>
      </w:r>
    </w:p>
    <w:p w:rsidR="00EC5D85" w:rsidRPr="00205F2D" w:rsidRDefault="00EC5D85" w:rsidP="00461E11">
      <w:pPr>
        <w:rPr>
          <w:b/>
          <w:bCs/>
          <w:color w:val="0000FF"/>
        </w:rPr>
      </w:pPr>
      <w:r w:rsidRPr="00205F2D">
        <w:rPr>
          <w:b/>
          <w:bCs/>
          <w:color w:val="0000FF"/>
        </w:rPr>
        <w:t>Chlum-BEDŘICHOV</w:t>
      </w:r>
    </w:p>
    <w:p w:rsidR="00EC5D85" w:rsidRDefault="00EC5D85" w:rsidP="00461E11">
      <w:r w:rsidRPr="00205F2D">
        <w:rPr>
          <w:i/>
          <w:iCs/>
          <w:color w:val="993366"/>
        </w:rPr>
        <w:t>B: Pařízek A.-2, Kytner M.</w:t>
      </w:r>
    </w:p>
    <w:p w:rsidR="00EC5D85" w:rsidRDefault="00EC5D85" w:rsidP="00461E11">
      <w:r>
        <w:t>Poříčí-Malá Roudka</w:t>
      </w:r>
    </w:p>
    <w:p w:rsidR="00EC5D85" w:rsidRDefault="00EC5D85" w:rsidP="00461E11">
      <w:r>
        <w:t>Spešov-Olešná</w:t>
      </w:r>
    </w:p>
    <w:p w:rsidR="00EC5D85" w:rsidRDefault="00EC5D85" w:rsidP="00461E11">
      <w:r>
        <w:t>Vážany-Světlá</w:t>
      </w:r>
    </w:p>
    <w:p w:rsidR="00EC5D85" w:rsidRDefault="00EC5D85" w:rsidP="00461E11">
      <w:r>
        <w:t>Jestřebí-Rudka</w:t>
      </w:r>
    </w:p>
    <w:p w:rsidR="00EC5D85" w:rsidRDefault="00EC5D85" w:rsidP="00461E11">
      <w:r>
        <w:t>Brumov-Louka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521584">
        <w:rPr>
          <w:b/>
          <w:bCs/>
          <w:color w:val="0000FF"/>
        </w:rPr>
        <w:t>3:3 (2:2)</w:t>
      </w:r>
    </w:p>
    <w:p w:rsidR="00EC5D85" w:rsidRDefault="00EC5D85" w:rsidP="00461E11"/>
    <w:p w:rsidR="00EC5D85" w:rsidRDefault="00EC5D85" w:rsidP="00461E11">
      <w:r>
        <w:t>3:4</w:t>
      </w:r>
    </w:p>
    <w:p w:rsidR="00EC5D85" w:rsidRDefault="00EC5D85" w:rsidP="00461E11">
      <w:r>
        <w:t>1:3</w:t>
      </w:r>
    </w:p>
    <w:p w:rsidR="00EC5D85" w:rsidRDefault="00EC5D85" w:rsidP="00461E11">
      <w:r>
        <w:t>2:2</w:t>
      </w:r>
    </w:p>
    <w:p w:rsidR="00EC5D85" w:rsidRDefault="00EC5D85" w:rsidP="00461E11">
      <w:r>
        <w:t>1:3</w:t>
      </w:r>
    </w:p>
    <w:p w:rsidR="00EC5D85" w:rsidRDefault="00EC5D85" w:rsidP="00461E11">
      <w:r>
        <w:t>2:2</w:t>
      </w:r>
    </w:p>
    <w:p w:rsidR="00EC5D85" w:rsidRDefault="00EC5D85" w:rsidP="00461E11"/>
    <w:p w:rsidR="00EC5D85" w:rsidRDefault="00EC5D85" w:rsidP="00461E11"/>
    <w:p w:rsidR="00EC5D85" w:rsidRPr="00B3017A" w:rsidRDefault="00EC5D85" w:rsidP="00461E11">
      <w:pPr>
        <w:rPr>
          <w:b/>
          <w:bCs/>
          <w:color w:val="0000FF"/>
        </w:rPr>
      </w:pPr>
      <w:r w:rsidRPr="00B3017A">
        <w:rPr>
          <w:b/>
          <w:bCs/>
          <w:color w:val="0000FF"/>
        </w:rPr>
        <w:t>2:3 (0:2)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2:2</w:t>
      </w:r>
    </w:p>
    <w:p w:rsidR="00EC5D85" w:rsidRDefault="00EC5D85" w:rsidP="00461E11">
      <w:r>
        <w:t>2:3</w:t>
      </w:r>
    </w:p>
    <w:p w:rsidR="00EC5D85" w:rsidRDefault="00EC5D85" w:rsidP="00461E11">
      <w:r>
        <w:t>1:3</w:t>
      </w:r>
    </w:p>
    <w:p w:rsidR="00EC5D85" w:rsidRDefault="00EC5D85" w:rsidP="00461E11">
      <w:r>
        <w:t>2:5</w:t>
      </w:r>
    </w:p>
    <w:p w:rsidR="00EC5D85" w:rsidRDefault="00EC5D85" w:rsidP="00461E11">
      <w:r>
        <w:t>3:3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4161C4">
        <w:rPr>
          <w:b/>
          <w:bCs/>
          <w:color w:val="0000FF"/>
        </w:rPr>
        <w:t>8:2 (1:2)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0:4</w:t>
      </w:r>
    </w:p>
    <w:p w:rsidR="00EC5D85" w:rsidRDefault="00EC5D85" w:rsidP="00461E11">
      <w:r>
        <w:t>2:3</w:t>
      </w:r>
    </w:p>
    <w:p w:rsidR="00EC5D85" w:rsidRDefault="00EC5D85" w:rsidP="00461E11">
      <w:r>
        <w:t>5:0</w:t>
      </w:r>
    </w:p>
    <w:p w:rsidR="00EC5D85" w:rsidRDefault="00EC5D85" w:rsidP="00461E11">
      <w:r>
        <w:t>2:0</w:t>
      </w:r>
    </w:p>
    <w:p w:rsidR="00EC5D85" w:rsidRDefault="00EC5D85" w:rsidP="00461E11">
      <w:r>
        <w:t>0:3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205F2D">
        <w:rPr>
          <w:b/>
          <w:bCs/>
          <w:color w:val="0000FF"/>
        </w:rPr>
        <w:t>0:4 (0:1)</w:t>
      </w:r>
    </w:p>
    <w:p w:rsidR="00EC5D85" w:rsidRDefault="00EC5D85" w:rsidP="00461E11">
      <w:r>
        <w:t>1:0</w:t>
      </w:r>
    </w:p>
    <w:p w:rsidR="00EC5D85" w:rsidRDefault="00EC5D85" w:rsidP="00461E11">
      <w:r>
        <w:t>9:1</w:t>
      </w:r>
    </w:p>
    <w:p w:rsidR="00EC5D85" w:rsidRDefault="00EC5D85" w:rsidP="00461E11">
      <w:r>
        <w:t>0:2</w:t>
      </w:r>
    </w:p>
    <w:p w:rsidR="00EC5D85" w:rsidRDefault="00EC5D85" w:rsidP="00461E11">
      <w:r>
        <w:t>1:1</w:t>
      </w:r>
    </w:p>
    <w:p w:rsidR="00EC5D85" w:rsidRDefault="00EC5D85" w:rsidP="00461E11">
      <w:r>
        <w:t>4:5</w:t>
      </w:r>
    </w:p>
    <w:p w:rsidR="00EC5D85" w:rsidRDefault="00EC5D85" w:rsidP="00461E11"/>
    <w:p w:rsidR="00EC5D85" w:rsidRDefault="00EC5D85" w:rsidP="00461E11"/>
    <w:p w:rsidR="00EC5D85" w:rsidRDefault="00EC5D85" w:rsidP="00461E11">
      <w:r w:rsidRPr="00205F2D">
        <w:rPr>
          <w:b/>
          <w:bCs/>
          <w:color w:val="0000FF"/>
        </w:rPr>
        <w:t>0:3 (0:2)</w:t>
      </w:r>
    </w:p>
    <w:p w:rsidR="00EC5D85" w:rsidRDefault="00EC5D85" w:rsidP="00461E11"/>
    <w:p w:rsidR="00EC5D85" w:rsidRDefault="00EC5D85" w:rsidP="00461E11">
      <w:r>
        <w:t>5:0</w:t>
      </w:r>
    </w:p>
    <w:p w:rsidR="00EC5D85" w:rsidRDefault="00EC5D85" w:rsidP="00461E11">
      <w:r>
        <w:t>4:1</w:t>
      </w:r>
    </w:p>
    <w:p w:rsidR="00EC5D85" w:rsidRDefault="00EC5D85" w:rsidP="00461E11">
      <w:r>
        <w:t>1:1</w:t>
      </w:r>
    </w:p>
    <w:p w:rsidR="00EC5D85" w:rsidRDefault="00EC5D85" w:rsidP="00461E11">
      <w:r>
        <w:t>2:1</w:t>
      </w:r>
    </w:p>
    <w:p w:rsidR="00EC5D85" w:rsidRDefault="00EC5D85" w:rsidP="00461E11">
      <w:r>
        <w:t>5:0 kont.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14</w:t>
      </w:r>
      <w:r w:rsidRPr="000618F0">
        <w:rPr>
          <w:b/>
        </w:rPr>
        <w:t xml:space="preserve">.kolo  </w:t>
      </w:r>
      <w:r>
        <w:rPr>
          <w:b/>
        </w:rPr>
        <w:t xml:space="preserve">      16.-17.8</w:t>
      </w:r>
      <w:r w:rsidRPr="000618F0">
        <w:rPr>
          <w:b/>
        </w:rPr>
        <w:t>.2008</w:t>
      </w:r>
    </w:p>
    <w:p w:rsidR="00EC5D85" w:rsidRPr="00205F2D" w:rsidRDefault="00EC5D85" w:rsidP="00461E11">
      <w:pPr>
        <w:rPr>
          <w:b/>
          <w:bCs/>
          <w:color w:val="0000FF"/>
        </w:rPr>
      </w:pPr>
      <w:r w:rsidRPr="00205F2D">
        <w:rPr>
          <w:b/>
          <w:bCs/>
          <w:color w:val="0000FF"/>
        </w:rPr>
        <w:t>BEDŘICHOV-Spešov</w:t>
      </w:r>
    </w:p>
    <w:p w:rsidR="00EC5D85" w:rsidRPr="00205F2D" w:rsidRDefault="00EC5D85" w:rsidP="00461E11">
      <w:pPr>
        <w:rPr>
          <w:i/>
          <w:iCs/>
          <w:color w:val="993366"/>
        </w:rPr>
      </w:pPr>
      <w:r w:rsidRPr="00205F2D">
        <w:rPr>
          <w:i/>
          <w:iCs/>
          <w:color w:val="993366"/>
        </w:rPr>
        <w:t>B: Pařízek A.</w:t>
      </w:r>
    </w:p>
    <w:p w:rsidR="00EC5D85" w:rsidRDefault="00EC5D85" w:rsidP="00461E11">
      <w:r>
        <w:t>Louka-Poříčí</w:t>
      </w:r>
    </w:p>
    <w:p w:rsidR="00EC5D85" w:rsidRDefault="00EC5D85" w:rsidP="00461E11">
      <w:r>
        <w:t>Malá Roudka-Jestřebí</w:t>
      </w:r>
    </w:p>
    <w:p w:rsidR="00EC5D85" w:rsidRDefault="00EC5D85" w:rsidP="00461E11">
      <w:r>
        <w:t>Světlá-Chlum</w:t>
      </w:r>
    </w:p>
    <w:p w:rsidR="00EC5D85" w:rsidRDefault="00EC5D85" w:rsidP="00461E11">
      <w:r>
        <w:t>Rudka-Vážany</w:t>
      </w:r>
    </w:p>
    <w:p w:rsidR="00EC5D85" w:rsidRDefault="00EC5D85" w:rsidP="00461E11">
      <w:r>
        <w:t>Olešná-Brumov</w:t>
      </w:r>
    </w:p>
    <w:p w:rsidR="00EC5D85" w:rsidRDefault="00EC5D85" w:rsidP="00461E11"/>
    <w:p w:rsidR="00EC5D85" w:rsidRDefault="00EC5D85" w:rsidP="00461E11">
      <w:r>
        <w:rPr>
          <w:b/>
        </w:rPr>
        <w:t>15.kolo</w:t>
      </w:r>
      <w:r w:rsidRPr="000618F0">
        <w:rPr>
          <w:b/>
        </w:rPr>
        <w:t xml:space="preserve"> </w:t>
      </w:r>
      <w:r>
        <w:rPr>
          <w:b/>
        </w:rPr>
        <w:t xml:space="preserve">           23.8</w:t>
      </w:r>
      <w:r w:rsidRPr="000618F0">
        <w:rPr>
          <w:b/>
        </w:rPr>
        <w:t>.2008</w:t>
      </w:r>
    </w:p>
    <w:p w:rsidR="00EC5D85" w:rsidRPr="00B21614" w:rsidRDefault="00EC5D85" w:rsidP="00461E11">
      <w:pPr>
        <w:rPr>
          <w:b/>
          <w:bCs/>
          <w:color w:val="0000FF"/>
        </w:rPr>
      </w:pPr>
      <w:r w:rsidRPr="00B21614">
        <w:rPr>
          <w:b/>
          <w:bCs/>
          <w:color w:val="0000FF"/>
        </w:rPr>
        <w:t>BEDŘICHOV-Olešná</w:t>
      </w:r>
    </w:p>
    <w:p w:rsidR="00EC5D85" w:rsidRPr="00B21614" w:rsidRDefault="00EC5D85" w:rsidP="00461E11">
      <w:pPr>
        <w:rPr>
          <w:i/>
          <w:iCs/>
          <w:color w:val="993366"/>
        </w:rPr>
      </w:pPr>
      <w:r w:rsidRPr="00B21614">
        <w:rPr>
          <w:i/>
          <w:iCs/>
          <w:color w:val="993366"/>
        </w:rPr>
        <w:t>B: Kytner M.-2, Pařízek A.,</w:t>
      </w:r>
    </w:p>
    <w:p w:rsidR="00EC5D85" w:rsidRPr="00B21614" w:rsidRDefault="00EC5D85" w:rsidP="00461E11">
      <w:pPr>
        <w:rPr>
          <w:i/>
          <w:iCs/>
          <w:color w:val="993366"/>
        </w:rPr>
      </w:pPr>
      <w:r w:rsidRPr="00B21614">
        <w:rPr>
          <w:i/>
          <w:iCs/>
          <w:color w:val="993366"/>
        </w:rPr>
        <w:t xml:space="preserve">    Šmarda D., Fojt D.</w:t>
      </w:r>
    </w:p>
    <w:p w:rsidR="00EC5D85" w:rsidRDefault="00EC5D85" w:rsidP="00461E11">
      <w:r>
        <w:t>Vážany-Malá Roudka</w:t>
      </w:r>
    </w:p>
    <w:p w:rsidR="00EC5D85" w:rsidRDefault="00EC5D85" w:rsidP="00461E11">
      <w:r>
        <w:t>Spešov-Světlá</w:t>
      </w:r>
    </w:p>
    <w:p w:rsidR="00EC5D85" w:rsidRDefault="00EC5D85" w:rsidP="00461E11">
      <w:r>
        <w:t>Chlum-Rudka</w:t>
      </w:r>
    </w:p>
    <w:p w:rsidR="00EC5D85" w:rsidRDefault="00EC5D85" w:rsidP="00461E11">
      <w:r>
        <w:t>Jestřebí-Louka</w:t>
      </w:r>
    </w:p>
    <w:p w:rsidR="00EC5D85" w:rsidRDefault="00EC5D85" w:rsidP="00461E11">
      <w:r>
        <w:t>Poříčí-Brumov</w:t>
      </w:r>
    </w:p>
    <w:p w:rsidR="00EC5D85" w:rsidRDefault="00EC5D85" w:rsidP="00461E11"/>
    <w:p w:rsidR="00EC5D85" w:rsidRDefault="00EC5D85" w:rsidP="00461E11">
      <w:r>
        <w:rPr>
          <w:b/>
        </w:rPr>
        <w:t>16</w:t>
      </w:r>
      <w:r w:rsidRPr="000618F0">
        <w:rPr>
          <w:b/>
        </w:rPr>
        <w:t xml:space="preserve">.kolo  </w:t>
      </w:r>
      <w:r>
        <w:rPr>
          <w:b/>
        </w:rPr>
        <w:t xml:space="preserve">      30.-31.8</w:t>
      </w:r>
      <w:r w:rsidRPr="000618F0">
        <w:rPr>
          <w:b/>
        </w:rPr>
        <w:t>.2008</w:t>
      </w:r>
    </w:p>
    <w:p w:rsidR="00EC5D85" w:rsidRPr="00834082" w:rsidRDefault="00EC5D85" w:rsidP="00461E11">
      <w:pPr>
        <w:rPr>
          <w:b/>
          <w:bCs/>
          <w:color w:val="0000FF"/>
        </w:rPr>
      </w:pPr>
      <w:r w:rsidRPr="00834082">
        <w:rPr>
          <w:b/>
          <w:bCs/>
          <w:color w:val="0000FF"/>
        </w:rPr>
        <w:t>Světlá-BEDŘICHOV</w:t>
      </w:r>
    </w:p>
    <w:p w:rsidR="00EC5D85" w:rsidRDefault="00EC5D85" w:rsidP="00461E11">
      <w:r w:rsidRPr="00834082">
        <w:rPr>
          <w:i/>
          <w:iCs/>
          <w:color w:val="993366"/>
        </w:rPr>
        <w:t>B: Pařízek M., Kytner M.</w:t>
      </w:r>
    </w:p>
    <w:p w:rsidR="00EC5D85" w:rsidRDefault="00EC5D85" w:rsidP="00461E11">
      <w:r>
        <w:t>Malá Roudka-Chlum</w:t>
      </w:r>
    </w:p>
    <w:p w:rsidR="00EC5D85" w:rsidRDefault="00EC5D85" w:rsidP="00461E11">
      <w:r>
        <w:t>Louka-Vážany</w:t>
      </w:r>
    </w:p>
    <w:p w:rsidR="00EC5D85" w:rsidRDefault="00EC5D85" w:rsidP="00461E11">
      <w:r>
        <w:t>Rudka-Spešov</w:t>
      </w:r>
    </w:p>
    <w:p w:rsidR="00EC5D85" w:rsidRDefault="00EC5D85" w:rsidP="00461E11">
      <w:r>
        <w:t>Brumov-Jestřebí</w:t>
      </w:r>
    </w:p>
    <w:p w:rsidR="00EC5D85" w:rsidRDefault="00EC5D85" w:rsidP="00461E11">
      <w:r>
        <w:t>Olešná-Poříčí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17</w:t>
      </w:r>
      <w:r w:rsidRPr="000618F0">
        <w:rPr>
          <w:b/>
        </w:rPr>
        <w:t xml:space="preserve">.kolo  </w:t>
      </w:r>
      <w:r>
        <w:rPr>
          <w:b/>
        </w:rPr>
        <w:t xml:space="preserve">           6.9</w:t>
      </w:r>
      <w:r w:rsidRPr="000618F0">
        <w:rPr>
          <w:b/>
        </w:rPr>
        <w:t>.2008</w:t>
      </w:r>
    </w:p>
    <w:p w:rsidR="00EC5D85" w:rsidRDefault="00EC5D85" w:rsidP="00461E11">
      <w:r w:rsidRPr="00834082">
        <w:rPr>
          <w:b/>
          <w:bCs/>
          <w:color w:val="0000FF"/>
        </w:rPr>
        <w:t>BEDŘICHOV-Rudka</w:t>
      </w:r>
    </w:p>
    <w:p w:rsidR="00EC5D85" w:rsidRDefault="00EC5D85" w:rsidP="00461E11">
      <w:r>
        <w:t>Jestřebí-Poříčí</w:t>
      </w:r>
    </w:p>
    <w:p w:rsidR="00EC5D85" w:rsidRDefault="00EC5D85" w:rsidP="00461E11">
      <w:r>
        <w:t>Vážany-Brumov</w:t>
      </w:r>
    </w:p>
    <w:p w:rsidR="00EC5D85" w:rsidRDefault="00EC5D85" w:rsidP="00461E11">
      <w:r>
        <w:t>Spešov-Malá Roudka</w:t>
      </w:r>
    </w:p>
    <w:p w:rsidR="00EC5D85" w:rsidRDefault="00EC5D85" w:rsidP="00461E11">
      <w:r>
        <w:t>Světlá-Olešná</w:t>
      </w:r>
    </w:p>
    <w:p w:rsidR="00EC5D85" w:rsidRDefault="00EC5D85" w:rsidP="00461E11">
      <w:r>
        <w:t>Chlum-Louka</w:t>
      </w:r>
    </w:p>
    <w:p w:rsidR="00EC5D85" w:rsidRDefault="00EC5D85" w:rsidP="00461E11"/>
    <w:p w:rsidR="00EC5D85" w:rsidRDefault="00EC5D85" w:rsidP="00461E11">
      <w:r>
        <w:rPr>
          <w:b/>
        </w:rPr>
        <w:t>18</w:t>
      </w:r>
      <w:r w:rsidRPr="000618F0">
        <w:rPr>
          <w:b/>
        </w:rPr>
        <w:t xml:space="preserve">.kolo  </w:t>
      </w:r>
      <w:r>
        <w:rPr>
          <w:b/>
        </w:rPr>
        <w:t xml:space="preserve">      13.-14.9</w:t>
      </w:r>
      <w:r w:rsidRPr="000618F0">
        <w:rPr>
          <w:b/>
        </w:rPr>
        <w:t>.2008</w:t>
      </w:r>
    </w:p>
    <w:p w:rsidR="00EC5D85" w:rsidRPr="00A63281" w:rsidRDefault="00EC5D85" w:rsidP="00461E11">
      <w:pPr>
        <w:rPr>
          <w:b/>
          <w:bCs/>
          <w:color w:val="0000FF"/>
        </w:rPr>
      </w:pPr>
      <w:r w:rsidRPr="00A63281">
        <w:rPr>
          <w:b/>
          <w:bCs/>
          <w:color w:val="0000FF"/>
        </w:rPr>
        <w:t>Malá Roudka-BEDŘICHOV</w:t>
      </w:r>
    </w:p>
    <w:p w:rsidR="00EC5D85" w:rsidRDefault="00EC5D85" w:rsidP="00461E11">
      <w:r w:rsidRPr="00A63281">
        <w:rPr>
          <w:i/>
          <w:iCs/>
          <w:color w:val="993366"/>
        </w:rPr>
        <w:t>B: Šmarda D., Kytner M.</w:t>
      </w:r>
    </w:p>
    <w:p w:rsidR="00EC5D85" w:rsidRDefault="00EC5D85" w:rsidP="00461E11">
      <w:r>
        <w:t>Poříčí-Vážany</w:t>
      </w:r>
    </w:p>
    <w:p w:rsidR="00EC5D85" w:rsidRDefault="00EC5D85" w:rsidP="00461E11">
      <w:r>
        <w:t>Louka-Spešov</w:t>
      </w:r>
    </w:p>
    <w:p w:rsidR="00EC5D85" w:rsidRDefault="00EC5D85" w:rsidP="00461E11">
      <w:r>
        <w:t>Olešná-Jestřebí</w:t>
      </w:r>
    </w:p>
    <w:p w:rsidR="00EC5D85" w:rsidRDefault="00EC5D85" w:rsidP="00461E11">
      <w:r>
        <w:t>Rudka-Světlá</w:t>
      </w:r>
    </w:p>
    <w:p w:rsidR="00EC5D85" w:rsidRDefault="00EC5D85" w:rsidP="00461E11">
      <w:r>
        <w:t>Brumov-Chlum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205F2D">
        <w:rPr>
          <w:b/>
          <w:bCs/>
          <w:color w:val="0000FF"/>
        </w:rPr>
        <w:t>1:3 (0:1)</w:t>
      </w:r>
    </w:p>
    <w:p w:rsidR="00EC5D85" w:rsidRDefault="00EC5D85" w:rsidP="00461E11"/>
    <w:p w:rsidR="00EC5D85" w:rsidRDefault="00EC5D85" w:rsidP="00461E11">
      <w:r>
        <w:t>4:2</w:t>
      </w:r>
    </w:p>
    <w:p w:rsidR="00EC5D85" w:rsidRDefault="00EC5D85" w:rsidP="00461E11">
      <w:r>
        <w:t>0:1</w:t>
      </w:r>
    </w:p>
    <w:p w:rsidR="00EC5D85" w:rsidRDefault="00EC5D85" w:rsidP="00461E11">
      <w:r>
        <w:t>1:3</w:t>
      </w:r>
    </w:p>
    <w:p w:rsidR="00EC5D85" w:rsidRDefault="00EC5D85" w:rsidP="00461E11">
      <w:r>
        <w:t>1:3</w:t>
      </w:r>
    </w:p>
    <w:p w:rsidR="00EC5D85" w:rsidRDefault="00EC5D85" w:rsidP="00461E11">
      <w:r>
        <w:t>2:1</w:t>
      </w:r>
    </w:p>
    <w:p w:rsidR="00EC5D85" w:rsidRDefault="00EC5D85" w:rsidP="00461E11"/>
    <w:p w:rsidR="00EC5D85" w:rsidRDefault="00EC5D85" w:rsidP="00461E11"/>
    <w:p w:rsidR="00EC5D85" w:rsidRDefault="00EC5D85" w:rsidP="00461E11">
      <w:r w:rsidRPr="00B21614">
        <w:rPr>
          <w:b/>
          <w:bCs/>
          <w:color w:val="0000FF"/>
        </w:rPr>
        <w:t>5:2 (3:1)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10:2</w:t>
      </w:r>
    </w:p>
    <w:p w:rsidR="00EC5D85" w:rsidRDefault="00EC5D85" w:rsidP="00461E11">
      <w:r>
        <w:t>3:2</w:t>
      </w:r>
    </w:p>
    <w:p w:rsidR="00EC5D85" w:rsidRDefault="00EC5D85" w:rsidP="00461E11">
      <w:r>
        <w:t>1:0</w:t>
      </w:r>
    </w:p>
    <w:p w:rsidR="00EC5D85" w:rsidRDefault="00EC5D85" w:rsidP="00461E11">
      <w:r>
        <w:t>5:1</w:t>
      </w:r>
    </w:p>
    <w:p w:rsidR="00EC5D85" w:rsidRDefault="00EC5D85" w:rsidP="00461E11">
      <w:r>
        <w:t>2:3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834082">
        <w:rPr>
          <w:b/>
          <w:bCs/>
          <w:color w:val="0000FF"/>
        </w:rPr>
        <w:t>1:2 (1:1)</w:t>
      </w:r>
    </w:p>
    <w:p w:rsidR="00EC5D85" w:rsidRDefault="00EC5D85" w:rsidP="00461E11"/>
    <w:p w:rsidR="00EC5D85" w:rsidRDefault="00EC5D85" w:rsidP="00461E11">
      <w:r>
        <w:t>2:3</w:t>
      </w:r>
    </w:p>
    <w:p w:rsidR="00EC5D85" w:rsidRDefault="00EC5D85" w:rsidP="00461E11">
      <w:r>
        <w:t>0:3</w:t>
      </w:r>
    </w:p>
    <w:p w:rsidR="00EC5D85" w:rsidRDefault="00EC5D85" w:rsidP="00461E11">
      <w:r>
        <w:t>2:3</w:t>
      </w:r>
    </w:p>
    <w:p w:rsidR="00EC5D85" w:rsidRDefault="00EC5D85" w:rsidP="00461E11">
      <w:r>
        <w:t>14:0</w:t>
      </w:r>
    </w:p>
    <w:p w:rsidR="00EC5D85" w:rsidRDefault="00EC5D85" w:rsidP="00461E11">
      <w:r>
        <w:t>4:2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834082">
        <w:rPr>
          <w:b/>
          <w:bCs/>
          <w:color w:val="0000FF"/>
        </w:rPr>
        <w:t>5:0 kont.</w:t>
      </w:r>
    </w:p>
    <w:p w:rsidR="00EC5D85" w:rsidRDefault="00EC5D85" w:rsidP="00461E11">
      <w:r>
        <w:t>0:4</w:t>
      </w:r>
    </w:p>
    <w:p w:rsidR="00EC5D85" w:rsidRDefault="00EC5D85" w:rsidP="00461E11">
      <w:r>
        <w:t>0:2</w:t>
      </w:r>
    </w:p>
    <w:p w:rsidR="00EC5D85" w:rsidRDefault="00EC5D85" w:rsidP="00461E11">
      <w:r>
        <w:t>6:1</w:t>
      </w:r>
    </w:p>
    <w:p w:rsidR="00EC5D85" w:rsidRDefault="00EC5D85" w:rsidP="00461E11">
      <w:r>
        <w:t>2:1</w:t>
      </w:r>
    </w:p>
    <w:p w:rsidR="00EC5D85" w:rsidRDefault="00EC5D85" w:rsidP="00461E11">
      <w:r>
        <w:t>1:0</w:t>
      </w:r>
    </w:p>
    <w:p w:rsidR="00EC5D85" w:rsidRDefault="00EC5D85" w:rsidP="00461E11"/>
    <w:p w:rsidR="00EC5D85" w:rsidRDefault="00EC5D85" w:rsidP="00461E11"/>
    <w:p w:rsidR="00EC5D85" w:rsidRDefault="00EC5D85" w:rsidP="00461E11">
      <w:r w:rsidRPr="00A63281">
        <w:rPr>
          <w:b/>
          <w:bCs/>
          <w:color w:val="0000FF"/>
        </w:rPr>
        <w:t>1:2 (0:2)</w:t>
      </w:r>
    </w:p>
    <w:p w:rsidR="00EC5D85" w:rsidRDefault="00EC5D85" w:rsidP="00461E11"/>
    <w:p w:rsidR="00EC5D85" w:rsidRDefault="00EC5D85" w:rsidP="00461E11">
      <w:r>
        <w:t>5:4</w:t>
      </w:r>
    </w:p>
    <w:p w:rsidR="00EC5D85" w:rsidRDefault="00EC5D85" w:rsidP="00461E11">
      <w:r>
        <w:t>5:4</w:t>
      </w:r>
    </w:p>
    <w:p w:rsidR="00EC5D85" w:rsidRDefault="00EC5D85" w:rsidP="00461E11">
      <w:r>
        <w:t>5:0 kont.</w:t>
      </w:r>
    </w:p>
    <w:p w:rsidR="00EC5D85" w:rsidRDefault="00EC5D85" w:rsidP="00461E11">
      <w:r>
        <w:t>0:2</w:t>
      </w:r>
    </w:p>
    <w:p w:rsidR="00EC5D85" w:rsidRDefault="00EC5D85" w:rsidP="00461E11">
      <w:r>
        <w:t>6:2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</w:rPr>
      </w:pPr>
      <w:r>
        <w:rPr>
          <w:b/>
        </w:rPr>
        <w:t>19</w:t>
      </w:r>
      <w:r w:rsidRPr="000618F0">
        <w:rPr>
          <w:b/>
        </w:rPr>
        <w:t xml:space="preserve">.kolo  </w:t>
      </w:r>
      <w:r>
        <w:rPr>
          <w:b/>
        </w:rPr>
        <w:t xml:space="preserve">      20.-21.9</w:t>
      </w:r>
      <w:r w:rsidRPr="000618F0">
        <w:rPr>
          <w:b/>
        </w:rPr>
        <w:t>.2008</w:t>
      </w:r>
    </w:p>
    <w:p w:rsidR="00EC5D85" w:rsidRPr="00405134" w:rsidRDefault="00EC5D85" w:rsidP="00461E11">
      <w:pPr>
        <w:rPr>
          <w:b/>
          <w:bCs/>
          <w:color w:val="0000FF"/>
        </w:rPr>
      </w:pPr>
      <w:r w:rsidRPr="00405134">
        <w:rPr>
          <w:b/>
          <w:bCs/>
          <w:color w:val="0000FF"/>
        </w:rPr>
        <w:t>BEDŘICHOV-Louka</w:t>
      </w:r>
    </w:p>
    <w:p w:rsidR="00EC5D85" w:rsidRPr="00405134" w:rsidRDefault="00EC5D85" w:rsidP="00461E11">
      <w:pPr>
        <w:rPr>
          <w:i/>
          <w:iCs/>
          <w:color w:val="993366"/>
        </w:rPr>
      </w:pPr>
      <w:r w:rsidRPr="00405134">
        <w:rPr>
          <w:i/>
          <w:iCs/>
          <w:color w:val="993366"/>
        </w:rPr>
        <w:t>B: Pařízek M.-2, Pařízek A.,</w:t>
      </w:r>
    </w:p>
    <w:p w:rsidR="00EC5D85" w:rsidRPr="00405134" w:rsidRDefault="00EC5D85" w:rsidP="00461E11">
      <w:pPr>
        <w:rPr>
          <w:i/>
          <w:iCs/>
          <w:color w:val="993366"/>
        </w:rPr>
      </w:pPr>
      <w:r w:rsidRPr="00405134">
        <w:rPr>
          <w:i/>
          <w:iCs/>
          <w:color w:val="993366"/>
        </w:rPr>
        <w:t xml:space="preserve">    Kytner M.</w:t>
      </w:r>
    </w:p>
    <w:p w:rsidR="00EC5D85" w:rsidRPr="00405134" w:rsidRDefault="00EC5D85" w:rsidP="00461E11">
      <w:r>
        <w:t>Vážany-Jestřebí</w:t>
      </w:r>
    </w:p>
    <w:p w:rsidR="00EC5D85" w:rsidRPr="00405134" w:rsidRDefault="00EC5D85" w:rsidP="00461E11">
      <w:r>
        <w:t>Spešov-Brumov</w:t>
      </w:r>
    </w:p>
    <w:p w:rsidR="00EC5D85" w:rsidRPr="00405134" w:rsidRDefault="00EC5D85" w:rsidP="00461E11">
      <w:r>
        <w:t>Světlá-Malá Roudka</w:t>
      </w:r>
    </w:p>
    <w:p w:rsidR="00EC5D85" w:rsidRPr="00405134" w:rsidRDefault="00EC5D85" w:rsidP="00461E11">
      <w:r>
        <w:t>Chlum-Poříčí</w:t>
      </w:r>
    </w:p>
    <w:p w:rsidR="00EC5D85" w:rsidRPr="00405134" w:rsidRDefault="00EC5D85" w:rsidP="00461E11">
      <w:r>
        <w:t>Rudka-Olešná</w:t>
      </w:r>
    </w:p>
    <w:p w:rsidR="00EC5D85" w:rsidRPr="00405134" w:rsidRDefault="00EC5D85" w:rsidP="00461E11"/>
    <w:p w:rsidR="00EC5D85" w:rsidRPr="00405134" w:rsidRDefault="00EC5D85" w:rsidP="00461E11">
      <w:r>
        <w:rPr>
          <w:b/>
        </w:rPr>
        <w:t>20</w:t>
      </w:r>
      <w:r w:rsidRPr="000618F0">
        <w:rPr>
          <w:b/>
        </w:rPr>
        <w:t xml:space="preserve">.kolo  </w:t>
      </w:r>
      <w:r>
        <w:rPr>
          <w:b/>
        </w:rPr>
        <w:t xml:space="preserve">      27.-28.9</w:t>
      </w:r>
      <w:r w:rsidRPr="000618F0">
        <w:rPr>
          <w:b/>
        </w:rPr>
        <w:t>.2008</w:t>
      </w:r>
    </w:p>
    <w:p w:rsidR="00EC5D85" w:rsidRPr="00405134" w:rsidRDefault="00EC5D85" w:rsidP="00461E11">
      <w:r w:rsidRPr="003A6A00">
        <w:rPr>
          <w:b/>
          <w:bCs/>
          <w:color w:val="0000FF"/>
        </w:rPr>
        <w:t>Brumov-BEDŘICHOV</w:t>
      </w:r>
    </w:p>
    <w:p w:rsidR="00EC5D85" w:rsidRPr="00405134" w:rsidRDefault="00EC5D85" w:rsidP="00461E11">
      <w:r w:rsidRPr="003A6A00">
        <w:rPr>
          <w:i/>
          <w:iCs/>
          <w:color w:val="993366"/>
        </w:rPr>
        <w:t>B: Pařízek A.</w:t>
      </w:r>
    </w:p>
    <w:p w:rsidR="00EC5D85" w:rsidRPr="00405134" w:rsidRDefault="00EC5D85" w:rsidP="00461E11">
      <w:r>
        <w:t>Louka-Světlá</w:t>
      </w:r>
    </w:p>
    <w:p w:rsidR="00EC5D85" w:rsidRPr="00405134" w:rsidRDefault="00EC5D85" w:rsidP="00461E11">
      <w:r>
        <w:t>Jestřebí-Chlum</w:t>
      </w:r>
    </w:p>
    <w:p w:rsidR="00EC5D85" w:rsidRPr="00405134" w:rsidRDefault="00EC5D85" w:rsidP="00461E11">
      <w:r>
        <w:t>Malá Roudka-Rudka</w:t>
      </w:r>
    </w:p>
    <w:p w:rsidR="00EC5D85" w:rsidRPr="00405134" w:rsidRDefault="00EC5D85" w:rsidP="00461E11">
      <w:r>
        <w:t>Poříčí-Spešov</w:t>
      </w:r>
    </w:p>
    <w:p w:rsidR="00EC5D85" w:rsidRPr="00405134" w:rsidRDefault="00EC5D85" w:rsidP="00461E11">
      <w:r>
        <w:t>Olešná-Vážany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 w:rsidRPr="00405134">
        <w:rPr>
          <w:b/>
          <w:bCs/>
          <w:color w:val="0000FF"/>
        </w:rPr>
        <w:t>4:3 (3:1)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>
        <w:t>7:0</w:t>
      </w:r>
    </w:p>
    <w:p w:rsidR="00EC5D85" w:rsidRPr="00405134" w:rsidRDefault="00EC5D85" w:rsidP="00461E11">
      <w:r>
        <w:t>1:1</w:t>
      </w:r>
    </w:p>
    <w:p w:rsidR="00EC5D85" w:rsidRPr="00405134" w:rsidRDefault="00EC5D85" w:rsidP="00461E11">
      <w:r>
        <w:t>3:1</w:t>
      </w:r>
    </w:p>
    <w:p w:rsidR="00EC5D85" w:rsidRPr="00405134" w:rsidRDefault="00EC5D85" w:rsidP="00461E11">
      <w:r>
        <w:t>0:2</w:t>
      </w:r>
    </w:p>
    <w:p w:rsidR="00EC5D85" w:rsidRPr="00405134" w:rsidRDefault="00EC5D85" w:rsidP="00461E11">
      <w:r>
        <w:t>6:2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 w:rsidRPr="003A6A00">
        <w:rPr>
          <w:b/>
          <w:bCs/>
          <w:color w:val="0000FF"/>
        </w:rPr>
        <w:t>8:1 (4:1)</w:t>
      </w:r>
    </w:p>
    <w:p w:rsidR="00EC5D85" w:rsidRPr="00405134" w:rsidRDefault="00EC5D85" w:rsidP="00461E11"/>
    <w:p w:rsidR="00EC5D85" w:rsidRPr="00405134" w:rsidRDefault="00EC5D85" w:rsidP="00461E11">
      <w:r>
        <w:t>5:0 kont.</w:t>
      </w:r>
    </w:p>
    <w:p w:rsidR="00EC5D85" w:rsidRPr="00405134" w:rsidRDefault="00EC5D85" w:rsidP="00461E11">
      <w:r>
        <w:t>0:0</w:t>
      </w:r>
    </w:p>
    <w:p w:rsidR="00EC5D85" w:rsidRPr="00405134" w:rsidRDefault="00EC5D85" w:rsidP="00461E11">
      <w:r>
        <w:t>0:6</w:t>
      </w:r>
    </w:p>
    <w:p w:rsidR="00EC5D85" w:rsidRPr="00405134" w:rsidRDefault="00EC5D85" w:rsidP="00461E11">
      <w:r>
        <w:t>1:1</w:t>
      </w:r>
    </w:p>
    <w:p w:rsidR="00EC5D85" w:rsidRPr="00405134" w:rsidRDefault="00EC5D85" w:rsidP="00461E11">
      <w:r>
        <w:t>5:0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>
        <w:rPr>
          <w:b/>
        </w:rPr>
        <w:t>21</w:t>
      </w:r>
      <w:r w:rsidRPr="000618F0">
        <w:rPr>
          <w:b/>
        </w:rPr>
        <w:t xml:space="preserve">.kolo  </w:t>
      </w:r>
      <w:r>
        <w:rPr>
          <w:b/>
        </w:rPr>
        <w:t xml:space="preserve">       4.-5.10</w:t>
      </w:r>
      <w:r w:rsidRPr="000618F0">
        <w:rPr>
          <w:b/>
        </w:rPr>
        <w:t>.2008</w:t>
      </w:r>
    </w:p>
    <w:p w:rsidR="00EC5D85" w:rsidRPr="003A6A00" w:rsidRDefault="00EC5D85" w:rsidP="00461E11">
      <w:pPr>
        <w:rPr>
          <w:b/>
          <w:bCs/>
          <w:color w:val="0000FF"/>
        </w:rPr>
      </w:pPr>
      <w:r w:rsidRPr="003A6A00">
        <w:rPr>
          <w:b/>
          <w:bCs/>
          <w:color w:val="0000FF"/>
        </w:rPr>
        <w:t>BEDŘICHOV-Poříčí</w:t>
      </w:r>
    </w:p>
    <w:p w:rsidR="00EC5D85" w:rsidRPr="00405134" w:rsidRDefault="00EC5D85" w:rsidP="00461E11">
      <w:r w:rsidRPr="003A6A00">
        <w:rPr>
          <w:i/>
          <w:iCs/>
          <w:color w:val="993366"/>
        </w:rPr>
        <w:t>B: Kytner M.-3</w:t>
      </w:r>
    </w:p>
    <w:p w:rsidR="00EC5D85" w:rsidRPr="00405134" w:rsidRDefault="00EC5D85" w:rsidP="00461E11">
      <w:r>
        <w:t>Spešov-Jestřebí</w:t>
      </w:r>
    </w:p>
    <w:p w:rsidR="00EC5D85" w:rsidRPr="00405134" w:rsidRDefault="00EC5D85" w:rsidP="00461E11">
      <w:r>
        <w:t>Světlá-Brumov</w:t>
      </w:r>
    </w:p>
    <w:p w:rsidR="00EC5D85" w:rsidRPr="00405134" w:rsidRDefault="00EC5D85" w:rsidP="00461E11">
      <w:r>
        <w:t>Malá Roudka-Olešná</w:t>
      </w:r>
    </w:p>
    <w:p w:rsidR="00EC5D85" w:rsidRPr="00405134" w:rsidRDefault="00EC5D85" w:rsidP="00461E11">
      <w:r>
        <w:t>Chlum-Vážany</w:t>
      </w:r>
    </w:p>
    <w:p w:rsidR="00EC5D85" w:rsidRPr="00405134" w:rsidRDefault="00EC5D85" w:rsidP="00461E11">
      <w:r>
        <w:t>Rudka-Louka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>
        <w:rPr>
          <w:b/>
        </w:rPr>
        <w:t>22</w:t>
      </w:r>
      <w:r w:rsidRPr="000618F0">
        <w:rPr>
          <w:b/>
        </w:rPr>
        <w:t xml:space="preserve">.kolo  </w:t>
      </w:r>
      <w:r>
        <w:rPr>
          <w:b/>
        </w:rPr>
        <w:t xml:space="preserve">     11.-12.10</w:t>
      </w:r>
      <w:r w:rsidRPr="000618F0">
        <w:rPr>
          <w:b/>
        </w:rPr>
        <w:t>.2008</w:t>
      </w:r>
    </w:p>
    <w:p w:rsidR="00EC5D85" w:rsidRPr="003A6A00" w:rsidRDefault="00EC5D85" w:rsidP="00461E11">
      <w:pPr>
        <w:rPr>
          <w:b/>
          <w:bCs/>
          <w:color w:val="0000FF"/>
        </w:rPr>
      </w:pPr>
      <w:r w:rsidRPr="003A6A00">
        <w:rPr>
          <w:b/>
          <w:bCs/>
          <w:color w:val="0000FF"/>
        </w:rPr>
        <w:t>Jestřebí-BEDŘICHOV</w:t>
      </w:r>
    </w:p>
    <w:p w:rsidR="00EC5D85" w:rsidRPr="003A6A00" w:rsidRDefault="00EC5D85" w:rsidP="00461E11">
      <w:pPr>
        <w:rPr>
          <w:i/>
          <w:iCs/>
          <w:color w:val="993366"/>
        </w:rPr>
      </w:pPr>
      <w:r w:rsidRPr="003A6A00">
        <w:rPr>
          <w:i/>
          <w:iCs/>
          <w:color w:val="993366"/>
        </w:rPr>
        <w:t>B: Pařízek A.-3, Kytner M.-2,</w:t>
      </w:r>
    </w:p>
    <w:p w:rsidR="00EC5D85" w:rsidRPr="003A6A00" w:rsidRDefault="00EC5D85" w:rsidP="00461E11">
      <w:pPr>
        <w:rPr>
          <w:i/>
          <w:iCs/>
          <w:color w:val="993366"/>
        </w:rPr>
      </w:pPr>
      <w:r w:rsidRPr="003A6A00">
        <w:rPr>
          <w:i/>
          <w:iCs/>
          <w:color w:val="993366"/>
        </w:rPr>
        <w:t xml:space="preserve">    Fojt M., Šmerda J.</w:t>
      </w:r>
    </w:p>
    <w:p w:rsidR="00EC5D85" w:rsidRPr="00405134" w:rsidRDefault="00EC5D85" w:rsidP="00461E11">
      <w:r>
        <w:t>Vážany-Spešov</w:t>
      </w:r>
    </w:p>
    <w:p w:rsidR="00EC5D85" w:rsidRPr="00405134" w:rsidRDefault="00EC5D85" w:rsidP="00461E11">
      <w:r>
        <w:t>Poříčí-Světlá</w:t>
      </w:r>
    </w:p>
    <w:p w:rsidR="00EC5D85" w:rsidRPr="00405134" w:rsidRDefault="00EC5D85" w:rsidP="00461E11">
      <w:r>
        <w:t>Louka-Malá Roudka</w:t>
      </w:r>
    </w:p>
    <w:p w:rsidR="00EC5D85" w:rsidRPr="00405134" w:rsidRDefault="00EC5D85" w:rsidP="00461E11">
      <w:r>
        <w:t>Brumov-Rudka</w:t>
      </w:r>
    </w:p>
    <w:p w:rsidR="00EC5D85" w:rsidRPr="00405134" w:rsidRDefault="00EC5D85" w:rsidP="00461E11">
      <w:r>
        <w:t>Olešná-Chlum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 w:rsidRPr="003A6A00">
        <w:rPr>
          <w:b/>
          <w:bCs/>
          <w:color w:val="0000FF"/>
        </w:rPr>
        <w:t>3:4 (2:0)</w:t>
      </w:r>
    </w:p>
    <w:p w:rsidR="00EC5D85" w:rsidRPr="00405134" w:rsidRDefault="00EC5D85" w:rsidP="00461E11"/>
    <w:p w:rsidR="00EC5D85" w:rsidRPr="00405134" w:rsidRDefault="00EC5D85" w:rsidP="00461E11">
      <w:r>
        <w:t>7:2</w:t>
      </w:r>
    </w:p>
    <w:p w:rsidR="00EC5D85" w:rsidRPr="00405134" w:rsidRDefault="00EC5D85" w:rsidP="00461E11">
      <w:r>
        <w:t>2:0</w:t>
      </w:r>
    </w:p>
    <w:p w:rsidR="00EC5D85" w:rsidRPr="00405134" w:rsidRDefault="00EC5D85" w:rsidP="00461E11">
      <w:r>
        <w:t>8:2</w:t>
      </w:r>
    </w:p>
    <w:p w:rsidR="00EC5D85" w:rsidRPr="00405134" w:rsidRDefault="00EC5D85" w:rsidP="00461E11">
      <w:r>
        <w:t>3:5</w:t>
      </w:r>
    </w:p>
    <w:p w:rsidR="00EC5D85" w:rsidRPr="00405134" w:rsidRDefault="00EC5D85" w:rsidP="00461E11">
      <w:r>
        <w:t>3:2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 w:rsidRPr="003A6A00">
        <w:rPr>
          <w:b/>
          <w:bCs/>
          <w:color w:val="0000FF"/>
        </w:rPr>
        <w:t>2:7 (1:3)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>
      <w:r>
        <w:t>4:0</w:t>
      </w:r>
    </w:p>
    <w:p w:rsidR="00EC5D85" w:rsidRPr="00405134" w:rsidRDefault="00EC5D85" w:rsidP="00461E11">
      <w:r>
        <w:t>3:0</w:t>
      </w:r>
    </w:p>
    <w:p w:rsidR="00EC5D85" w:rsidRPr="00405134" w:rsidRDefault="00EC5D85" w:rsidP="00461E11">
      <w:r>
        <w:t>5:3</w:t>
      </w:r>
    </w:p>
    <w:p w:rsidR="00EC5D85" w:rsidRPr="00405134" w:rsidRDefault="00EC5D85" w:rsidP="00461E11">
      <w:r>
        <w:t>6:1</w:t>
      </w:r>
    </w:p>
    <w:p w:rsidR="00EC5D85" w:rsidRPr="00405134" w:rsidRDefault="00EC5D85" w:rsidP="00461E11">
      <w:r>
        <w:t>4:5</w:t>
      </w:r>
    </w:p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Pr="00405134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pPr>
        <w:sectPr w:rsidR="00EC5D85" w:rsidSect="00461E11">
          <w:type w:val="continuous"/>
          <w:pgSz w:w="11906" w:h="16838"/>
          <w:pgMar w:top="1438" w:right="1417" w:bottom="1078" w:left="1417" w:header="708" w:footer="708" w:gutter="0"/>
          <w:cols w:num="4" w:space="227" w:equalWidth="0">
            <w:col w:w="3119" w:space="227"/>
            <w:col w:w="1021" w:space="340"/>
            <w:col w:w="3119" w:space="227"/>
            <w:col w:w="1019"/>
          </w:cols>
          <w:docGrid w:linePitch="360"/>
        </w:sectPr>
      </w:pPr>
    </w:p>
    <w:p w:rsidR="00EC5D85" w:rsidRPr="00BF5D91" w:rsidRDefault="00EC5D85" w:rsidP="00631D46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3. ligy 2008</w:t>
      </w:r>
    </w:p>
    <w:p w:rsidR="00EC5D85" w:rsidRPr="00480B53" w:rsidRDefault="00EC5D85" w:rsidP="00631D46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661"/>
        <w:gridCol w:w="617"/>
        <w:gridCol w:w="541"/>
        <w:gridCol w:w="400"/>
        <w:gridCol w:w="541"/>
        <w:gridCol w:w="1260"/>
        <w:gridCol w:w="720"/>
      </w:tblGrid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014F9A" w:rsidRDefault="00EC5D85" w:rsidP="00631D46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FC Brumov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C52471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400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C52471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1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C52471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1260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C52471">
              <w:rPr>
                <w:rFonts w:ascii="Arial" w:hAnsi="Arial" w:cs="Arial"/>
                <w:sz w:val="36"/>
              </w:rPr>
              <w:t>81:27</w:t>
            </w:r>
          </w:p>
        </w:tc>
        <w:tc>
          <w:tcPr>
            <w:tcW w:w="720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C52471">
              <w:rPr>
                <w:rFonts w:ascii="Arial" w:hAnsi="Arial" w:cs="Arial"/>
                <w:sz w:val="36"/>
              </w:rPr>
              <w:t>48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014F9A" w:rsidRDefault="00EC5D85" w:rsidP="00631D46">
            <w:pPr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FC ARTIS Bedřichov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14</w:t>
            </w:r>
          </w:p>
        </w:tc>
        <w:tc>
          <w:tcPr>
            <w:tcW w:w="400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  <w:highlight w:val="yellow"/>
              </w:rPr>
            </w:pPr>
            <w:r w:rsidRPr="00C52471">
              <w:rPr>
                <w:rFonts w:ascii="Arial" w:hAnsi="Arial" w:cs="Arial"/>
                <w:b/>
                <w:sz w:val="36"/>
              </w:rPr>
              <w:t>71:52</w:t>
            </w:r>
          </w:p>
        </w:tc>
        <w:tc>
          <w:tcPr>
            <w:tcW w:w="720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/>
                <w:sz w:val="36"/>
                <w:highlight w:val="yellow"/>
              </w:rPr>
            </w:pPr>
            <w:r w:rsidRPr="00014F9A">
              <w:rPr>
                <w:rFonts w:ascii="Arial" w:hAnsi="Arial" w:cs="Arial"/>
                <w:b/>
                <w:sz w:val="36"/>
              </w:rPr>
              <w:t>44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014F9A">
              <w:rPr>
                <w:rFonts w:ascii="Arial" w:hAnsi="Arial" w:cs="Arial"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631D46" w:rsidRDefault="00EC5D85" w:rsidP="00C52471">
            <w:pPr>
              <w:rPr>
                <w:rFonts w:ascii="Arial" w:hAnsi="Arial" w:cs="Arial"/>
                <w:bCs/>
                <w:sz w:val="36"/>
                <w:highlight w:val="yellow"/>
              </w:rPr>
            </w:pPr>
            <w:r w:rsidRPr="00C52471">
              <w:rPr>
                <w:rFonts w:ascii="Arial" w:hAnsi="Arial" w:cs="Arial"/>
                <w:bCs/>
                <w:sz w:val="36"/>
              </w:rPr>
              <w:t>FC Sampdoria Poříčí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014F9A">
              <w:rPr>
                <w:rFonts w:ascii="Arial" w:hAnsi="Arial" w:cs="Arial"/>
                <w:bCs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C52471">
              <w:rPr>
                <w:rFonts w:ascii="Arial" w:hAnsi="Arial" w:cs="Arial"/>
                <w:bCs/>
                <w:sz w:val="36"/>
              </w:rPr>
              <w:t>12</w:t>
            </w:r>
          </w:p>
        </w:tc>
        <w:tc>
          <w:tcPr>
            <w:tcW w:w="400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C52471">
              <w:rPr>
                <w:rFonts w:ascii="Arial" w:hAnsi="Arial" w:cs="Arial"/>
                <w:bCs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C52471" w:rsidRDefault="00EC5D85" w:rsidP="00631D46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C52471">
              <w:rPr>
                <w:rFonts w:ascii="Arial" w:hAnsi="Arial" w:cs="Arial"/>
                <w:bCs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bCs/>
                <w:sz w:val="36"/>
                <w:highlight w:val="yellow"/>
              </w:rPr>
            </w:pPr>
            <w:r w:rsidRPr="00EE65BC">
              <w:rPr>
                <w:rFonts w:ascii="Arial" w:hAnsi="Arial" w:cs="Arial"/>
                <w:bCs/>
                <w:sz w:val="36"/>
              </w:rPr>
              <w:t>56:44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bCs/>
                <w:sz w:val="36"/>
                <w:highlight w:val="yellow"/>
              </w:rPr>
            </w:pPr>
            <w:r w:rsidRPr="00C52471">
              <w:rPr>
                <w:rFonts w:ascii="Arial" w:hAnsi="Arial" w:cs="Arial"/>
                <w:bCs/>
                <w:sz w:val="36"/>
              </w:rPr>
              <w:t>39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rPr>
                <w:rFonts w:ascii="Arial" w:hAnsi="Arial" w:cs="Arial"/>
                <w:sz w:val="36"/>
                <w:highlight w:val="yellow"/>
              </w:rPr>
            </w:pPr>
            <w:r w:rsidRPr="00EE65BC">
              <w:rPr>
                <w:rFonts w:ascii="Arial" w:hAnsi="Arial" w:cs="Arial"/>
                <w:sz w:val="36"/>
              </w:rPr>
              <w:t>Torpéda Vážany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EE65B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EE65BC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400" w:type="dxa"/>
          </w:tcPr>
          <w:p w:rsidR="00EC5D85" w:rsidRPr="00EE65B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EE65BC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EE65B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EE65BC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EE65BC">
              <w:rPr>
                <w:rFonts w:ascii="Arial" w:hAnsi="Arial" w:cs="Arial"/>
                <w:sz w:val="36"/>
              </w:rPr>
              <w:t>65:41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EE65BC">
              <w:rPr>
                <w:rFonts w:ascii="Arial" w:hAnsi="Arial" w:cs="Arial"/>
                <w:sz w:val="36"/>
              </w:rPr>
              <w:t>37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rPr>
                <w:rFonts w:ascii="Arial" w:hAnsi="Arial" w:cs="Arial"/>
                <w:sz w:val="36"/>
                <w:highlight w:val="yellow"/>
              </w:rPr>
            </w:pPr>
            <w:r w:rsidRPr="005B5612">
              <w:rPr>
                <w:rFonts w:ascii="Arial" w:hAnsi="Arial" w:cs="Arial"/>
                <w:sz w:val="36"/>
              </w:rPr>
              <w:t>HRK Rudka</w:t>
            </w:r>
          </w:p>
        </w:tc>
        <w:tc>
          <w:tcPr>
            <w:tcW w:w="617" w:type="dxa"/>
          </w:tcPr>
          <w:p w:rsidR="00EC5D85" w:rsidRPr="005B5612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5B5612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5B5612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5B5612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5B5612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5B5612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5B5612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5B5612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5B5612">
              <w:rPr>
                <w:rFonts w:ascii="Arial" w:hAnsi="Arial" w:cs="Arial"/>
                <w:sz w:val="36"/>
              </w:rPr>
              <w:t>49:47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5B5612">
              <w:rPr>
                <w:rFonts w:ascii="Arial" w:hAnsi="Arial" w:cs="Arial"/>
                <w:sz w:val="36"/>
              </w:rPr>
              <w:t>33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FC Spešov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63:52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32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FK Louka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541" w:type="dxa"/>
          </w:tcPr>
          <w:p w:rsidR="00EC5D85" w:rsidRPr="0089419C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89419C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62:69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89419C">
              <w:rPr>
                <w:rFonts w:ascii="Arial" w:hAnsi="Arial" w:cs="Arial"/>
                <w:sz w:val="36"/>
              </w:rPr>
              <w:t>30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631D46" w:rsidRDefault="00EC5D85" w:rsidP="00405FC6">
            <w:pPr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FC Světlá</w:t>
            </w:r>
          </w:p>
        </w:tc>
        <w:tc>
          <w:tcPr>
            <w:tcW w:w="617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41:40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29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SK JKP Olešná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51:63</w:t>
            </w:r>
          </w:p>
        </w:tc>
        <w:tc>
          <w:tcPr>
            <w:tcW w:w="720" w:type="dxa"/>
          </w:tcPr>
          <w:p w:rsidR="00EC5D85" w:rsidRPr="00631D46" w:rsidRDefault="00EC5D85" w:rsidP="00631D46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405FC6">
              <w:rPr>
                <w:rFonts w:ascii="Arial" w:hAnsi="Arial" w:cs="Arial"/>
                <w:sz w:val="36"/>
              </w:rPr>
              <w:t>26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631D46" w:rsidRDefault="00EC5D85" w:rsidP="00631D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highlight w:val="yellow"/>
              </w:rPr>
            </w:pPr>
            <w:r>
              <w:rPr>
                <w:rFonts w:ascii="Arial" w:hAnsi="Arial" w:cs="Arial"/>
                <w:sz w:val="36"/>
              </w:rPr>
              <w:t xml:space="preserve">Auto </w:t>
            </w:r>
            <w:r w:rsidRPr="00405FC6">
              <w:rPr>
                <w:rFonts w:ascii="Arial" w:hAnsi="Arial" w:cs="Arial"/>
                <w:sz w:val="36"/>
              </w:rPr>
              <w:t>Lefler Chlum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40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42:73</w:t>
            </w:r>
          </w:p>
        </w:tc>
        <w:tc>
          <w:tcPr>
            <w:tcW w:w="72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24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405FC6" w:rsidRDefault="00EC5D85" w:rsidP="00631D46">
            <w:pPr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SK Jestřebí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40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38:80</w:t>
            </w:r>
          </w:p>
        </w:tc>
        <w:tc>
          <w:tcPr>
            <w:tcW w:w="72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22</w:t>
            </w:r>
          </w:p>
        </w:tc>
      </w:tr>
      <w:tr w:rsidR="00EC5D85" w:rsidRPr="00480B53" w:rsidTr="00631D46">
        <w:tc>
          <w:tcPr>
            <w:tcW w:w="0" w:type="auto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405FC6" w:rsidRDefault="00EC5D85" w:rsidP="00631D46">
            <w:pPr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Hasiči Malá Roudka</w:t>
            </w:r>
          </w:p>
        </w:tc>
        <w:tc>
          <w:tcPr>
            <w:tcW w:w="617" w:type="dxa"/>
          </w:tcPr>
          <w:p w:rsidR="00EC5D85" w:rsidRPr="00014F9A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014F9A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40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126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50:81</w:t>
            </w:r>
          </w:p>
        </w:tc>
        <w:tc>
          <w:tcPr>
            <w:tcW w:w="720" w:type="dxa"/>
          </w:tcPr>
          <w:p w:rsidR="00EC5D85" w:rsidRPr="00405FC6" w:rsidRDefault="00EC5D85" w:rsidP="00631D46">
            <w:pPr>
              <w:jc w:val="center"/>
              <w:rPr>
                <w:rFonts w:ascii="Arial" w:hAnsi="Arial" w:cs="Arial"/>
                <w:sz w:val="36"/>
              </w:rPr>
            </w:pPr>
            <w:r w:rsidRPr="00405FC6">
              <w:rPr>
                <w:rFonts w:ascii="Arial" w:hAnsi="Arial" w:cs="Arial"/>
                <w:sz w:val="36"/>
              </w:rPr>
              <w:t>14</w:t>
            </w:r>
          </w:p>
        </w:tc>
      </w:tr>
    </w:tbl>
    <w:p w:rsidR="00EC5D85" w:rsidRPr="00480B53" w:rsidRDefault="00EC5D85" w:rsidP="00631D46"/>
    <w:p w:rsidR="00EC5D85" w:rsidRPr="00480B53" w:rsidRDefault="00EC5D85" w:rsidP="00631D46"/>
    <w:p w:rsidR="00EC5D85" w:rsidRPr="00480B53" w:rsidRDefault="00EC5D85" w:rsidP="00631D46"/>
    <w:p w:rsidR="00EC5D85" w:rsidRPr="00480B53" w:rsidRDefault="00EC5D85" w:rsidP="00631D46">
      <w:pPr>
        <w:jc w:val="center"/>
        <w:rPr>
          <w:b/>
          <w:bCs/>
          <w:sz w:val="48"/>
        </w:rPr>
      </w:pPr>
    </w:p>
    <w:p w:rsidR="00EC5D85" w:rsidRPr="00BF5D91" w:rsidRDefault="00EC5D85" w:rsidP="00631D46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Střelci FC ARTIS Bedřichov</w:t>
      </w:r>
      <w:r w:rsidRPr="00BF5D91">
        <w:rPr>
          <w:b/>
          <w:bCs/>
          <w:sz w:val="42"/>
          <w:szCs w:val="42"/>
        </w:rPr>
        <w:t xml:space="preserve"> 2008</w:t>
      </w:r>
    </w:p>
    <w:p w:rsidR="00EC5D85" w:rsidRPr="00480B53" w:rsidRDefault="00EC5D85" w:rsidP="00631D46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2541"/>
      </w:tblGrid>
      <w:tr w:rsidR="00EC5D85" w:rsidRPr="00480B53" w:rsidTr="00631D46">
        <w:tc>
          <w:tcPr>
            <w:tcW w:w="604" w:type="dxa"/>
          </w:tcPr>
          <w:p w:rsidR="00EC5D85" w:rsidRPr="00BD085E" w:rsidRDefault="00EC5D85" w:rsidP="00BD085E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18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17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Šmarda David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Čech Martin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Kosička Pavel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Strýček Pavel</w:t>
            </w:r>
          </w:p>
        </w:tc>
      </w:tr>
      <w:tr w:rsidR="00EC5D85" w:rsidRPr="00480B53" w:rsidTr="00631D46">
        <w:tc>
          <w:tcPr>
            <w:tcW w:w="604" w:type="dxa"/>
          </w:tcPr>
          <w:p w:rsidR="00EC5D85" w:rsidRPr="00BD085E" w:rsidRDefault="00EC5D85" w:rsidP="00631D46">
            <w:pPr>
              <w:jc w:val="center"/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BD085E" w:rsidRDefault="00EC5D85" w:rsidP="00631D46">
            <w:pPr>
              <w:rPr>
                <w:rFonts w:ascii="Arial" w:hAnsi="Arial" w:cs="Arial"/>
                <w:sz w:val="32"/>
              </w:rPr>
            </w:pPr>
            <w:r w:rsidRPr="00BD085E">
              <w:rPr>
                <w:rFonts w:ascii="Arial" w:hAnsi="Arial" w:cs="Arial"/>
                <w:sz w:val="32"/>
              </w:rPr>
              <w:t>Šmerda Jaroslav</w:t>
            </w:r>
          </w:p>
        </w:tc>
      </w:tr>
    </w:tbl>
    <w:p w:rsidR="00EC5D85" w:rsidRDefault="00EC5D85" w:rsidP="00631D46">
      <w:pPr>
        <w:jc w:val="center"/>
      </w:pPr>
    </w:p>
    <w:p w:rsidR="00EC5D85" w:rsidRDefault="00EC5D85" w:rsidP="00631D46">
      <w:pPr>
        <w:jc w:val="center"/>
      </w:pPr>
    </w:p>
    <w:p w:rsidR="00EC5D85" w:rsidRDefault="00EC5D85" w:rsidP="00631D46">
      <w:pPr>
        <w:pStyle w:val="Footer"/>
        <w:tabs>
          <w:tab w:val="clear" w:pos="4536"/>
          <w:tab w:val="clear" w:pos="9072"/>
        </w:tabs>
      </w:pPr>
    </w:p>
    <w:p w:rsidR="00EC5D85" w:rsidRDefault="00EC5D85" w:rsidP="00631D46">
      <w:pPr>
        <w:pStyle w:val="Footer"/>
        <w:tabs>
          <w:tab w:val="clear" w:pos="4536"/>
          <w:tab w:val="clear" w:pos="9072"/>
        </w:tabs>
      </w:pPr>
    </w:p>
    <w:p w:rsidR="00EC5D85" w:rsidRDefault="00EC5D85" w:rsidP="00631D4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Postup do 2</w:t>
      </w:r>
      <w:r w:rsidRPr="00F5563C">
        <w:rPr>
          <w:rFonts w:ascii="Arial" w:hAnsi="Arial" w:cs="Arial"/>
          <w:sz w:val="32"/>
        </w:rPr>
        <w:t>. ligy!!!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631D46">
      <w:pPr>
        <w:pStyle w:val="Heading6"/>
      </w:pPr>
      <w:r>
        <w:t>MALÁ KOPANÁ</w:t>
      </w:r>
    </w:p>
    <w:p w:rsidR="00EC5D85" w:rsidRDefault="00EC5D85" w:rsidP="00631D46">
      <w:pPr>
        <w:pStyle w:val="Heading7"/>
      </w:pPr>
      <w:r>
        <w:t>2. LIGA  2009</w:t>
      </w:r>
    </w:p>
    <w:p w:rsidR="00EC5D85" w:rsidRDefault="00EC5D85" w:rsidP="00461E11"/>
    <w:p w:rsidR="00EC5D85" w:rsidRDefault="00EC5D85" w:rsidP="00461E11">
      <w:pPr>
        <w:sectPr w:rsidR="00EC5D85" w:rsidSect="00631D46">
          <w:type w:val="continuous"/>
          <w:pgSz w:w="11906" w:h="16838"/>
          <w:pgMar w:top="1438" w:right="1417" w:bottom="1078" w:left="1417" w:header="708" w:footer="708" w:gutter="0"/>
          <w:cols w:space="227"/>
          <w:docGrid w:linePitch="360"/>
        </w:sectPr>
      </w:pPr>
    </w:p>
    <w:p w:rsidR="00EC5D85" w:rsidRPr="00805131" w:rsidRDefault="00EC5D85" w:rsidP="00461E11">
      <w:pPr>
        <w:rPr>
          <w:b/>
        </w:rPr>
      </w:pPr>
      <w:r w:rsidRPr="00805131">
        <w:rPr>
          <w:b/>
        </w:rPr>
        <w:t>1.kolo         18.-19.4.2009</w:t>
      </w:r>
    </w:p>
    <w:p w:rsidR="00EC5D85" w:rsidRPr="00805131" w:rsidRDefault="00EC5D85" w:rsidP="00461E11">
      <w:pPr>
        <w:rPr>
          <w:b/>
          <w:bCs/>
          <w:color w:val="0000FF"/>
        </w:rPr>
      </w:pPr>
      <w:r w:rsidRPr="00805131">
        <w:rPr>
          <w:b/>
          <w:bCs/>
          <w:color w:val="0000FF"/>
        </w:rPr>
        <w:t>Šebetov-BEDŘICHOV</w:t>
      </w:r>
    </w:p>
    <w:p w:rsidR="00EC5D85" w:rsidRPr="00805131" w:rsidRDefault="00EC5D85" w:rsidP="00461E11">
      <w:pPr>
        <w:rPr>
          <w:i/>
          <w:iCs/>
          <w:color w:val="993366"/>
        </w:rPr>
      </w:pPr>
      <w:r w:rsidRPr="00805131">
        <w:rPr>
          <w:i/>
          <w:iCs/>
          <w:color w:val="993366"/>
        </w:rPr>
        <w:t>B: Pařízek A.</w:t>
      </w:r>
    </w:p>
    <w:p w:rsidR="00EC5D85" w:rsidRDefault="00EC5D85" w:rsidP="00461E11">
      <w:r>
        <w:t>Újezd-Býkovice</w:t>
      </w:r>
    </w:p>
    <w:p w:rsidR="00EC5D85" w:rsidRDefault="00EC5D85" w:rsidP="00461E11">
      <w:r>
        <w:t>Šerkovice-Žďárná</w:t>
      </w:r>
    </w:p>
    <w:p w:rsidR="00EC5D85" w:rsidRDefault="00EC5D85" w:rsidP="00461E11">
      <w:r>
        <w:t>Suchý-Orel</w:t>
      </w:r>
    </w:p>
    <w:p w:rsidR="00EC5D85" w:rsidRDefault="00EC5D85" w:rsidP="00461E11">
      <w:r>
        <w:t>Rájec-Arsenal</w:t>
      </w:r>
    </w:p>
    <w:p w:rsidR="00EC5D85" w:rsidRDefault="00EC5D85" w:rsidP="00461E11">
      <w:r>
        <w:t>Microtex-Brumov</w:t>
      </w:r>
    </w:p>
    <w:p w:rsidR="00EC5D85" w:rsidRDefault="00EC5D85" w:rsidP="00461E11"/>
    <w:p w:rsidR="00EC5D85" w:rsidRDefault="00EC5D85" w:rsidP="00461E11">
      <w:r>
        <w:rPr>
          <w:b/>
        </w:rPr>
        <w:t>2</w:t>
      </w:r>
      <w:r w:rsidRPr="00805131">
        <w:rPr>
          <w:b/>
        </w:rPr>
        <w:t>.kolo</w:t>
      </w:r>
      <w:r>
        <w:rPr>
          <w:b/>
        </w:rPr>
        <w:t xml:space="preserve">         25.-26</w:t>
      </w:r>
      <w:r w:rsidRPr="00805131">
        <w:rPr>
          <w:b/>
        </w:rPr>
        <w:t>.4.2009</w:t>
      </w:r>
    </w:p>
    <w:p w:rsidR="00EC5D85" w:rsidRPr="008A2D01" w:rsidRDefault="00EC5D85" w:rsidP="00461E11">
      <w:pPr>
        <w:rPr>
          <w:b/>
          <w:bCs/>
          <w:color w:val="0000FF"/>
        </w:rPr>
      </w:pPr>
      <w:r w:rsidRPr="008A2D01">
        <w:rPr>
          <w:b/>
          <w:bCs/>
          <w:color w:val="0000FF"/>
        </w:rPr>
        <w:t>Orel-BEDŘICHOV</w:t>
      </w:r>
    </w:p>
    <w:p w:rsidR="00EC5D85" w:rsidRDefault="00EC5D85" w:rsidP="00461E11">
      <w:r w:rsidRPr="008A2D01">
        <w:rPr>
          <w:i/>
          <w:iCs/>
          <w:color w:val="993366"/>
        </w:rPr>
        <w:t>B: Šmarda D., Pařízek A.</w:t>
      </w:r>
    </w:p>
    <w:p w:rsidR="00EC5D85" w:rsidRDefault="00EC5D85" w:rsidP="00461E11">
      <w:r>
        <w:t>Suchý-Rájec</w:t>
      </w:r>
    </w:p>
    <w:p w:rsidR="00EC5D85" w:rsidRDefault="00EC5D85" w:rsidP="00461E11">
      <w:r>
        <w:t>Býkovice-Šerkovice</w:t>
      </w:r>
    </w:p>
    <w:p w:rsidR="00EC5D85" w:rsidRDefault="00EC5D85" w:rsidP="00461E11">
      <w:r>
        <w:t>Brumov-Šebetov</w:t>
      </w:r>
    </w:p>
    <w:p w:rsidR="00EC5D85" w:rsidRDefault="00EC5D85" w:rsidP="00461E11">
      <w:r>
        <w:t>Arsenal-Újezd</w:t>
      </w:r>
    </w:p>
    <w:p w:rsidR="00EC5D85" w:rsidRDefault="00EC5D85" w:rsidP="00461E11">
      <w:r>
        <w:t>Žďárná-Microtex</w:t>
      </w:r>
    </w:p>
    <w:p w:rsidR="00EC5D85" w:rsidRDefault="00EC5D85" w:rsidP="00461E11"/>
    <w:p w:rsidR="00EC5D85" w:rsidRDefault="00EC5D85" w:rsidP="00461E11">
      <w:r>
        <w:rPr>
          <w:b/>
        </w:rPr>
        <w:t>3</w:t>
      </w:r>
      <w:r w:rsidRPr="00805131">
        <w:rPr>
          <w:b/>
        </w:rPr>
        <w:t>.kolo</w:t>
      </w:r>
      <w:r>
        <w:rPr>
          <w:b/>
        </w:rPr>
        <w:t xml:space="preserve">           2.-3.5</w:t>
      </w:r>
      <w:r w:rsidRPr="00805131">
        <w:rPr>
          <w:b/>
        </w:rPr>
        <w:t>.2009</w:t>
      </w:r>
    </w:p>
    <w:p w:rsidR="00EC5D85" w:rsidRPr="008A2D01" w:rsidRDefault="00EC5D85" w:rsidP="00461E11">
      <w:pPr>
        <w:rPr>
          <w:b/>
          <w:bCs/>
          <w:color w:val="0000FF"/>
        </w:rPr>
      </w:pPr>
      <w:r w:rsidRPr="008A2D01">
        <w:rPr>
          <w:b/>
          <w:bCs/>
          <w:color w:val="0000FF"/>
        </w:rPr>
        <w:t>BEDŘICHOV-Brumov</w:t>
      </w:r>
    </w:p>
    <w:p w:rsidR="00EC5D85" w:rsidRPr="008A2D01" w:rsidRDefault="00EC5D85" w:rsidP="00461E11">
      <w:pPr>
        <w:rPr>
          <w:i/>
          <w:iCs/>
          <w:color w:val="993366"/>
        </w:rPr>
      </w:pPr>
      <w:r w:rsidRPr="008A2D01">
        <w:rPr>
          <w:i/>
          <w:iCs/>
          <w:color w:val="993366"/>
        </w:rPr>
        <w:t>B: Pařízek A.</w:t>
      </w:r>
    </w:p>
    <w:p w:rsidR="00EC5D85" w:rsidRDefault="00EC5D85" w:rsidP="00461E11">
      <w:r>
        <w:t>Šebetov-Žďárná</w:t>
      </w:r>
    </w:p>
    <w:p w:rsidR="00EC5D85" w:rsidRDefault="00EC5D85" w:rsidP="00461E11">
      <w:r>
        <w:t>Újezd-Suchý</w:t>
      </w:r>
    </w:p>
    <w:p w:rsidR="00EC5D85" w:rsidRDefault="00EC5D85" w:rsidP="00461E11">
      <w:r>
        <w:t>Šerkovice-Arsenal</w:t>
      </w:r>
    </w:p>
    <w:p w:rsidR="00EC5D85" w:rsidRDefault="00EC5D85" w:rsidP="00461E11">
      <w:r>
        <w:t>Rájec-Orel</w:t>
      </w:r>
    </w:p>
    <w:p w:rsidR="00EC5D85" w:rsidRDefault="00EC5D85" w:rsidP="00461E11">
      <w:r>
        <w:t>Microtex-Býkovice</w:t>
      </w:r>
    </w:p>
    <w:p w:rsidR="00EC5D85" w:rsidRDefault="00EC5D85" w:rsidP="00461E11"/>
    <w:p w:rsidR="00EC5D85" w:rsidRDefault="00EC5D85" w:rsidP="00461E11">
      <w:r>
        <w:rPr>
          <w:b/>
        </w:rPr>
        <w:t>4</w:t>
      </w:r>
      <w:r w:rsidRPr="00805131">
        <w:rPr>
          <w:b/>
        </w:rPr>
        <w:t>.kolo</w:t>
      </w:r>
      <w:r>
        <w:rPr>
          <w:b/>
        </w:rPr>
        <w:t xml:space="preserve">          9.-10.5</w:t>
      </w:r>
      <w:r w:rsidRPr="00805131">
        <w:rPr>
          <w:b/>
        </w:rPr>
        <w:t>.2009</w:t>
      </w:r>
    </w:p>
    <w:p w:rsidR="00EC5D85" w:rsidRPr="008A2D01" w:rsidRDefault="00EC5D85" w:rsidP="00461E11">
      <w:pPr>
        <w:rPr>
          <w:b/>
          <w:bCs/>
          <w:color w:val="0000FF"/>
        </w:rPr>
      </w:pPr>
      <w:r w:rsidRPr="008A2D01">
        <w:rPr>
          <w:b/>
          <w:bCs/>
          <w:color w:val="0000FF"/>
        </w:rPr>
        <w:t>Žďárná-BEDŘICHOV</w:t>
      </w:r>
    </w:p>
    <w:p w:rsidR="00EC5D85" w:rsidRDefault="00EC5D85" w:rsidP="00461E11">
      <w:r>
        <w:t>Suchý-Šerkovice</w:t>
      </w:r>
    </w:p>
    <w:p w:rsidR="00EC5D85" w:rsidRDefault="00EC5D85" w:rsidP="00461E11">
      <w:r>
        <w:t>Býkovice-Šebetov</w:t>
      </w:r>
    </w:p>
    <w:p w:rsidR="00EC5D85" w:rsidRDefault="00EC5D85" w:rsidP="00461E11">
      <w:r>
        <w:t>Rájec-Újezd</w:t>
      </w:r>
    </w:p>
    <w:p w:rsidR="00EC5D85" w:rsidRDefault="00EC5D85" w:rsidP="00461E11">
      <w:r>
        <w:t>Orel-Brumov</w:t>
      </w:r>
    </w:p>
    <w:p w:rsidR="00EC5D85" w:rsidRDefault="00EC5D85" w:rsidP="00461E11">
      <w:r>
        <w:t>Arsenal-Microtex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805131">
        <w:rPr>
          <w:b/>
          <w:bCs/>
          <w:color w:val="0000FF"/>
        </w:rPr>
        <w:t>1:1 (0:0)</w:t>
      </w:r>
    </w:p>
    <w:p w:rsidR="00EC5D85" w:rsidRDefault="00EC5D85" w:rsidP="00461E11"/>
    <w:p w:rsidR="00EC5D85" w:rsidRDefault="00EC5D85" w:rsidP="00461E11">
      <w:r>
        <w:t>0:3</w:t>
      </w:r>
    </w:p>
    <w:p w:rsidR="00EC5D85" w:rsidRDefault="00EC5D85" w:rsidP="00461E11">
      <w:r>
        <w:t>5:4</w:t>
      </w:r>
    </w:p>
    <w:p w:rsidR="00EC5D85" w:rsidRDefault="00EC5D85" w:rsidP="00461E11">
      <w:r>
        <w:t>0:5</w:t>
      </w:r>
    </w:p>
    <w:p w:rsidR="00EC5D85" w:rsidRDefault="00EC5D85" w:rsidP="00461E11">
      <w:r>
        <w:t>3:1</w:t>
      </w:r>
    </w:p>
    <w:p w:rsidR="00EC5D85" w:rsidRDefault="00EC5D85" w:rsidP="00461E11">
      <w:r>
        <w:t>2:3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8A2D01">
        <w:rPr>
          <w:b/>
          <w:bCs/>
          <w:color w:val="0000FF"/>
        </w:rPr>
        <w:t>5:2 (0:0)</w:t>
      </w:r>
    </w:p>
    <w:p w:rsidR="00EC5D85" w:rsidRDefault="00EC5D85" w:rsidP="00461E11"/>
    <w:p w:rsidR="00EC5D85" w:rsidRDefault="00EC5D85" w:rsidP="00461E11">
      <w:r>
        <w:t>1:4</w:t>
      </w:r>
    </w:p>
    <w:p w:rsidR="00EC5D85" w:rsidRDefault="00EC5D85" w:rsidP="00461E11">
      <w:r>
        <w:t>2:2</w:t>
      </w:r>
    </w:p>
    <w:p w:rsidR="00EC5D85" w:rsidRDefault="00EC5D85" w:rsidP="00461E11">
      <w:r>
        <w:t>1:0</w:t>
      </w:r>
    </w:p>
    <w:p w:rsidR="00EC5D85" w:rsidRDefault="00EC5D85" w:rsidP="00461E11">
      <w:r>
        <w:t>5:3</w:t>
      </w:r>
    </w:p>
    <w:p w:rsidR="00EC5D85" w:rsidRDefault="00EC5D85" w:rsidP="00461E11">
      <w:r>
        <w:t>1:3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8A2D01">
        <w:rPr>
          <w:b/>
          <w:bCs/>
          <w:color w:val="0000FF"/>
        </w:rPr>
        <w:t>1:2 (0:0)</w:t>
      </w:r>
    </w:p>
    <w:p w:rsidR="00EC5D85" w:rsidRDefault="00EC5D85" w:rsidP="00461E11"/>
    <w:p w:rsidR="00EC5D85" w:rsidRDefault="00EC5D85" w:rsidP="00461E11">
      <w:r>
        <w:t>3:2</w:t>
      </w:r>
    </w:p>
    <w:p w:rsidR="00EC5D85" w:rsidRDefault="00EC5D85" w:rsidP="00461E11">
      <w:r>
        <w:t>3:4</w:t>
      </w:r>
    </w:p>
    <w:p w:rsidR="00EC5D85" w:rsidRDefault="00EC5D85" w:rsidP="00461E11">
      <w:r>
        <w:t>3:3</w:t>
      </w:r>
    </w:p>
    <w:p w:rsidR="00EC5D85" w:rsidRDefault="00EC5D85" w:rsidP="00461E11">
      <w:r>
        <w:t>1:1</w:t>
      </w:r>
    </w:p>
    <w:p w:rsidR="00EC5D85" w:rsidRDefault="00EC5D85" w:rsidP="00461E11">
      <w:r>
        <w:t>1:3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8A2D01">
        <w:rPr>
          <w:b/>
          <w:bCs/>
          <w:color w:val="0000FF"/>
        </w:rPr>
        <w:t>3:0 (0:0)</w:t>
      </w:r>
    </w:p>
    <w:p w:rsidR="00EC5D85" w:rsidRDefault="00EC5D85" w:rsidP="00461E11">
      <w:r>
        <w:t>7:2</w:t>
      </w:r>
    </w:p>
    <w:p w:rsidR="00EC5D85" w:rsidRDefault="00EC5D85" w:rsidP="00461E11">
      <w:r>
        <w:t>1:1</w:t>
      </w:r>
    </w:p>
    <w:p w:rsidR="00EC5D85" w:rsidRDefault="00EC5D85" w:rsidP="00461E11">
      <w:r>
        <w:t>2:1</w:t>
      </w:r>
    </w:p>
    <w:p w:rsidR="00EC5D85" w:rsidRDefault="00EC5D85" w:rsidP="00461E11">
      <w:r>
        <w:t>5:1</w:t>
      </w:r>
    </w:p>
    <w:p w:rsidR="00EC5D85" w:rsidRDefault="00EC5D85" w:rsidP="00461E11">
      <w:r>
        <w:t>1:2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5</w:t>
      </w:r>
      <w:r w:rsidRPr="00805131">
        <w:rPr>
          <w:b/>
        </w:rPr>
        <w:t>.kolo</w:t>
      </w:r>
      <w:r>
        <w:rPr>
          <w:b/>
        </w:rPr>
        <w:t xml:space="preserve">         16.-17.5</w:t>
      </w:r>
      <w:r w:rsidRPr="00805131">
        <w:rPr>
          <w:b/>
        </w:rPr>
        <w:t>.2009</w:t>
      </w:r>
    </w:p>
    <w:p w:rsidR="00EC5D85" w:rsidRPr="00321A5E" w:rsidRDefault="00EC5D85" w:rsidP="00461E11">
      <w:pPr>
        <w:rPr>
          <w:b/>
          <w:bCs/>
          <w:color w:val="0000FF"/>
        </w:rPr>
      </w:pPr>
      <w:r w:rsidRPr="00321A5E">
        <w:rPr>
          <w:b/>
          <w:bCs/>
          <w:color w:val="0000FF"/>
        </w:rPr>
        <w:t>BEDŘICHOV-Býkovice</w:t>
      </w:r>
    </w:p>
    <w:p w:rsidR="00EC5D85" w:rsidRDefault="00EC5D85" w:rsidP="00461E11">
      <w:r>
        <w:t>Šerkovice-Rájec</w:t>
      </w:r>
    </w:p>
    <w:p w:rsidR="00EC5D85" w:rsidRDefault="00EC5D85" w:rsidP="00461E11">
      <w:r>
        <w:t>Šebetov-Arsenal</w:t>
      </w:r>
    </w:p>
    <w:p w:rsidR="00EC5D85" w:rsidRDefault="00EC5D85" w:rsidP="00461E11">
      <w:r>
        <w:t>Újezd-Orel</w:t>
      </w:r>
    </w:p>
    <w:p w:rsidR="00EC5D85" w:rsidRDefault="00EC5D85" w:rsidP="00461E11">
      <w:r>
        <w:t>Brumov-Žďárná</w:t>
      </w:r>
    </w:p>
    <w:p w:rsidR="00EC5D85" w:rsidRDefault="00EC5D85" w:rsidP="00461E11">
      <w:r>
        <w:t>Microtex-Suchý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6</w:t>
      </w:r>
      <w:r w:rsidRPr="00805131">
        <w:rPr>
          <w:b/>
        </w:rPr>
        <w:t>.kolo</w:t>
      </w:r>
      <w:r>
        <w:rPr>
          <w:b/>
        </w:rPr>
        <w:t xml:space="preserve">         23.-24.5</w:t>
      </w:r>
      <w:r w:rsidRPr="00805131">
        <w:rPr>
          <w:b/>
        </w:rPr>
        <w:t>.2009</w:t>
      </w:r>
    </w:p>
    <w:p w:rsidR="00EC5D85" w:rsidRPr="00844BF5" w:rsidRDefault="00EC5D85" w:rsidP="00461E11">
      <w:pPr>
        <w:rPr>
          <w:b/>
          <w:bCs/>
          <w:color w:val="0000FF"/>
        </w:rPr>
      </w:pPr>
      <w:r w:rsidRPr="00844BF5">
        <w:rPr>
          <w:b/>
          <w:bCs/>
          <w:color w:val="0000FF"/>
        </w:rPr>
        <w:t>Arsenal-BEDŘICHOV</w:t>
      </w:r>
    </w:p>
    <w:p w:rsidR="00EC5D85" w:rsidRDefault="00EC5D85" w:rsidP="00461E11">
      <w:r w:rsidRPr="00844BF5">
        <w:rPr>
          <w:i/>
          <w:iCs/>
          <w:color w:val="993366"/>
        </w:rPr>
        <w:t>B: Pařízek M., Fojt M., Fojt D.</w:t>
      </w:r>
    </w:p>
    <w:p w:rsidR="00EC5D85" w:rsidRDefault="00EC5D85" w:rsidP="00461E11">
      <w:r>
        <w:t>Suchý-Šebetov</w:t>
      </w:r>
    </w:p>
    <w:p w:rsidR="00EC5D85" w:rsidRDefault="00EC5D85" w:rsidP="00461E11">
      <w:r>
        <w:t>Újezd-Šerkovice</w:t>
      </w:r>
    </w:p>
    <w:p w:rsidR="00EC5D85" w:rsidRDefault="00EC5D85" w:rsidP="00461E11">
      <w:r>
        <w:t>Býkovice-Brumov</w:t>
      </w:r>
    </w:p>
    <w:p w:rsidR="00EC5D85" w:rsidRDefault="00EC5D85" w:rsidP="00461E11">
      <w:r>
        <w:t>Rájec-Microtex</w:t>
      </w:r>
    </w:p>
    <w:p w:rsidR="00EC5D85" w:rsidRDefault="00EC5D85" w:rsidP="00461E11">
      <w:r>
        <w:t>Orel-Žďárná</w:t>
      </w:r>
    </w:p>
    <w:p w:rsidR="00EC5D85" w:rsidRDefault="00EC5D85" w:rsidP="00461E11"/>
    <w:p w:rsidR="00EC5D85" w:rsidRDefault="00EC5D85" w:rsidP="00461E11">
      <w:r>
        <w:rPr>
          <w:b/>
        </w:rPr>
        <w:t>7</w:t>
      </w:r>
      <w:r w:rsidRPr="00805131">
        <w:rPr>
          <w:b/>
        </w:rPr>
        <w:t>.kolo</w:t>
      </w:r>
      <w:r>
        <w:rPr>
          <w:b/>
        </w:rPr>
        <w:t xml:space="preserve">         30.-31.5</w:t>
      </w:r>
      <w:r w:rsidRPr="00805131">
        <w:rPr>
          <w:b/>
        </w:rPr>
        <w:t>.2009</w:t>
      </w:r>
    </w:p>
    <w:p w:rsidR="00EC5D85" w:rsidRDefault="00EC5D85" w:rsidP="00461E11">
      <w:r w:rsidRPr="00844BF5">
        <w:rPr>
          <w:b/>
          <w:bCs/>
          <w:color w:val="0000FF"/>
        </w:rPr>
        <w:t>BEDŘICHOV-Suchý</w:t>
      </w:r>
    </w:p>
    <w:p w:rsidR="00EC5D85" w:rsidRDefault="00EC5D85" w:rsidP="00461E11">
      <w:r w:rsidRPr="00844BF5">
        <w:rPr>
          <w:i/>
          <w:iCs/>
          <w:color w:val="993366"/>
        </w:rPr>
        <w:t>B: Šmarda D.</w:t>
      </w:r>
    </w:p>
    <w:p w:rsidR="00EC5D85" w:rsidRDefault="00EC5D85" w:rsidP="00461E11">
      <w:r>
        <w:t>Šerkovice-Orel</w:t>
      </w:r>
    </w:p>
    <w:p w:rsidR="00EC5D85" w:rsidRDefault="00EC5D85" w:rsidP="00461E11">
      <w:r>
        <w:t>Šebetov-Rájec</w:t>
      </w:r>
    </w:p>
    <w:p w:rsidR="00EC5D85" w:rsidRDefault="00EC5D85" w:rsidP="00461E11">
      <w:r>
        <w:t>Žďárná-Býkovice</w:t>
      </w:r>
    </w:p>
    <w:p w:rsidR="00EC5D85" w:rsidRDefault="00EC5D85" w:rsidP="00461E11">
      <w:r>
        <w:t>Microtex-Újezd</w:t>
      </w:r>
    </w:p>
    <w:p w:rsidR="00EC5D85" w:rsidRDefault="00EC5D85" w:rsidP="00461E11">
      <w:r>
        <w:t>Brumov-Arsenal</w:t>
      </w:r>
    </w:p>
    <w:p w:rsidR="00EC5D85" w:rsidRDefault="00EC5D85" w:rsidP="00461E11"/>
    <w:p w:rsidR="00EC5D85" w:rsidRDefault="00EC5D85" w:rsidP="00461E11">
      <w:r>
        <w:rPr>
          <w:b/>
        </w:rPr>
        <w:t>8</w:t>
      </w:r>
      <w:r w:rsidRPr="00805131">
        <w:rPr>
          <w:b/>
        </w:rPr>
        <w:t>.kolo</w:t>
      </w:r>
      <w:r>
        <w:rPr>
          <w:b/>
        </w:rPr>
        <w:t xml:space="preserve">           7.-8.6</w:t>
      </w:r>
      <w:r w:rsidRPr="00805131">
        <w:rPr>
          <w:b/>
        </w:rPr>
        <w:t>.2009</w:t>
      </w:r>
    </w:p>
    <w:p w:rsidR="00EC5D85" w:rsidRPr="00F97976" w:rsidRDefault="00EC5D85" w:rsidP="00461E11">
      <w:pPr>
        <w:rPr>
          <w:b/>
          <w:bCs/>
          <w:color w:val="0000FF"/>
        </w:rPr>
      </w:pPr>
      <w:r w:rsidRPr="00F97976">
        <w:rPr>
          <w:b/>
          <w:bCs/>
          <w:color w:val="0000FF"/>
        </w:rPr>
        <w:t>Rájec-BEDŘICHOV</w:t>
      </w:r>
    </w:p>
    <w:p w:rsidR="00EC5D85" w:rsidRDefault="00EC5D85" w:rsidP="00461E11">
      <w:r w:rsidRPr="00F97976">
        <w:rPr>
          <w:i/>
          <w:iCs/>
          <w:color w:val="993366"/>
        </w:rPr>
        <w:t>B: Fojt D.-2</w:t>
      </w:r>
    </w:p>
    <w:p w:rsidR="00EC5D85" w:rsidRDefault="00EC5D85" w:rsidP="00461E11">
      <w:r>
        <w:t>Újezd-Šebetov</w:t>
      </w:r>
    </w:p>
    <w:p w:rsidR="00EC5D85" w:rsidRDefault="00EC5D85" w:rsidP="00461E11">
      <w:r>
        <w:t>Šerkovice-Microtex</w:t>
      </w:r>
    </w:p>
    <w:p w:rsidR="00EC5D85" w:rsidRDefault="00EC5D85" w:rsidP="00461E11">
      <w:r>
        <w:t>Suchý-Brumov</w:t>
      </w:r>
    </w:p>
    <w:p w:rsidR="00EC5D85" w:rsidRDefault="00EC5D85" w:rsidP="00461E11">
      <w:r>
        <w:t>Orel-Býkovice</w:t>
      </w:r>
    </w:p>
    <w:p w:rsidR="00EC5D85" w:rsidRDefault="00EC5D85" w:rsidP="00461E11">
      <w:r>
        <w:t>Arsenal-Žďárná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  <w:bCs/>
          <w:color w:val="0000FF"/>
        </w:rPr>
      </w:pPr>
    </w:p>
    <w:p w:rsidR="00EC5D85" w:rsidRDefault="00EC5D85" w:rsidP="00461E11">
      <w:r w:rsidRPr="00321A5E">
        <w:rPr>
          <w:b/>
          <w:bCs/>
          <w:color w:val="0000FF"/>
        </w:rPr>
        <w:t>0:2 (0:1)</w:t>
      </w:r>
    </w:p>
    <w:p w:rsidR="00EC5D85" w:rsidRDefault="00EC5D85" w:rsidP="00461E11">
      <w:r>
        <w:t>3:6</w:t>
      </w:r>
    </w:p>
    <w:p w:rsidR="00EC5D85" w:rsidRDefault="00EC5D85" w:rsidP="00461E11">
      <w:r>
        <w:t>4:4</w:t>
      </w:r>
    </w:p>
    <w:p w:rsidR="00EC5D85" w:rsidRDefault="00EC5D85" w:rsidP="00461E11">
      <w:r>
        <w:t>2:2</w:t>
      </w:r>
    </w:p>
    <w:p w:rsidR="00EC5D85" w:rsidRDefault="00EC5D85" w:rsidP="00461E11">
      <w:r>
        <w:t>0:4</w:t>
      </w:r>
    </w:p>
    <w:p w:rsidR="00EC5D85" w:rsidRDefault="00EC5D85" w:rsidP="00461E11">
      <w:r>
        <w:t>4:2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844BF5">
        <w:rPr>
          <w:b/>
          <w:bCs/>
          <w:color w:val="0000FF"/>
        </w:rPr>
        <w:t>3:3 (2:1)</w:t>
      </w:r>
    </w:p>
    <w:p w:rsidR="00EC5D85" w:rsidRDefault="00EC5D85" w:rsidP="00461E11"/>
    <w:p w:rsidR="00EC5D85" w:rsidRDefault="00EC5D85" w:rsidP="00461E11">
      <w:r>
        <w:t>2:2</w:t>
      </w:r>
    </w:p>
    <w:p w:rsidR="00EC5D85" w:rsidRDefault="00EC5D85" w:rsidP="00461E11">
      <w:r>
        <w:t>3:3</w:t>
      </w:r>
    </w:p>
    <w:p w:rsidR="00EC5D85" w:rsidRDefault="00EC5D85" w:rsidP="00461E11">
      <w:r>
        <w:t>3:0</w:t>
      </w:r>
    </w:p>
    <w:p w:rsidR="00EC5D85" w:rsidRDefault="00EC5D85" w:rsidP="00461E11">
      <w:r>
        <w:t>2:0</w:t>
      </w:r>
    </w:p>
    <w:p w:rsidR="00EC5D85" w:rsidRDefault="00EC5D85" w:rsidP="00461E11">
      <w:r>
        <w:t>5:2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844BF5">
        <w:rPr>
          <w:b/>
          <w:bCs/>
          <w:color w:val="0000FF"/>
        </w:rPr>
        <w:t>1:4 (1:1)</w:t>
      </w:r>
    </w:p>
    <w:p w:rsidR="00EC5D85" w:rsidRDefault="00EC5D85" w:rsidP="00461E11"/>
    <w:p w:rsidR="00EC5D85" w:rsidRDefault="00EC5D85" w:rsidP="00461E11">
      <w:r>
        <w:t>2:7</w:t>
      </w:r>
    </w:p>
    <w:p w:rsidR="00EC5D85" w:rsidRDefault="00EC5D85" w:rsidP="00461E11">
      <w:r>
        <w:t>6:2</w:t>
      </w:r>
    </w:p>
    <w:p w:rsidR="00EC5D85" w:rsidRDefault="00EC5D85" w:rsidP="00461E11">
      <w:r>
        <w:t>3:0</w:t>
      </w:r>
    </w:p>
    <w:p w:rsidR="00EC5D85" w:rsidRDefault="00EC5D85" w:rsidP="00461E11">
      <w:r>
        <w:t>5:0 kont.</w:t>
      </w:r>
    </w:p>
    <w:p w:rsidR="00EC5D85" w:rsidRDefault="00EC5D85" w:rsidP="00461E11">
      <w:r>
        <w:t>3:0</w:t>
      </w:r>
    </w:p>
    <w:p w:rsidR="00EC5D85" w:rsidRDefault="00EC5D85" w:rsidP="00461E11"/>
    <w:p w:rsidR="00EC5D85" w:rsidRDefault="00EC5D85" w:rsidP="00461E11"/>
    <w:p w:rsidR="00EC5D85" w:rsidRDefault="00EC5D85" w:rsidP="00461E11">
      <w:r w:rsidRPr="00F97976">
        <w:rPr>
          <w:b/>
          <w:bCs/>
          <w:color w:val="0000FF"/>
        </w:rPr>
        <w:t>3:2 (2:2)</w:t>
      </w:r>
    </w:p>
    <w:p w:rsidR="00EC5D85" w:rsidRDefault="00EC5D85" w:rsidP="00461E11"/>
    <w:p w:rsidR="00EC5D85" w:rsidRDefault="00EC5D85" w:rsidP="00461E11">
      <w:r>
        <w:t>2:4</w:t>
      </w:r>
    </w:p>
    <w:p w:rsidR="00EC5D85" w:rsidRDefault="00EC5D85" w:rsidP="00461E11">
      <w:r>
        <w:t>1:4</w:t>
      </w:r>
    </w:p>
    <w:p w:rsidR="00EC5D85" w:rsidRDefault="00EC5D85" w:rsidP="00461E11">
      <w:r>
        <w:t>1:5</w:t>
      </w:r>
    </w:p>
    <w:p w:rsidR="00EC5D85" w:rsidRDefault="00EC5D85" w:rsidP="00461E11">
      <w:r>
        <w:t>8:0</w:t>
      </w:r>
    </w:p>
    <w:p w:rsidR="00EC5D85" w:rsidRDefault="00EC5D85" w:rsidP="00461E11">
      <w:r>
        <w:t>3:2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9</w:t>
      </w:r>
      <w:r w:rsidRPr="00805131">
        <w:rPr>
          <w:b/>
        </w:rPr>
        <w:t>.kolo</w:t>
      </w:r>
      <w:r>
        <w:rPr>
          <w:b/>
        </w:rPr>
        <w:t xml:space="preserve">         13.-14.6</w:t>
      </w:r>
      <w:r w:rsidRPr="00805131">
        <w:rPr>
          <w:b/>
        </w:rPr>
        <w:t>.2009</w:t>
      </w:r>
    </w:p>
    <w:p w:rsidR="00EC5D85" w:rsidRPr="00493BD7" w:rsidRDefault="00EC5D85" w:rsidP="00461E11">
      <w:pPr>
        <w:rPr>
          <w:b/>
          <w:bCs/>
          <w:color w:val="0000FF"/>
        </w:rPr>
      </w:pPr>
      <w:r w:rsidRPr="00493BD7">
        <w:rPr>
          <w:b/>
          <w:bCs/>
          <w:color w:val="0000FF"/>
        </w:rPr>
        <w:t>BEDŘICHOV-Újezd</w:t>
      </w:r>
    </w:p>
    <w:p w:rsidR="00EC5D85" w:rsidRPr="00493BD7" w:rsidRDefault="00EC5D85" w:rsidP="00461E11">
      <w:pPr>
        <w:rPr>
          <w:i/>
          <w:iCs/>
          <w:color w:val="993366"/>
        </w:rPr>
      </w:pPr>
      <w:r w:rsidRPr="00493BD7">
        <w:rPr>
          <w:i/>
          <w:iCs/>
          <w:color w:val="993366"/>
        </w:rPr>
        <w:t>B: Fojt D., Šmarda D.,</w:t>
      </w:r>
    </w:p>
    <w:p w:rsidR="00EC5D85" w:rsidRPr="00493BD7" w:rsidRDefault="00EC5D85" w:rsidP="00461E11">
      <w:pPr>
        <w:rPr>
          <w:i/>
          <w:iCs/>
          <w:color w:val="993366"/>
        </w:rPr>
      </w:pPr>
      <w:r w:rsidRPr="00493BD7">
        <w:rPr>
          <w:i/>
          <w:iCs/>
          <w:color w:val="993366"/>
        </w:rPr>
        <w:t xml:space="preserve">    Šmerda J.</w:t>
      </w:r>
    </w:p>
    <w:p w:rsidR="00EC5D85" w:rsidRDefault="00EC5D85" w:rsidP="00461E11">
      <w:r>
        <w:t>Býkovice-Arsenal</w:t>
      </w:r>
    </w:p>
    <w:p w:rsidR="00EC5D85" w:rsidRDefault="00EC5D85" w:rsidP="00461E11">
      <w:r>
        <w:t>Šebetov-Šerkovice</w:t>
      </w:r>
    </w:p>
    <w:p w:rsidR="00EC5D85" w:rsidRDefault="00EC5D85" w:rsidP="00461E11">
      <w:r>
        <w:t>Žďárná-Suchý</w:t>
      </w:r>
    </w:p>
    <w:p w:rsidR="00EC5D85" w:rsidRDefault="00EC5D85" w:rsidP="00461E11">
      <w:r>
        <w:t>Microtex-Orel</w:t>
      </w:r>
    </w:p>
    <w:p w:rsidR="00EC5D85" w:rsidRDefault="00EC5D85" w:rsidP="00461E11">
      <w:r>
        <w:t>Brumov-Rájec</w:t>
      </w:r>
    </w:p>
    <w:p w:rsidR="00EC5D85" w:rsidRDefault="00EC5D85" w:rsidP="00461E11"/>
    <w:p w:rsidR="00EC5D85" w:rsidRDefault="00EC5D85" w:rsidP="00461E11">
      <w:r>
        <w:rPr>
          <w:b/>
        </w:rPr>
        <w:t>10</w:t>
      </w:r>
      <w:r w:rsidRPr="00805131">
        <w:rPr>
          <w:b/>
        </w:rPr>
        <w:t>.kolo</w:t>
      </w:r>
      <w:r>
        <w:rPr>
          <w:b/>
        </w:rPr>
        <w:t xml:space="preserve">        20.-21.6</w:t>
      </w:r>
      <w:r w:rsidRPr="00805131">
        <w:rPr>
          <w:b/>
        </w:rPr>
        <w:t>.2009</w:t>
      </w:r>
    </w:p>
    <w:p w:rsidR="00EC5D85" w:rsidRPr="005D1FB1" w:rsidRDefault="00EC5D85" w:rsidP="00461E11">
      <w:pPr>
        <w:rPr>
          <w:b/>
          <w:bCs/>
          <w:color w:val="0000FF"/>
        </w:rPr>
      </w:pPr>
      <w:r w:rsidRPr="005D1FB1">
        <w:rPr>
          <w:b/>
          <w:bCs/>
          <w:color w:val="0000FF"/>
        </w:rPr>
        <w:t>Šerkovice-BEDŘICHOV</w:t>
      </w:r>
    </w:p>
    <w:p w:rsidR="00EC5D85" w:rsidRDefault="00EC5D85" w:rsidP="00461E11">
      <w:r w:rsidRPr="005D1FB1">
        <w:rPr>
          <w:i/>
          <w:iCs/>
          <w:color w:val="993366"/>
        </w:rPr>
        <w:t>B: Šmerda L., Fojt M.</w:t>
      </w:r>
    </w:p>
    <w:p w:rsidR="00EC5D85" w:rsidRDefault="00EC5D85" w:rsidP="00461E11">
      <w:r>
        <w:t>Rájec-Žďárná</w:t>
      </w:r>
    </w:p>
    <w:p w:rsidR="00EC5D85" w:rsidRDefault="00EC5D85" w:rsidP="00461E11">
      <w:r>
        <w:t>Újezd-Brumov</w:t>
      </w:r>
    </w:p>
    <w:p w:rsidR="00EC5D85" w:rsidRDefault="00EC5D85" w:rsidP="00461E11">
      <w:r>
        <w:t>Suchý-Býkovice</w:t>
      </w:r>
    </w:p>
    <w:p w:rsidR="00EC5D85" w:rsidRDefault="00EC5D85" w:rsidP="00461E11">
      <w:r>
        <w:t>Orel-Arsenal</w:t>
      </w:r>
    </w:p>
    <w:p w:rsidR="00EC5D85" w:rsidRDefault="00EC5D85" w:rsidP="00461E11">
      <w:r>
        <w:t>Microtex-Šebetov</w:t>
      </w:r>
    </w:p>
    <w:p w:rsidR="00EC5D85" w:rsidRDefault="00EC5D85" w:rsidP="00461E11"/>
    <w:p w:rsidR="00EC5D85" w:rsidRDefault="00EC5D85" w:rsidP="00461E11">
      <w:r>
        <w:rPr>
          <w:b/>
        </w:rPr>
        <w:t>11</w:t>
      </w:r>
      <w:r w:rsidRPr="00805131">
        <w:rPr>
          <w:b/>
        </w:rPr>
        <w:t>.kolo</w:t>
      </w:r>
      <w:r>
        <w:rPr>
          <w:b/>
        </w:rPr>
        <w:t xml:space="preserve">        27.-28.6</w:t>
      </w:r>
      <w:r w:rsidRPr="00805131">
        <w:rPr>
          <w:b/>
        </w:rPr>
        <w:t>.2009</w:t>
      </w:r>
    </w:p>
    <w:p w:rsidR="00EC5D85" w:rsidRPr="009F4025" w:rsidRDefault="00EC5D85" w:rsidP="00461E11">
      <w:pPr>
        <w:rPr>
          <w:b/>
          <w:bCs/>
          <w:color w:val="0000FF"/>
        </w:rPr>
      </w:pPr>
      <w:r w:rsidRPr="009F4025">
        <w:rPr>
          <w:b/>
          <w:bCs/>
          <w:color w:val="0000FF"/>
        </w:rPr>
        <w:t>BEDŘICHOV-Microtex</w:t>
      </w:r>
    </w:p>
    <w:p w:rsidR="00EC5D85" w:rsidRDefault="00EC5D85" w:rsidP="00461E11">
      <w:r>
        <w:t>Býkovice-Rájec</w:t>
      </w:r>
    </w:p>
    <w:p w:rsidR="00EC5D85" w:rsidRDefault="00EC5D85" w:rsidP="00461E11">
      <w:r>
        <w:t>Šebetov-Orel</w:t>
      </w:r>
    </w:p>
    <w:p w:rsidR="00EC5D85" w:rsidRDefault="00EC5D85" w:rsidP="00461E11">
      <w:r>
        <w:t>Žďárná-Újezd</w:t>
      </w:r>
    </w:p>
    <w:p w:rsidR="00EC5D85" w:rsidRDefault="00EC5D85" w:rsidP="00461E11">
      <w:r>
        <w:t>Arsenal-Suchý</w:t>
      </w:r>
    </w:p>
    <w:p w:rsidR="00EC5D85" w:rsidRDefault="00EC5D85" w:rsidP="00461E11">
      <w:r>
        <w:t>Brumov-Šerkovice</w:t>
      </w:r>
    </w:p>
    <w:p w:rsidR="00EC5D85" w:rsidRDefault="00EC5D85" w:rsidP="00461E11"/>
    <w:p w:rsidR="00EC5D85" w:rsidRDefault="00EC5D85" w:rsidP="00461E11">
      <w:pPr>
        <w:rPr>
          <w:b/>
        </w:rPr>
      </w:pPr>
    </w:p>
    <w:p w:rsidR="00EC5D85" w:rsidRDefault="00EC5D85" w:rsidP="00461E11">
      <w:r>
        <w:rPr>
          <w:b/>
        </w:rPr>
        <w:t>12</w:t>
      </w:r>
      <w:r w:rsidRPr="00805131">
        <w:rPr>
          <w:b/>
        </w:rPr>
        <w:t>.kolo</w:t>
      </w:r>
      <w:r>
        <w:rPr>
          <w:b/>
        </w:rPr>
        <w:t xml:space="preserve">        22.-23.8</w:t>
      </w:r>
      <w:r w:rsidRPr="00805131">
        <w:rPr>
          <w:b/>
        </w:rPr>
        <w:t>.2009</w:t>
      </w:r>
    </w:p>
    <w:p w:rsidR="00EC5D85" w:rsidRPr="009F4025" w:rsidRDefault="00EC5D85" w:rsidP="00461E11">
      <w:pPr>
        <w:rPr>
          <w:b/>
          <w:bCs/>
          <w:color w:val="0000FF"/>
        </w:rPr>
      </w:pPr>
      <w:r w:rsidRPr="009F4025">
        <w:rPr>
          <w:b/>
          <w:bCs/>
          <w:color w:val="0000FF"/>
        </w:rPr>
        <w:t>BEDŘICHOV-Šebetov</w:t>
      </w:r>
    </w:p>
    <w:p w:rsidR="00EC5D85" w:rsidRPr="009F4025" w:rsidRDefault="00EC5D85" w:rsidP="00461E11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B: </w:t>
      </w:r>
      <w:r w:rsidRPr="009F4025">
        <w:rPr>
          <w:i/>
          <w:iCs/>
          <w:color w:val="993366"/>
        </w:rPr>
        <w:t>Fojt D., Kytner M.</w:t>
      </w:r>
    </w:p>
    <w:p w:rsidR="00EC5D85" w:rsidRDefault="00EC5D85" w:rsidP="00461E11">
      <w:r>
        <w:t>Býkovice-Újezd</w:t>
      </w:r>
    </w:p>
    <w:p w:rsidR="00EC5D85" w:rsidRDefault="00EC5D85" w:rsidP="00461E11">
      <w:r>
        <w:t>Brumov-Microtex</w:t>
      </w:r>
    </w:p>
    <w:p w:rsidR="00EC5D85" w:rsidRDefault="00EC5D85" w:rsidP="00461E11">
      <w:r>
        <w:t>Žďárná-Šerkovice</w:t>
      </w:r>
    </w:p>
    <w:p w:rsidR="00EC5D85" w:rsidRDefault="00EC5D85" w:rsidP="00461E11">
      <w:r>
        <w:t>Orel-Suchý</w:t>
      </w:r>
    </w:p>
    <w:p w:rsidR="00EC5D85" w:rsidRDefault="00EC5D85" w:rsidP="00461E11">
      <w:r>
        <w:t>Arsenal-Rájec</w:t>
      </w:r>
    </w:p>
    <w:p w:rsidR="00EC5D85" w:rsidRDefault="00EC5D85" w:rsidP="00461E11"/>
    <w:p w:rsidR="00EC5D85" w:rsidRDefault="00EC5D85" w:rsidP="00461E11">
      <w:r>
        <w:rPr>
          <w:b/>
        </w:rPr>
        <w:t>13</w:t>
      </w:r>
      <w:r w:rsidRPr="00805131">
        <w:rPr>
          <w:b/>
        </w:rPr>
        <w:t>.kolo</w:t>
      </w:r>
      <w:r>
        <w:rPr>
          <w:b/>
        </w:rPr>
        <w:t xml:space="preserve">        29.-30.8</w:t>
      </w:r>
      <w:r w:rsidRPr="00805131">
        <w:rPr>
          <w:b/>
        </w:rPr>
        <w:t>.2009</w:t>
      </w:r>
    </w:p>
    <w:p w:rsidR="00EC5D85" w:rsidRPr="006E6EB0" w:rsidRDefault="00EC5D85" w:rsidP="00461E11">
      <w:pPr>
        <w:rPr>
          <w:b/>
          <w:bCs/>
          <w:color w:val="0000FF"/>
        </w:rPr>
      </w:pPr>
      <w:r w:rsidRPr="006E6EB0">
        <w:rPr>
          <w:b/>
          <w:bCs/>
          <w:color w:val="0000FF"/>
        </w:rPr>
        <w:t>BEDŘICHOV-Orel</w:t>
      </w:r>
    </w:p>
    <w:p w:rsidR="00EC5D85" w:rsidRPr="006E6EB0" w:rsidRDefault="00EC5D85" w:rsidP="00461E11">
      <w:pPr>
        <w:rPr>
          <w:i/>
          <w:iCs/>
          <w:color w:val="993366"/>
        </w:rPr>
      </w:pPr>
      <w:r w:rsidRPr="006E6EB0">
        <w:rPr>
          <w:i/>
          <w:iCs/>
          <w:color w:val="993366"/>
        </w:rPr>
        <w:t>B: Pařízek A.-2, Kytner M.</w:t>
      </w:r>
    </w:p>
    <w:p w:rsidR="00EC5D85" w:rsidRDefault="00EC5D85" w:rsidP="00461E11">
      <w:r>
        <w:t>Újezd-Arsenal</w:t>
      </w:r>
    </w:p>
    <w:p w:rsidR="00EC5D85" w:rsidRDefault="00EC5D85" w:rsidP="00461E11">
      <w:r>
        <w:t>Šebetov-Brumov</w:t>
      </w:r>
    </w:p>
    <w:p w:rsidR="00EC5D85" w:rsidRDefault="00EC5D85" w:rsidP="00461E11">
      <w:r>
        <w:t>Šerkovice-Býkovice</w:t>
      </w:r>
    </w:p>
    <w:p w:rsidR="00EC5D85" w:rsidRDefault="00EC5D85" w:rsidP="00461E11">
      <w:r>
        <w:t>Rájec-Suchý</w:t>
      </w:r>
    </w:p>
    <w:p w:rsidR="00EC5D85" w:rsidRDefault="00EC5D85" w:rsidP="00461E11">
      <w:r>
        <w:t>Microtex-Žďárná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  <w:bCs/>
          <w:color w:val="0000FF"/>
        </w:rPr>
        <w:t>3:2 (2:2</w:t>
      </w:r>
      <w:r w:rsidRPr="00493BD7">
        <w:rPr>
          <w:b/>
          <w:bCs/>
          <w:color w:val="0000FF"/>
        </w:rPr>
        <w:t>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1:1</w:t>
      </w:r>
    </w:p>
    <w:p w:rsidR="00EC5D85" w:rsidRDefault="00EC5D85" w:rsidP="00461E11">
      <w:r>
        <w:t>1:0</w:t>
      </w:r>
    </w:p>
    <w:p w:rsidR="00EC5D85" w:rsidRDefault="00EC5D85" w:rsidP="00461E11">
      <w:r>
        <w:t>2:1</w:t>
      </w:r>
    </w:p>
    <w:p w:rsidR="00EC5D85" w:rsidRDefault="00EC5D85" w:rsidP="00461E11">
      <w:r>
        <w:t>1:3</w:t>
      </w:r>
    </w:p>
    <w:p w:rsidR="00EC5D85" w:rsidRDefault="00EC5D85" w:rsidP="00461E11">
      <w:r>
        <w:t>2:2</w:t>
      </w:r>
    </w:p>
    <w:p w:rsidR="00EC5D85" w:rsidRDefault="00EC5D85" w:rsidP="00461E11"/>
    <w:p w:rsidR="00EC5D85" w:rsidRDefault="00EC5D85" w:rsidP="00461E11"/>
    <w:p w:rsidR="00EC5D85" w:rsidRPr="005D1FB1" w:rsidRDefault="00EC5D85" w:rsidP="00461E11">
      <w:pPr>
        <w:rPr>
          <w:b/>
          <w:bCs/>
          <w:color w:val="0000FF"/>
        </w:rPr>
      </w:pPr>
      <w:r w:rsidRPr="005D1FB1">
        <w:rPr>
          <w:b/>
          <w:bCs/>
          <w:color w:val="0000FF"/>
        </w:rPr>
        <w:t>6:2 (4:1)</w:t>
      </w:r>
    </w:p>
    <w:p w:rsidR="00EC5D85" w:rsidRDefault="00EC5D85" w:rsidP="00461E11"/>
    <w:p w:rsidR="00EC5D85" w:rsidRDefault="00EC5D85" w:rsidP="00461E11">
      <w:r>
        <w:t>4:0</w:t>
      </w:r>
    </w:p>
    <w:p w:rsidR="00EC5D85" w:rsidRDefault="00EC5D85" w:rsidP="00461E11">
      <w:r>
        <w:t>1:0</w:t>
      </w:r>
    </w:p>
    <w:p w:rsidR="00EC5D85" w:rsidRDefault="00EC5D85" w:rsidP="00461E11">
      <w:r>
        <w:t>2:3</w:t>
      </w:r>
    </w:p>
    <w:p w:rsidR="00EC5D85" w:rsidRDefault="00EC5D85" w:rsidP="00461E11">
      <w:r>
        <w:t>8:0</w:t>
      </w:r>
    </w:p>
    <w:p w:rsidR="00EC5D85" w:rsidRDefault="00EC5D85" w:rsidP="00461E11">
      <w:r>
        <w:t>6:2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9F4025">
        <w:rPr>
          <w:b/>
          <w:bCs/>
          <w:color w:val="0000FF"/>
        </w:rPr>
        <w:t>0:4 (0:1)</w:t>
      </w:r>
    </w:p>
    <w:p w:rsidR="00EC5D85" w:rsidRDefault="00EC5D85" w:rsidP="00461E11">
      <w:r>
        <w:t>4:2</w:t>
      </w:r>
    </w:p>
    <w:p w:rsidR="00EC5D85" w:rsidRDefault="00EC5D85" w:rsidP="00461E11">
      <w:r>
        <w:t>5:3</w:t>
      </w:r>
    </w:p>
    <w:p w:rsidR="00EC5D85" w:rsidRDefault="00EC5D85" w:rsidP="00461E11">
      <w:r>
        <w:t>4:1</w:t>
      </w:r>
    </w:p>
    <w:p w:rsidR="00EC5D85" w:rsidRDefault="00EC5D85" w:rsidP="00461E11">
      <w:r>
        <w:t>5:6</w:t>
      </w:r>
    </w:p>
    <w:p w:rsidR="00EC5D85" w:rsidRDefault="00EC5D85" w:rsidP="00461E11">
      <w:r>
        <w:t>5:0</w:t>
      </w:r>
    </w:p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  <w:bCs/>
          <w:color w:val="0000FF"/>
        </w:rPr>
      </w:pPr>
    </w:p>
    <w:p w:rsidR="00EC5D85" w:rsidRDefault="00EC5D85" w:rsidP="00461E11">
      <w:r w:rsidRPr="009F4025">
        <w:rPr>
          <w:b/>
          <w:bCs/>
          <w:color w:val="0000FF"/>
        </w:rPr>
        <w:t>2:1 (1:1)</w:t>
      </w:r>
    </w:p>
    <w:p w:rsidR="00EC5D85" w:rsidRDefault="00EC5D85" w:rsidP="00461E11"/>
    <w:p w:rsidR="00EC5D85" w:rsidRDefault="00EC5D85" w:rsidP="00461E11">
      <w:r>
        <w:t>1:4</w:t>
      </w:r>
    </w:p>
    <w:p w:rsidR="00EC5D85" w:rsidRDefault="00EC5D85" w:rsidP="00461E11">
      <w:r>
        <w:t>5:1</w:t>
      </w:r>
    </w:p>
    <w:p w:rsidR="00EC5D85" w:rsidRDefault="00EC5D85" w:rsidP="00461E11">
      <w:r>
        <w:t>3:1</w:t>
      </w:r>
    </w:p>
    <w:p w:rsidR="00EC5D85" w:rsidRDefault="00EC5D85" w:rsidP="00461E11">
      <w:r>
        <w:t>5:10</w:t>
      </w:r>
    </w:p>
    <w:p w:rsidR="00EC5D85" w:rsidRDefault="00EC5D85" w:rsidP="00461E11">
      <w:r>
        <w:t>3:1</w:t>
      </w:r>
    </w:p>
    <w:p w:rsidR="00EC5D85" w:rsidRDefault="00EC5D85" w:rsidP="00461E11"/>
    <w:p w:rsidR="00EC5D85" w:rsidRDefault="00EC5D85" w:rsidP="00461E11"/>
    <w:p w:rsidR="00EC5D85" w:rsidRDefault="00EC5D85" w:rsidP="00461E11">
      <w:r w:rsidRPr="006E6EB0">
        <w:rPr>
          <w:b/>
          <w:bCs/>
          <w:color w:val="0000FF"/>
        </w:rPr>
        <w:t>3:1 (3:0)</w:t>
      </w:r>
    </w:p>
    <w:p w:rsidR="00EC5D85" w:rsidRDefault="00EC5D85" w:rsidP="00461E11"/>
    <w:p w:rsidR="00EC5D85" w:rsidRDefault="00EC5D85" w:rsidP="00461E11">
      <w:r>
        <w:t>2:3</w:t>
      </w:r>
    </w:p>
    <w:p w:rsidR="00EC5D85" w:rsidRDefault="00EC5D85" w:rsidP="00461E11">
      <w:r>
        <w:t>0:0</w:t>
      </w:r>
    </w:p>
    <w:p w:rsidR="00EC5D85" w:rsidRDefault="00EC5D85" w:rsidP="00461E11">
      <w:r>
        <w:t>3:3</w:t>
      </w:r>
    </w:p>
    <w:p w:rsidR="00EC5D85" w:rsidRDefault="00EC5D85" w:rsidP="00461E11">
      <w:r>
        <w:t>3:1</w:t>
      </w:r>
    </w:p>
    <w:p w:rsidR="00EC5D85" w:rsidRDefault="00EC5D85" w:rsidP="00461E11">
      <w:r>
        <w:t>4:0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14</w:t>
      </w:r>
      <w:r w:rsidRPr="00805131">
        <w:rPr>
          <w:b/>
        </w:rPr>
        <w:t>.kolo</w:t>
      </w:r>
      <w:r>
        <w:rPr>
          <w:b/>
        </w:rPr>
        <w:t xml:space="preserve">          6.-7.9</w:t>
      </w:r>
      <w:r w:rsidRPr="00805131">
        <w:rPr>
          <w:b/>
        </w:rPr>
        <w:t>.2009</w:t>
      </w:r>
    </w:p>
    <w:p w:rsidR="00EC5D85" w:rsidRPr="00B57035" w:rsidRDefault="00EC5D85" w:rsidP="00461E11">
      <w:pPr>
        <w:rPr>
          <w:b/>
          <w:bCs/>
          <w:color w:val="0000FF"/>
        </w:rPr>
      </w:pPr>
      <w:r w:rsidRPr="00B57035">
        <w:rPr>
          <w:b/>
          <w:bCs/>
          <w:color w:val="0000FF"/>
        </w:rPr>
        <w:t>Brumov-BEDŘICHOV</w:t>
      </w:r>
    </w:p>
    <w:p w:rsidR="00EC5D85" w:rsidRPr="00B57035" w:rsidRDefault="00EC5D85" w:rsidP="00461E11">
      <w:pPr>
        <w:rPr>
          <w:i/>
          <w:iCs/>
          <w:color w:val="993366"/>
        </w:rPr>
      </w:pPr>
      <w:r w:rsidRPr="00B57035">
        <w:rPr>
          <w:i/>
          <w:iCs/>
          <w:color w:val="993366"/>
        </w:rPr>
        <w:t>B: Šmarda D.</w:t>
      </w:r>
    </w:p>
    <w:p w:rsidR="00EC5D85" w:rsidRDefault="00EC5D85" w:rsidP="00461E11">
      <w:r>
        <w:t>Suchý-Újezd</w:t>
      </w:r>
    </w:p>
    <w:p w:rsidR="00EC5D85" w:rsidRDefault="00EC5D85" w:rsidP="00461E11">
      <w:r>
        <w:t>Býkovice-Microtex</w:t>
      </w:r>
    </w:p>
    <w:p w:rsidR="00EC5D85" w:rsidRDefault="00EC5D85" w:rsidP="00461E11">
      <w:r>
        <w:t>Žďárná-Šebetov</w:t>
      </w:r>
    </w:p>
    <w:p w:rsidR="00EC5D85" w:rsidRDefault="00EC5D85" w:rsidP="00461E11">
      <w:r>
        <w:t>Orel-Rájec</w:t>
      </w:r>
    </w:p>
    <w:p w:rsidR="00EC5D85" w:rsidRDefault="00EC5D85" w:rsidP="00461E11">
      <w:r>
        <w:t>Arsenal-Šerkovice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15</w:t>
      </w:r>
      <w:r w:rsidRPr="00805131">
        <w:rPr>
          <w:b/>
        </w:rPr>
        <w:t>.kolo</w:t>
      </w:r>
      <w:r>
        <w:rPr>
          <w:b/>
        </w:rPr>
        <w:t xml:space="preserve">        12.-13.9</w:t>
      </w:r>
      <w:r w:rsidRPr="00805131">
        <w:rPr>
          <w:b/>
        </w:rPr>
        <w:t>.2009</w:t>
      </w:r>
    </w:p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BEDŘICHOV-Žďárná</w:t>
      </w:r>
    </w:p>
    <w:p w:rsidR="00EC5D85" w:rsidRPr="00DF47D6" w:rsidRDefault="00EC5D85" w:rsidP="00461E11">
      <w:pPr>
        <w:rPr>
          <w:i/>
          <w:iCs/>
          <w:color w:val="993366"/>
        </w:rPr>
      </w:pPr>
      <w:r w:rsidRPr="00DF47D6">
        <w:rPr>
          <w:i/>
          <w:iCs/>
          <w:color w:val="993366"/>
        </w:rPr>
        <w:t>B: Kytner M., Pařízek A.</w:t>
      </w:r>
    </w:p>
    <w:p w:rsidR="00EC5D85" w:rsidRDefault="00EC5D85" w:rsidP="00461E11">
      <w:r>
        <w:t>Šebetov-Býkovice</w:t>
      </w:r>
    </w:p>
    <w:p w:rsidR="00EC5D85" w:rsidRDefault="00EC5D85" w:rsidP="00461E11">
      <w:r>
        <w:t>Újezd-Rájec</w:t>
      </w:r>
    </w:p>
    <w:p w:rsidR="00EC5D85" w:rsidRDefault="00EC5D85" w:rsidP="00461E11">
      <w:r>
        <w:t>Šerkovice-Suchý</w:t>
      </w:r>
    </w:p>
    <w:p w:rsidR="00EC5D85" w:rsidRDefault="00EC5D85" w:rsidP="00461E11">
      <w:r>
        <w:t>Microtex-Arsenal</w:t>
      </w:r>
    </w:p>
    <w:p w:rsidR="00EC5D85" w:rsidRDefault="00EC5D85" w:rsidP="00461E11">
      <w:r>
        <w:t>Brumov-Orel</w:t>
      </w:r>
    </w:p>
    <w:p w:rsidR="00EC5D85" w:rsidRDefault="00EC5D85" w:rsidP="00461E11"/>
    <w:p w:rsidR="00EC5D85" w:rsidRDefault="00EC5D85" w:rsidP="00461E11">
      <w:r>
        <w:rPr>
          <w:b/>
        </w:rPr>
        <w:t>16</w:t>
      </w:r>
      <w:r w:rsidRPr="00805131">
        <w:rPr>
          <w:b/>
        </w:rPr>
        <w:t>.kolo</w:t>
      </w:r>
      <w:r>
        <w:rPr>
          <w:b/>
        </w:rPr>
        <w:t xml:space="preserve">        19.-20.9</w:t>
      </w:r>
      <w:r w:rsidRPr="00805131">
        <w:rPr>
          <w:b/>
        </w:rPr>
        <w:t>.2009</w:t>
      </w:r>
    </w:p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Býkovice-BEDŘICHOV</w:t>
      </w:r>
    </w:p>
    <w:p w:rsidR="00EC5D85" w:rsidRPr="00DF47D6" w:rsidRDefault="00EC5D85" w:rsidP="00461E11">
      <w:pPr>
        <w:rPr>
          <w:i/>
          <w:iCs/>
          <w:color w:val="993366"/>
        </w:rPr>
      </w:pPr>
      <w:r w:rsidRPr="00DF47D6">
        <w:rPr>
          <w:i/>
          <w:iCs/>
          <w:color w:val="993366"/>
        </w:rPr>
        <w:t>B: Kytner M., Fojt M., Fojt D.</w:t>
      </w:r>
    </w:p>
    <w:p w:rsidR="00EC5D85" w:rsidRDefault="00EC5D85" w:rsidP="00461E11">
      <w:r>
        <w:t>Rájec-Šerkovice</w:t>
      </w:r>
    </w:p>
    <w:p w:rsidR="00EC5D85" w:rsidRDefault="00EC5D85" w:rsidP="00461E11">
      <w:r>
        <w:t>Suchý-Microtex</w:t>
      </w:r>
    </w:p>
    <w:p w:rsidR="00EC5D85" w:rsidRDefault="00EC5D85" w:rsidP="00461E11">
      <w:r>
        <w:t>Orel-Újezd</w:t>
      </w:r>
    </w:p>
    <w:p w:rsidR="00EC5D85" w:rsidRDefault="00EC5D85" w:rsidP="00461E11">
      <w:r>
        <w:t>Žďárná-Brumov</w:t>
      </w:r>
    </w:p>
    <w:p w:rsidR="00EC5D85" w:rsidRDefault="00EC5D85" w:rsidP="00461E11">
      <w:r>
        <w:t>Arsenal-Šebetov</w:t>
      </w:r>
    </w:p>
    <w:p w:rsidR="00EC5D85" w:rsidRDefault="00EC5D85" w:rsidP="00461E11"/>
    <w:p w:rsidR="00EC5D85" w:rsidRDefault="00EC5D85" w:rsidP="00461E11">
      <w:r>
        <w:rPr>
          <w:b/>
        </w:rPr>
        <w:t>17</w:t>
      </w:r>
      <w:r w:rsidRPr="00805131">
        <w:rPr>
          <w:b/>
        </w:rPr>
        <w:t>.kolo</w:t>
      </w:r>
      <w:r>
        <w:rPr>
          <w:b/>
        </w:rPr>
        <w:t xml:space="preserve">        26.-27.9</w:t>
      </w:r>
      <w:r w:rsidRPr="00805131">
        <w:rPr>
          <w:b/>
        </w:rPr>
        <w:t>.2009</w:t>
      </w:r>
    </w:p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BEDŘICHOV-Arsenal</w:t>
      </w:r>
    </w:p>
    <w:p w:rsidR="00EC5D85" w:rsidRPr="00DF47D6" w:rsidRDefault="00EC5D85" w:rsidP="00461E11">
      <w:pPr>
        <w:rPr>
          <w:i/>
          <w:iCs/>
          <w:color w:val="993366"/>
        </w:rPr>
      </w:pPr>
      <w:r w:rsidRPr="00DF47D6">
        <w:rPr>
          <w:i/>
          <w:iCs/>
          <w:color w:val="993366"/>
        </w:rPr>
        <w:t>B: Kytner M., Fojt D.</w:t>
      </w:r>
    </w:p>
    <w:p w:rsidR="00EC5D85" w:rsidRDefault="00EC5D85" w:rsidP="00461E11">
      <w:r>
        <w:t>Šerkovice-Újezd</w:t>
      </w:r>
    </w:p>
    <w:p w:rsidR="00EC5D85" w:rsidRDefault="00EC5D85" w:rsidP="00461E11">
      <w:r>
        <w:t>Šebetov-Suchý</w:t>
      </w:r>
    </w:p>
    <w:p w:rsidR="00EC5D85" w:rsidRDefault="00EC5D85" w:rsidP="00461E11">
      <w:r>
        <w:t>Žďárná-Orel</w:t>
      </w:r>
    </w:p>
    <w:p w:rsidR="00EC5D85" w:rsidRDefault="00EC5D85" w:rsidP="00461E11">
      <w:r>
        <w:t>Microtex-Rájec</w:t>
      </w:r>
    </w:p>
    <w:p w:rsidR="00EC5D85" w:rsidRDefault="00EC5D85" w:rsidP="00461E11">
      <w:r>
        <w:t>Brumov-Býkovice</w:t>
      </w:r>
    </w:p>
    <w:p w:rsidR="00EC5D85" w:rsidRDefault="00EC5D85" w:rsidP="00461E11"/>
    <w:p w:rsidR="00EC5D85" w:rsidRDefault="00EC5D85" w:rsidP="00461E11">
      <w:r>
        <w:rPr>
          <w:b/>
        </w:rPr>
        <w:t>18</w:t>
      </w:r>
      <w:r w:rsidRPr="00805131">
        <w:rPr>
          <w:b/>
        </w:rPr>
        <w:t>.kolo</w:t>
      </w:r>
      <w:r>
        <w:rPr>
          <w:b/>
        </w:rPr>
        <w:t xml:space="preserve">         3.-4.10</w:t>
      </w:r>
      <w:r w:rsidRPr="00805131">
        <w:rPr>
          <w:b/>
        </w:rPr>
        <w:t>.2009</w:t>
      </w:r>
    </w:p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Suchý-BEDŘICHOV</w:t>
      </w:r>
    </w:p>
    <w:p w:rsidR="00EC5D85" w:rsidRPr="00DF47D6" w:rsidRDefault="00EC5D85" w:rsidP="00461E11">
      <w:pPr>
        <w:rPr>
          <w:i/>
          <w:iCs/>
          <w:color w:val="993366"/>
        </w:rPr>
      </w:pPr>
      <w:r w:rsidRPr="00DF47D6">
        <w:rPr>
          <w:i/>
          <w:iCs/>
          <w:color w:val="993366"/>
        </w:rPr>
        <w:t>B: Pařízek A., Šmarda D.,</w:t>
      </w:r>
    </w:p>
    <w:p w:rsidR="00EC5D85" w:rsidRPr="00DF47D6" w:rsidRDefault="00EC5D85" w:rsidP="00461E11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</w:t>
      </w:r>
      <w:r w:rsidRPr="00DF47D6">
        <w:rPr>
          <w:i/>
          <w:iCs/>
          <w:color w:val="993366"/>
        </w:rPr>
        <w:t>Fojt M.</w:t>
      </w:r>
    </w:p>
    <w:p w:rsidR="00EC5D85" w:rsidRDefault="00EC5D85" w:rsidP="00461E11">
      <w:r>
        <w:t>Býkovice-Žďárná</w:t>
      </w:r>
    </w:p>
    <w:p w:rsidR="00EC5D85" w:rsidRDefault="00EC5D85" w:rsidP="00461E11">
      <w:r>
        <w:t>Rájec-Šebetov</w:t>
      </w:r>
    </w:p>
    <w:p w:rsidR="00EC5D85" w:rsidRDefault="00EC5D85" w:rsidP="00461E11">
      <w:r>
        <w:t>Újezd-Microtex</w:t>
      </w:r>
    </w:p>
    <w:p w:rsidR="00EC5D85" w:rsidRDefault="00EC5D85" w:rsidP="00461E11">
      <w:r>
        <w:t>Orel-Šerkovice</w:t>
      </w:r>
    </w:p>
    <w:p w:rsidR="00EC5D85" w:rsidRDefault="00EC5D85" w:rsidP="00461E11">
      <w:r>
        <w:t>Arsenal-Brumov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B57035">
        <w:rPr>
          <w:b/>
          <w:bCs/>
          <w:color w:val="0000FF"/>
        </w:rPr>
        <w:t>2:1 (0:0)</w:t>
      </w:r>
    </w:p>
    <w:p w:rsidR="00EC5D85" w:rsidRDefault="00EC5D85" w:rsidP="00461E11"/>
    <w:p w:rsidR="00EC5D85" w:rsidRDefault="00EC5D85" w:rsidP="00461E11">
      <w:r>
        <w:t>7:2</w:t>
      </w:r>
    </w:p>
    <w:p w:rsidR="00EC5D85" w:rsidRDefault="00EC5D85" w:rsidP="00461E11">
      <w:r>
        <w:t>0:0</w:t>
      </w:r>
    </w:p>
    <w:p w:rsidR="00EC5D85" w:rsidRDefault="00EC5D85" w:rsidP="00461E11">
      <w:r>
        <w:t>1:3</w:t>
      </w:r>
    </w:p>
    <w:p w:rsidR="00EC5D85" w:rsidRDefault="00EC5D85" w:rsidP="00461E11">
      <w:r>
        <w:t>9:1</w:t>
      </w:r>
    </w:p>
    <w:p w:rsidR="00EC5D85" w:rsidRDefault="00EC5D85" w:rsidP="00461E11">
      <w:r>
        <w:t>11:7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DF47D6">
        <w:rPr>
          <w:b/>
          <w:bCs/>
          <w:color w:val="0000FF"/>
        </w:rPr>
        <w:t>2:1 (1:0)</w:t>
      </w:r>
    </w:p>
    <w:p w:rsidR="00EC5D85" w:rsidRDefault="00EC5D85" w:rsidP="00461E11"/>
    <w:p w:rsidR="00EC5D85" w:rsidRDefault="00EC5D85" w:rsidP="00461E11">
      <w:r>
        <w:t>8:3</w:t>
      </w:r>
    </w:p>
    <w:p w:rsidR="00EC5D85" w:rsidRDefault="00EC5D85" w:rsidP="00461E11">
      <w:r>
        <w:t>2:1</w:t>
      </w:r>
    </w:p>
    <w:p w:rsidR="00EC5D85" w:rsidRDefault="00EC5D85" w:rsidP="00461E11">
      <w:r>
        <w:t>1:3</w:t>
      </w:r>
    </w:p>
    <w:p w:rsidR="00EC5D85" w:rsidRDefault="00EC5D85" w:rsidP="00461E11">
      <w:r>
        <w:t>5:0</w:t>
      </w:r>
    </w:p>
    <w:p w:rsidR="00EC5D85" w:rsidRDefault="00EC5D85" w:rsidP="00461E11">
      <w:r>
        <w:t>3:3</w:t>
      </w:r>
    </w:p>
    <w:p w:rsidR="00EC5D85" w:rsidRDefault="00EC5D85" w:rsidP="00461E11"/>
    <w:p w:rsidR="00EC5D85" w:rsidRDefault="00EC5D85" w:rsidP="00461E11"/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1:3 (1:3)</w:t>
      </w:r>
    </w:p>
    <w:p w:rsidR="00EC5D85" w:rsidRDefault="00EC5D85" w:rsidP="00461E11"/>
    <w:p w:rsidR="00EC5D85" w:rsidRDefault="00EC5D85" w:rsidP="00461E11">
      <w:r>
        <w:t>1:0</w:t>
      </w:r>
    </w:p>
    <w:p w:rsidR="00EC5D85" w:rsidRDefault="00EC5D85" w:rsidP="00461E11">
      <w:r>
        <w:t>1:4</w:t>
      </w:r>
    </w:p>
    <w:p w:rsidR="00EC5D85" w:rsidRDefault="00EC5D85" w:rsidP="00461E11">
      <w:r>
        <w:t>8:0</w:t>
      </w:r>
    </w:p>
    <w:p w:rsidR="00EC5D85" w:rsidRDefault="00EC5D85" w:rsidP="00461E11">
      <w:r>
        <w:t>3:1</w:t>
      </w:r>
    </w:p>
    <w:p w:rsidR="00EC5D85" w:rsidRDefault="00EC5D85" w:rsidP="00461E11">
      <w:r>
        <w:t>0:2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DF47D6">
        <w:rPr>
          <w:b/>
          <w:bCs/>
          <w:color w:val="0000FF"/>
        </w:rPr>
        <w:t>2:1 (2:0)</w:t>
      </w:r>
    </w:p>
    <w:p w:rsidR="00EC5D85" w:rsidRDefault="00EC5D85" w:rsidP="00461E11"/>
    <w:p w:rsidR="00EC5D85" w:rsidRDefault="00EC5D85" w:rsidP="00461E11">
      <w:r>
        <w:t>3:8</w:t>
      </w:r>
    </w:p>
    <w:p w:rsidR="00EC5D85" w:rsidRDefault="00EC5D85" w:rsidP="00461E11">
      <w:r>
        <w:t>2:1</w:t>
      </w:r>
    </w:p>
    <w:p w:rsidR="00EC5D85" w:rsidRDefault="00EC5D85" w:rsidP="00461E11">
      <w:r>
        <w:t>1:3</w:t>
      </w:r>
    </w:p>
    <w:p w:rsidR="00EC5D85" w:rsidRDefault="00EC5D85" w:rsidP="00461E11">
      <w:r>
        <w:t>6:2</w:t>
      </w:r>
    </w:p>
    <w:p w:rsidR="00EC5D85" w:rsidRDefault="00EC5D85" w:rsidP="00461E11">
      <w:r>
        <w:t>3:0</w:t>
      </w:r>
    </w:p>
    <w:p w:rsidR="00EC5D85" w:rsidRDefault="00EC5D85" w:rsidP="00461E11"/>
    <w:p w:rsidR="00EC5D85" w:rsidRDefault="00EC5D85" w:rsidP="00461E11"/>
    <w:p w:rsidR="00EC5D85" w:rsidRDefault="00EC5D85" w:rsidP="00461E11">
      <w:r w:rsidRPr="00DF47D6">
        <w:rPr>
          <w:b/>
          <w:bCs/>
          <w:color w:val="0000FF"/>
        </w:rPr>
        <w:t>6:3 (2:1)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4:2</w:t>
      </w:r>
    </w:p>
    <w:p w:rsidR="00EC5D85" w:rsidRDefault="00EC5D85" w:rsidP="00461E11">
      <w:r>
        <w:t>5:2</w:t>
      </w:r>
    </w:p>
    <w:p w:rsidR="00EC5D85" w:rsidRDefault="00EC5D85" w:rsidP="00461E11">
      <w:r>
        <w:t>3:3</w:t>
      </w:r>
    </w:p>
    <w:p w:rsidR="00EC5D85" w:rsidRDefault="00EC5D85" w:rsidP="00461E11">
      <w:r>
        <w:t>14:4</w:t>
      </w:r>
    </w:p>
    <w:p w:rsidR="00EC5D85" w:rsidRDefault="00EC5D85" w:rsidP="00461E11">
      <w:r>
        <w:t>0:5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</w:rPr>
      </w:pPr>
      <w:r>
        <w:rPr>
          <w:b/>
        </w:rPr>
        <w:t>19</w:t>
      </w:r>
      <w:r w:rsidRPr="00805131">
        <w:rPr>
          <w:b/>
        </w:rPr>
        <w:t>.kolo</w:t>
      </w:r>
      <w:r>
        <w:rPr>
          <w:b/>
        </w:rPr>
        <w:t xml:space="preserve">       10.-11.10</w:t>
      </w:r>
      <w:r w:rsidRPr="00805131">
        <w:rPr>
          <w:b/>
        </w:rPr>
        <w:t>.2009</w:t>
      </w:r>
    </w:p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BEDŘICHOV-Rájec</w:t>
      </w:r>
    </w:p>
    <w:p w:rsidR="00EC5D85" w:rsidRPr="00DF47D6" w:rsidRDefault="00EC5D85" w:rsidP="00461E11">
      <w:r>
        <w:t>Býkovice-Orel</w:t>
      </w:r>
    </w:p>
    <w:p w:rsidR="00EC5D85" w:rsidRPr="00DF47D6" w:rsidRDefault="00EC5D85" w:rsidP="00461E11">
      <w:r>
        <w:t>Šebetov-Újezd</w:t>
      </w:r>
    </w:p>
    <w:p w:rsidR="00EC5D85" w:rsidRPr="00DF47D6" w:rsidRDefault="00EC5D85" w:rsidP="00461E11">
      <w:r>
        <w:t>Žďárná-Arsenal</w:t>
      </w:r>
    </w:p>
    <w:p w:rsidR="00EC5D85" w:rsidRPr="00DF47D6" w:rsidRDefault="00EC5D85" w:rsidP="00461E11">
      <w:r>
        <w:t>Microtex-Šerkovice</w:t>
      </w:r>
    </w:p>
    <w:p w:rsidR="00EC5D85" w:rsidRPr="00DF47D6" w:rsidRDefault="00EC5D85" w:rsidP="00461E11">
      <w:r>
        <w:t>Brumov-Suchý</w:t>
      </w:r>
    </w:p>
    <w:p w:rsidR="00EC5D85" w:rsidRPr="00DF47D6" w:rsidRDefault="00EC5D85" w:rsidP="00461E11"/>
    <w:p w:rsidR="00EC5D85" w:rsidRDefault="00EC5D85" w:rsidP="00461E11">
      <w:pPr>
        <w:rPr>
          <w:b/>
        </w:rPr>
      </w:pPr>
    </w:p>
    <w:p w:rsidR="00EC5D85" w:rsidRPr="00DF47D6" w:rsidRDefault="00EC5D85" w:rsidP="00461E11">
      <w:r>
        <w:rPr>
          <w:b/>
        </w:rPr>
        <w:t>20</w:t>
      </w:r>
      <w:r w:rsidRPr="00805131">
        <w:rPr>
          <w:b/>
        </w:rPr>
        <w:t>.kolo</w:t>
      </w:r>
      <w:r>
        <w:rPr>
          <w:b/>
        </w:rPr>
        <w:t xml:space="preserve">       17.-18.10</w:t>
      </w:r>
      <w:r w:rsidRPr="00805131">
        <w:rPr>
          <w:b/>
        </w:rPr>
        <w:t>.2009</w:t>
      </w:r>
    </w:p>
    <w:p w:rsidR="00EC5D85" w:rsidRPr="00546FC6" w:rsidRDefault="00EC5D85" w:rsidP="00461E11">
      <w:pPr>
        <w:rPr>
          <w:b/>
          <w:bCs/>
          <w:color w:val="0000FF"/>
        </w:rPr>
      </w:pPr>
      <w:r w:rsidRPr="00546FC6">
        <w:rPr>
          <w:b/>
          <w:bCs/>
          <w:color w:val="0000FF"/>
        </w:rPr>
        <w:t>Újezd-BEDŘICHOV</w:t>
      </w:r>
    </w:p>
    <w:p w:rsidR="00EC5D85" w:rsidRPr="00546FC6" w:rsidRDefault="00EC5D85" w:rsidP="00461E11">
      <w:pPr>
        <w:rPr>
          <w:i/>
          <w:iCs/>
          <w:color w:val="993366"/>
        </w:rPr>
      </w:pPr>
      <w:r w:rsidRPr="00546FC6">
        <w:rPr>
          <w:i/>
          <w:iCs/>
          <w:color w:val="993366"/>
        </w:rPr>
        <w:t>B: Fojt D.-2, Pařízek A.,</w:t>
      </w:r>
    </w:p>
    <w:p w:rsidR="00EC5D85" w:rsidRPr="00546FC6" w:rsidRDefault="00EC5D85" w:rsidP="00461E11">
      <w:pPr>
        <w:rPr>
          <w:i/>
          <w:iCs/>
          <w:color w:val="993366"/>
        </w:rPr>
      </w:pPr>
      <w:r>
        <w:rPr>
          <w:i/>
          <w:iCs/>
          <w:color w:val="993366"/>
        </w:rPr>
        <w:t xml:space="preserve">    </w:t>
      </w:r>
      <w:r w:rsidRPr="00546FC6">
        <w:rPr>
          <w:i/>
          <w:iCs/>
          <w:color w:val="993366"/>
        </w:rPr>
        <w:t>Pařízek M., Šmarda D.</w:t>
      </w:r>
    </w:p>
    <w:p w:rsidR="00EC5D85" w:rsidRPr="00DF47D6" w:rsidRDefault="00EC5D85" w:rsidP="00461E11">
      <w:r>
        <w:t>Suchý-Žďárná</w:t>
      </w:r>
    </w:p>
    <w:p w:rsidR="00EC5D85" w:rsidRPr="00DF47D6" w:rsidRDefault="00EC5D85" w:rsidP="00461E11">
      <w:r>
        <w:t>Rájec-Brumov</w:t>
      </w:r>
    </w:p>
    <w:p w:rsidR="00EC5D85" w:rsidRPr="00DF47D6" w:rsidRDefault="00EC5D85" w:rsidP="00461E11">
      <w:r>
        <w:t>Šerkovice-Šebetov</w:t>
      </w:r>
    </w:p>
    <w:p w:rsidR="00EC5D85" w:rsidRPr="00DF47D6" w:rsidRDefault="00EC5D85" w:rsidP="00461E11">
      <w:r>
        <w:t>Orel-Microtex</w:t>
      </w:r>
    </w:p>
    <w:p w:rsidR="00EC5D85" w:rsidRPr="00DF47D6" w:rsidRDefault="00EC5D85" w:rsidP="00461E11">
      <w:r>
        <w:t>Arsenal-Býkovice</w:t>
      </w:r>
    </w:p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>
      <w:pPr>
        <w:rPr>
          <w:b/>
          <w:bCs/>
          <w:color w:val="0000FF"/>
        </w:rPr>
      </w:pPr>
      <w:r w:rsidRPr="00DF47D6">
        <w:rPr>
          <w:b/>
          <w:bCs/>
          <w:color w:val="0000FF"/>
        </w:rPr>
        <w:t>0:5 (0:3)</w:t>
      </w:r>
    </w:p>
    <w:p w:rsidR="00EC5D85" w:rsidRPr="00DF47D6" w:rsidRDefault="00EC5D85" w:rsidP="00461E11">
      <w:r>
        <w:t>1:7</w:t>
      </w:r>
    </w:p>
    <w:p w:rsidR="00EC5D85" w:rsidRPr="00DF47D6" w:rsidRDefault="00EC5D85" w:rsidP="00461E11">
      <w:r>
        <w:t>1:1</w:t>
      </w:r>
    </w:p>
    <w:p w:rsidR="00EC5D85" w:rsidRPr="00DF47D6" w:rsidRDefault="00EC5D85" w:rsidP="00461E11">
      <w:r>
        <w:t>5:1</w:t>
      </w:r>
    </w:p>
    <w:p w:rsidR="00EC5D85" w:rsidRPr="00DF47D6" w:rsidRDefault="00EC5D85" w:rsidP="00461E11">
      <w:r>
        <w:t>6:1</w:t>
      </w:r>
    </w:p>
    <w:p w:rsidR="00EC5D85" w:rsidRPr="00DF47D6" w:rsidRDefault="00EC5D85" w:rsidP="00461E11">
      <w:r>
        <w:t>5:0 kont.</w:t>
      </w:r>
    </w:p>
    <w:p w:rsidR="00EC5D85" w:rsidRPr="00DF47D6" w:rsidRDefault="00EC5D85" w:rsidP="00461E11"/>
    <w:p w:rsidR="00EC5D85" w:rsidRPr="00DF47D6" w:rsidRDefault="00EC5D85" w:rsidP="00461E11"/>
    <w:p w:rsidR="00EC5D85" w:rsidRDefault="00EC5D85" w:rsidP="00461E11">
      <w:pPr>
        <w:rPr>
          <w:b/>
          <w:bCs/>
          <w:color w:val="0000FF"/>
        </w:rPr>
      </w:pPr>
    </w:p>
    <w:p w:rsidR="00EC5D85" w:rsidRPr="00DF47D6" w:rsidRDefault="00EC5D85" w:rsidP="00461E11">
      <w:r w:rsidRPr="00546FC6">
        <w:rPr>
          <w:b/>
          <w:bCs/>
          <w:color w:val="0000FF"/>
        </w:rPr>
        <w:t>3:5 (0:3)</w:t>
      </w:r>
    </w:p>
    <w:p w:rsidR="00EC5D85" w:rsidRPr="00DF47D6" w:rsidRDefault="00EC5D85" w:rsidP="00461E11"/>
    <w:p w:rsidR="00EC5D85" w:rsidRDefault="00EC5D85" w:rsidP="00461E11"/>
    <w:p w:rsidR="00EC5D85" w:rsidRPr="00DF47D6" w:rsidRDefault="00EC5D85" w:rsidP="00461E11">
      <w:r>
        <w:t>9:9</w:t>
      </w:r>
    </w:p>
    <w:p w:rsidR="00EC5D85" w:rsidRPr="00DF47D6" w:rsidRDefault="00EC5D85" w:rsidP="00461E11">
      <w:r>
        <w:t>2:1</w:t>
      </w:r>
    </w:p>
    <w:p w:rsidR="00EC5D85" w:rsidRPr="00DF47D6" w:rsidRDefault="00EC5D85" w:rsidP="00461E11">
      <w:r>
        <w:t>10:5</w:t>
      </w:r>
    </w:p>
    <w:p w:rsidR="00EC5D85" w:rsidRPr="00DF47D6" w:rsidRDefault="00EC5D85" w:rsidP="00461E11">
      <w:r>
        <w:t>4:1</w:t>
      </w:r>
    </w:p>
    <w:p w:rsidR="00EC5D85" w:rsidRPr="00DF47D6" w:rsidRDefault="00EC5D85" w:rsidP="00461E11">
      <w:r>
        <w:t>5:0</w:t>
      </w:r>
    </w:p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>
      <w:r>
        <w:rPr>
          <w:b/>
        </w:rPr>
        <w:t>21</w:t>
      </w:r>
      <w:r w:rsidRPr="00805131">
        <w:rPr>
          <w:b/>
        </w:rPr>
        <w:t>.kolo</w:t>
      </w:r>
      <w:r>
        <w:rPr>
          <w:b/>
        </w:rPr>
        <w:t xml:space="preserve">       24.-25.10</w:t>
      </w:r>
      <w:r w:rsidRPr="00805131">
        <w:rPr>
          <w:b/>
        </w:rPr>
        <w:t>.2009</w:t>
      </w:r>
    </w:p>
    <w:p w:rsidR="00EC5D85" w:rsidRPr="00546FC6" w:rsidRDefault="00EC5D85" w:rsidP="00461E11">
      <w:pPr>
        <w:rPr>
          <w:b/>
          <w:bCs/>
          <w:color w:val="0000FF"/>
        </w:rPr>
      </w:pPr>
      <w:r w:rsidRPr="00546FC6">
        <w:rPr>
          <w:b/>
          <w:bCs/>
          <w:color w:val="0000FF"/>
        </w:rPr>
        <w:t>BEDŘICHOV-Šerkovice</w:t>
      </w:r>
    </w:p>
    <w:p w:rsidR="00EC5D85" w:rsidRPr="00546FC6" w:rsidRDefault="00EC5D85" w:rsidP="00461E11">
      <w:pPr>
        <w:rPr>
          <w:i/>
          <w:iCs/>
          <w:color w:val="993366"/>
        </w:rPr>
      </w:pPr>
      <w:r w:rsidRPr="00546FC6">
        <w:rPr>
          <w:i/>
          <w:iCs/>
          <w:color w:val="993366"/>
        </w:rPr>
        <w:t>B: Šmarda D., Pařízek M.</w:t>
      </w:r>
    </w:p>
    <w:p w:rsidR="00EC5D85" w:rsidRPr="00DF47D6" w:rsidRDefault="00EC5D85" w:rsidP="00461E11">
      <w:r>
        <w:t>Býkovice-Suchý</w:t>
      </w:r>
    </w:p>
    <w:p w:rsidR="00EC5D85" w:rsidRPr="00DF47D6" w:rsidRDefault="00EC5D85" w:rsidP="00461E11">
      <w:r>
        <w:t>Šebetov-Microtex</w:t>
      </w:r>
    </w:p>
    <w:p w:rsidR="00EC5D85" w:rsidRPr="00DF47D6" w:rsidRDefault="00EC5D85" w:rsidP="00461E11">
      <w:r>
        <w:t>Brumov-Újezd</w:t>
      </w:r>
    </w:p>
    <w:p w:rsidR="00EC5D85" w:rsidRPr="00DF47D6" w:rsidRDefault="00EC5D85" w:rsidP="00461E11">
      <w:r>
        <w:t>Arsenal-Orel</w:t>
      </w:r>
    </w:p>
    <w:p w:rsidR="00EC5D85" w:rsidRPr="00DF47D6" w:rsidRDefault="00EC5D85" w:rsidP="00461E11">
      <w:r>
        <w:t>Žďárná-Rájec</w:t>
      </w:r>
    </w:p>
    <w:p w:rsidR="00EC5D85" w:rsidRPr="00DF47D6" w:rsidRDefault="00EC5D85" w:rsidP="00461E11"/>
    <w:p w:rsidR="00EC5D85" w:rsidRPr="00DF47D6" w:rsidRDefault="00EC5D85" w:rsidP="00461E11">
      <w:r>
        <w:rPr>
          <w:b/>
        </w:rPr>
        <w:t>22</w:t>
      </w:r>
      <w:r w:rsidRPr="00805131">
        <w:rPr>
          <w:b/>
        </w:rPr>
        <w:t>.kolo</w:t>
      </w:r>
      <w:r>
        <w:rPr>
          <w:b/>
        </w:rPr>
        <w:t xml:space="preserve">      31.10-1.11</w:t>
      </w:r>
      <w:r w:rsidRPr="00805131">
        <w:rPr>
          <w:b/>
        </w:rPr>
        <w:t>.2009</w:t>
      </w:r>
    </w:p>
    <w:p w:rsidR="00EC5D85" w:rsidRPr="00B041ED" w:rsidRDefault="00EC5D85" w:rsidP="00461E11">
      <w:pPr>
        <w:rPr>
          <w:b/>
          <w:bCs/>
          <w:color w:val="0000FF"/>
        </w:rPr>
      </w:pPr>
      <w:r w:rsidRPr="00B041ED">
        <w:rPr>
          <w:b/>
          <w:bCs/>
          <w:color w:val="0000FF"/>
        </w:rPr>
        <w:t>Microtex-BEDŘICHOV</w:t>
      </w:r>
    </w:p>
    <w:p w:rsidR="00EC5D85" w:rsidRPr="00B041ED" w:rsidRDefault="00EC5D85" w:rsidP="00461E11">
      <w:pPr>
        <w:rPr>
          <w:i/>
          <w:iCs/>
          <w:color w:val="993366"/>
        </w:rPr>
      </w:pPr>
      <w:r w:rsidRPr="00B041ED">
        <w:rPr>
          <w:i/>
          <w:iCs/>
          <w:color w:val="993366"/>
        </w:rPr>
        <w:t>B: Kytner M.</w:t>
      </w:r>
    </w:p>
    <w:p w:rsidR="00EC5D85" w:rsidRPr="00DF47D6" w:rsidRDefault="00EC5D85" w:rsidP="00461E11">
      <w:r>
        <w:t>Újezd-Žďárná</w:t>
      </w:r>
    </w:p>
    <w:p w:rsidR="00EC5D85" w:rsidRPr="00DF47D6" w:rsidRDefault="00EC5D85" w:rsidP="00461E11">
      <w:r>
        <w:t>Šerkovice-Brumov</w:t>
      </w:r>
    </w:p>
    <w:p w:rsidR="00EC5D85" w:rsidRPr="00DF47D6" w:rsidRDefault="00EC5D85" w:rsidP="00461E11">
      <w:r>
        <w:t>Rájec-Býkovice</w:t>
      </w:r>
    </w:p>
    <w:p w:rsidR="00EC5D85" w:rsidRPr="00DF47D6" w:rsidRDefault="00EC5D85" w:rsidP="00461E11">
      <w:r>
        <w:t>Suchý-Arsenal</w:t>
      </w:r>
    </w:p>
    <w:p w:rsidR="00EC5D85" w:rsidRPr="00DF47D6" w:rsidRDefault="00EC5D85" w:rsidP="00461E11">
      <w:r>
        <w:t>Orel-Šebetov</w:t>
      </w:r>
    </w:p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546FC6" w:rsidRDefault="00EC5D85" w:rsidP="00461E11">
      <w:pPr>
        <w:rPr>
          <w:b/>
          <w:bCs/>
          <w:color w:val="0000FF"/>
        </w:rPr>
      </w:pPr>
      <w:r w:rsidRPr="00546FC6">
        <w:rPr>
          <w:b/>
          <w:bCs/>
          <w:color w:val="0000FF"/>
        </w:rPr>
        <w:t>2:1 (1:1)</w:t>
      </w:r>
    </w:p>
    <w:p w:rsidR="00EC5D85" w:rsidRPr="00DF47D6" w:rsidRDefault="00EC5D85" w:rsidP="00461E11"/>
    <w:p w:rsidR="00EC5D85" w:rsidRPr="00DF47D6" w:rsidRDefault="00EC5D85" w:rsidP="00461E11">
      <w:r>
        <w:t>5:4</w:t>
      </w:r>
    </w:p>
    <w:p w:rsidR="00EC5D85" w:rsidRPr="00DF47D6" w:rsidRDefault="00EC5D85" w:rsidP="00461E11">
      <w:r>
        <w:t>0:4</w:t>
      </w:r>
    </w:p>
    <w:p w:rsidR="00EC5D85" w:rsidRPr="00DF47D6" w:rsidRDefault="00EC5D85" w:rsidP="00461E11">
      <w:r>
        <w:t>2:0</w:t>
      </w:r>
    </w:p>
    <w:p w:rsidR="00EC5D85" w:rsidRPr="00DF47D6" w:rsidRDefault="00EC5D85" w:rsidP="00461E11">
      <w:r>
        <w:t>3:4</w:t>
      </w:r>
    </w:p>
    <w:p w:rsidR="00EC5D85" w:rsidRPr="00DF47D6" w:rsidRDefault="00EC5D85" w:rsidP="00461E11">
      <w:r>
        <w:t>3:2</w:t>
      </w:r>
    </w:p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>
      <w:r w:rsidRPr="00B041ED">
        <w:rPr>
          <w:b/>
          <w:bCs/>
          <w:color w:val="0000FF"/>
        </w:rPr>
        <w:t>1:1 (1:0)</w:t>
      </w:r>
    </w:p>
    <w:p w:rsidR="00EC5D85" w:rsidRPr="00DF47D6" w:rsidRDefault="00EC5D85" w:rsidP="00461E11"/>
    <w:p w:rsidR="00EC5D85" w:rsidRPr="00DF47D6" w:rsidRDefault="00EC5D85" w:rsidP="00461E11">
      <w:r>
        <w:t>3:5</w:t>
      </w:r>
    </w:p>
    <w:p w:rsidR="00EC5D85" w:rsidRPr="00DF47D6" w:rsidRDefault="00EC5D85" w:rsidP="00461E11">
      <w:r>
        <w:t>1:7</w:t>
      </w:r>
    </w:p>
    <w:p w:rsidR="00EC5D85" w:rsidRPr="00DF47D6" w:rsidRDefault="00EC5D85" w:rsidP="00461E11">
      <w:r>
        <w:t>5:0</w:t>
      </w:r>
    </w:p>
    <w:p w:rsidR="00EC5D85" w:rsidRPr="00DF47D6" w:rsidRDefault="00EC5D85" w:rsidP="00461E11">
      <w:r>
        <w:t>3:1</w:t>
      </w:r>
    </w:p>
    <w:p w:rsidR="00EC5D85" w:rsidRPr="00DF47D6" w:rsidRDefault="00EC5D85" w:rsidP="00461E11">
      <w:r>
        <w:t>9:1</w:t>
      </w:r>
    </w:p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Pr="00DF47D6" w:rsidRDefault="00EC5D85" w:rsidP="00461E11"/>
    <w:p w:rsidR="00EC5D85" w:rsidRDefault="00EC5D85" w:rsidP="00461E11"/>
    <w:p w:rsidR="00EC5D85" w:rsidRDefault="00EC5D85" w:rsidP="00461E11">
      <w:pPr>
        <w:sectPr w:rsidR="00EC5D85" w:rsidSect="00631D46">
          <w:type w:val="continuous"/>
          <w:pgSz w:w="11906" w:h="16838"/>
          <w:pgMar w:top="1438" w:right="1417" w:bottom="1078" w:left="1417" w:header="708" w:footer="708" w:gutter="0"/>
          <w:cols w:num="4" w:space="340" w:equalWidth="0">
            <w:col w:w="3119" w:space="227"/>
            <w:col w:w="1021" w:space="340"/>
            <w:col w:w="3119" w:space="227"/>
            <w:col w:w="1019"/>
          </w:cols>
          <w:docGrid w:linePitch="360"/>
        </w:sectPr>
      </w:pPr>
    </w:p>
    <w:p w:rsidR="00EC5D85" w:rsidRPr="00BF5D91" w:rsidRDefault="00EC5D85" w:rsidP="0010131C">
      <w:pPr>
        <w:jc w:val="center"/>
        <w:rPr>
          <w:b/>
          <w:bCs/>
          <w:sz w:val="42"/>
          <w:szCs w:val="42"/>
        </w:rPr>
      </w:pPr>
      <w:r w:rsidRPr="00BF5D91">
        <w:rPr>
          <w:b/>
          <w:bCs/>
          <w:sz w:val="42"/>
          <w:szCs w:val="42"/>
        </w:rPr>
        <w:t>Konečná tabulka 2. ligy 2009</w:t>
      </w:r>
    </w:p>
    <w:p w:rsidR="00EC5D85" w:rsidRPr="00480B53" w:rsidRDefault="00EC5D85" w:rsidP="0010131C">
      <w:pPr>
        <w:jc w:val="center"/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3762"/>
        <w:gridCol w:w="617"/>
        <w:gridCol w:w="541"/>
        <w:gridCol w:w="400"/>
        <w:gridCol w:w="541"/>
        <w:gridCol w:w="1260"/>
        <w:gridCol w:w="720"/>
      </w:tblGrid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TJ Orel Boskovice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16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119:44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51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FC Brumov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56</w:t>
            </w:r>
            <w:r w:rsidRPr="00B77DD7">
              <w:rPr>
                <w:rFonts w:ascii="Arial" w:hAnsi="Arial" w:cs="Arial"/>
                <w:sz w:val="36"/>
              </w:rPr>
              <w:t>:3</w:t>
            </w:r>
            <w:r>
              <w:rPr>
                <w:rFonts w:ascii="Arial" w:hAnsi="Arial" w:cs="Arial"/>
                <w:sz w:val="36"/>
              </w:rPr>
              <w:t>0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4</w:t>
            </w:r>
            <w:r>
              <w:rPr>
                <w:rFonts w:ascii="Arial" w:hAnsi="Arial" w:cs="Arial"/>
                <w:sz w:val="36"/>
              </w:rPr>
              <w:t>2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B77DD7">
              <w:rPr>
                <w:rFonts w:ascii="Arial" w:hAnsi="Arial" w:cs="Arial"/>
                <w:bCs/>
                <w:sz w:val="36"/>
              </w:rPr>
              <w:t>3.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bCs/>
                <w:sz w:val="36"/>
              </w:rPr>
            </w:pPr>
            <w:r w:rsidRPr="00B77DD7">
              <w:rPr>
                <w:rFonts w:ascii="Arial" w:hAnsi="Arial" w:cs="Arial"/>
                <w:bCs/>
                <w:sz w:val="36"/>
              </w:rPr>
              <w:t>FC Microtex Lomnice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B77DD7">
              <w:rPr>
                <w:rFonts w:ascii="Arial" w:hAnsi="Arial" w:cs="Arial"/>
                <w:bCs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B77DD7">
              <w:rPr>
                <w:rFonts w:ascii="Arial" w:hAnsi="Arial" w:cs="Arial"/>
                <w:bCs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6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67:35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B77DD7">
              <w:rPr>
                <w:rFonts w:ascii="Arial" w:hAnsi="Arial" w:cs="Arial"/>
                <w:bCs/>
                <w:sz w:val="36"/>
              </w:rPr>
              <w:t>4</w:t>
            </w:r>
            <w:r>
              <w:rPr>
                <w:rFonts w:ascii="Arial" w:hAnsi="Arial" w:cs="Arial"/>
                <w:bCs/>
                <w:sz w:val="36"/>
              </w:rPr>
              <w:t>2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4.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DKS Kopeček Rájec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13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59:4</w:t>
            </w:r>
            <w:r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4</w:t>
            </w:r>
            <w:r>
              <w:rPr>
                <w:rFonts w:ascii="Arial" w:hAnsi="Arial" w:cs="Arial"/>
                <w:sz w:val="36"/>
              </w:rPr>
              <w:t>1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5.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1. FC Šebetov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7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54</w:t>
            </w:r>
            <w:r w:rsidRPr="00B77DD7">
              <w:rPr>
                <w:rFonts w:ascii="Arial" w:hAnsi="Arial" w:cs="Arial"/>
                <w:sz w:val="36"/>
              </w:rPr>
              <w:t>:</w:t>
            </w:r>
            <w:r>
              <w:rPr>
                <w:rFonts w:ascii="Arial" w:hAnsi="Arial" w:cs="Arial"/>
                <w:sz w:val="36"/>
              </w:rPr>
              <w:t>60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3</w:t>
            </w:r>
            <w:r>
              <w:rPr>
                <w:rFonts w:ascii="Arial" w:hAnsi="Arial" w:cs="Arial"/>
                <w:sz w:val="36"/>
              </w:rPr>
              <w:t>3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6.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FC Žďárná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10</w:t>
            </w:r>
          </w:p>
        </w:tc>
        <w:tc>
          <w:tcPr>
            <w:tcW w:w="40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</w:t>
            </w:r>
          </w:p>
        </w:tc>
        <w:tc>
          <w:tcPr>
            <w:tcW w:w="541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60</w:t>
            </w:r>
            <w:r w:rsidRPr="00B77DD7">
              <w:rPr>
                <w:rFonts w:ascii="Arial" w:hAnsi="Arial" w:cs="Arial"/>
                <w:sz w:val="36"/>
              </w:rPr>
              <w:t>:</w:t>
            </w:r>
            <w:r>
              <w:rPr>
                <w:rFonts w:ascii="Arial" w:hAnsi="Arial" w:cs="Arial"/>
                <w:sz w:val="36"/>
              </w:rPr>
              <w:t>58</w:t>
            </w:r>
          </w:p>
        </w:tc>
        <w:tc>
          <w:tcPr>
            <w:tcW w:w="720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3</w:t>
            </w:r>
            <w:r>
              <w:rPr>
                <w:rFonts w:ascii="Arial" w:hAnsi="Arial" w:cs="Arial"/>
                <w:sz w:val="36"/>
              </w:rPr>
              <w:t>1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7.</w:t>
            </w:r>
          </w:p>
        </w:tc>
        <w:tc>
          <w:tcPr>
            <w:tcW w:w="0" w:type="auto"/>
          </w:tcPr>
          <w:p w:rsidR="00EC5D85" w:rsidRPr="00B77DD7" w:rsidRDefault="00EC5D85" w:rsidP="00B77DD7">
            <w:pPr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FC Fulgur Býkovice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126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40:64</w:t>
            </w:r>
          </w:p>
        </w:tc>
        <w:tc>
          <w:tcPr>
            <w:tcW w:w="72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29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8.</w:t>
            </w:r>
          </w:p>
        </w:tc>
        <w:tc>
          <w:tcPr>
            <w:tcW w:w="0" w:type="auto"/>
          </w:tcPr>
          <w:p w:rsidR="00EC5D85" w:rsidRPr="00190D35" w:rsidRDefault="00EC5D85" w:rsidP="00B77DD7">
            <w:pPr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SK Viktoria Suchý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9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75:76</w:t>
            </w:r>
          </w:p>
        </w:tc>
        <w:tc>
          <w:tcPr>
            <w:tcW w:w="72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29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90D35">
              <w:rPr>
                <w:rFonts w:ascii="Arial" w:hAnsi="Arial" w:cs="Arial"/>
                <w:b/>
                <w:sz w:val="36"/>
              </w:rPr>
              <w:t>9.</w:t>
            </w:r>
          </w:p>
        </w:tc>
        <w:tc>
          <w:tcPr>
            <w:tcW w:w="0" w:type="auto"/>
          </w:tcPr>
          <w:p w:rsidR="00EC5D85" w:rsidRPr="00190D35" w:rsidRDefault="00EC5D85" w:rsidP="00B77DD7">
            <w:pPr>
              <w:rPr>
                <w:rFonts w:ascii="Arial" w:hAnsi="Arial" w:cs="Arial"/>
                <w:b/>
                <w:sz w:val="36"/>
              </w:rPr>
            </w:pPr>
            <w:r w:rsidRPr="00190D35">
              <w:rPr>
                <w:rFonts w:ascii="Arial" w:hAnsi="Arial" w:cs="Arial"/>
                <w:b/>
                <w:sz w:val="36"/>
              </w:rPr>
              <w:t>FC ARTIS B</w:t>
            </w:r>
            <w:r>
              <w:rPr>
                <w:rFonts w:ascii="Arial" w:hAnsi="Arial" w:cs="Arial"/>
                <w:b/>
                <w:sz w:val="36"/>
              </w:rPr>
              <w:t>edřichov</w:t>
            </w:r>
          </w:p>
        </w:tc>
        <w:tc>
          <w:tcPr>
            <w:tcW w:w="617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90D35">
              <w:rPr>
                <w:rFonts w:ascii="Arial" w:hAnsi="Arial" w:cs="Arial"/>
                <w:b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8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3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90D35">
              <w:rPr>
                <w:rFonts w:ascii="Arial" w:hAnsi="Arial" w:cs="Arial"/>
                <w:b/>
                <w:sz w:val="36"/>
              </w:rPr>
              <w:t>11</w:t>
            </w:r>
          </w:p>
        </w:tc>
        <w:tc>
          <w:tcPr>
            <w:tcW w:w="126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39:58</w:t>
            </w:r>
          </w:p>
        </w:tc>
        <w:tc>
          <w:tcPr>
            <w:tcW w:w="72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27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10.</w:t>
            </w:r>
          </w:p>
        </w:tc>
        <w:tc>
          <w:tcPr>
            <w:tcW w:w="0" w:type="auto"/>
          </w:tcPr>
          <w:p w:rsidR="00EC5D85" w:rsidRPr="00631D46" w:rsidRDefault="00EC5D85" w:rsidP="00B77D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Arsenal Lomnice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12</w:t>
            </w:r>
          </w:p>
        </w:tc>
        <w:tc>
          <w:tcPr>
            <w:tcW w:w="126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54:74</w:t>
            </w:r>
          </w:p>
        </w:tc>
        <w:tc>
          <w:tcPr>
            <w:tcW w:w="72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22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11.</w:t>
            </w:r>
          </w:p>
        </w:tc>
        <w:tc>
          <w:tcPr>
            <w:tcW w:w="0" w:type="auto"/>
          </w:tcPr>
          <w:p w:rsidR="00EC5D85" w:rsidRPr="00190D35" w:rsidRDefault="00EC5D85" w:rsidP="00B77DD7">
            <w:pPr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KMK Újezd u Kunštátu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14</w:t>
            </w:r>
          </w:p>
        </w:tc>
        <w:tc>
          <w:tcPr>
            <w:tcW w:w="126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46:74</w:t>
            </w:r>
          </w:p>
        </w:tc>
        <w:tc>
          <w:tcPr>
            <w:tcW w:w="72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16</w:t>
            </w:r>
          </w:p>
        </w:tc>
      </w:tr>
      <w:tr w:rsidR="00EC5D85" w:rsidRPr="00480B53" w:rsidTr="00B77DD7">
        <w:tc>
          <w:tcPr>
            <w:tcW w:w="0" w:type="auto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12.</w:t>
            </w:r>
          </w:p>
        </w:tc>
        <w:tc>
          <w:tcPr>
            <w:tcW w:w="0" w:type="auto"/>
          </w:tcPr>
          <w:p w:rsidR="00EC5D85" w:rsidRPr="00631D46" w:rsidRDefault="00EC5D85" w:rsidP="00B77DD7">
            <w:pPr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TJ Šerkovice</w:t>
            </w:r>
          </w:p>
        </w:tc>
        <w:tc>
          <w:tcPr>
            <w:tcW w:w="617" w:type="dxa"/>
          </w:tcPr>
          <w:p w:rsidR="00EC5D85" w:rsidRPr="00B77DD7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B77DD7">
              <w:rPr>
                <w:rFonts w:ascii="Arial" w:hAnsi="Arial" w:cs="Arial"/>
                <w:sz w:val="36"/>
              </w:rPr>
              <w:t>22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400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541" w:type="dxa"/>
          </w:tcPr>
          <w:p w:rsidR="00EC5D85" w:rsidRPr="00190D35" w:rsidRDefault="00EC5D85" w:rsidP="00B77DD7">
            <w:pPr>
              <w:jc w:val="center"/>
              <w:rPr>
                <w:rFonts w:ascii="Arial" w:hAnsi="Arial" w:cs="Arial"/>
                <w:sz w:val="36"/>
              </w:rPr>
            </w:pPr>
            <w:r w:rsidRPr="00190D35">
              <w:rPr>
                <w:rFonts w:ascii="Arial" w:hAnsi="Arial" w:cs="Arial"/>
                <w:sz w:val="36"/>
              </w:rPr>
              <w:t>15</w:t>
            </w:r>
          </w:p>
        </w:tc>
        <w:tc>
          <w:tcPr>
            <w:tcW w:w="126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59:107</w:t>
            </w:r>
          </w:p>
        </w:tc>
        <w:tc>
          <w:tcPr>
            <w:tcW w:w="720" w:type="dxa"/>
          </w:tcPr>
          <w:p w:rsidR="00EC5D85" w:rsidRPr="00631D46" w:rsidRDefault="00EC5D85" w:rsidP="00B77DD7">
            <w:pPr>
              <w:jc w:val="center"/>
              <w:rPr>
                <w:rFonts w:ascii="Arial" w:hAnsi="Arial" w:cs="Arial"/>
                <w:sz w:val="36"/>
                <w:highlight w:val="yellow"/>
              </w:rPr>
            </w:pPr>
            <w:r w:rsidRPr="00190D35">
              <w:rPr>
                <w:rFonts w:ascii="Arial" w:hAnsi="Arial" w:cs="Arial"/>
                <w:sz w:val="36"/>
              </w:rPr>
              <w:t>13</w:t>
            </w:r>
          </w:p>
        </w:tc>
      </w:tr>
    </w:tbl>
    <w:p w:rsidR="00EC5D85" w:rsidRPr="00480B53" w:rsidRDefault="00EC5D85" w:rsidP="0010131C"/>
    <w:p w:rsidR="00EC5D85" w:rsidRPr="00480B53" w:rsidRDefault="00EC5D85" w:rsidP="0010131C"/>
    <w:p w:rsidR="00EC5D85" w:rsidRPr="00480B53" w:rsidRDefault="00EC5D85" w:rsidP="0010131C"/>
    <w:p w:rsidR="00EC5D85" w:rsidRPr="00480B53" w:rsidRDefault="00EC5D85" w:rsidP="0010131C">
      <w:pPr>
        <w:jc w:val="center"/>
        <w:rPr>
          <w:b/>
          <w:bCs/>
          <w:sz w:val="48"/>
        </w:rPr>
      </w:pPr>
    </w:p>
    <w:p w:rsidR="00EC5D85" w:rsidRPr="00BF5D91" w:rsidRDefault="00EC5D85" w:rsidP="0010131C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Střelci FC ARTIS Bedřichov</w:t>
      </w:r>
      <w:r w:rsidRPr="00BF5D91">
        <w:rPr>
          <w:b/>
          <w:bCs/>
          <w:sz w:val="42"/>
          <w:szCs w:val="42"/>
        </w:rPr>
        <w:t xml:space="preserve"> 2009</w:t>
      </w:r>
    </w:p>
    <w:p w:rsidR="00EC5D85" w:rsidRPr="00480B53" w:rsidRDefault="00EC5D85" w:rsidP="0010131C">
      <w:pPr>
        <w:jc w:val="center"/>
        <w:rPr>
          <w:b/>
          <w:bCs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2541"/>
      </w:tblGrid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Fojt Daniel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Pařízek Aleš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Šmarda David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Kytner Martin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Fojt Michal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Pařízek Martin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Šmerda Jaroslav</w:t>
            </w:r>
          </w:p>
        </w:tc>
      </w:tr>
      <w:tr w:rsidR="00EC5D85" w:rsidRPr="00480B53" w:rsidTr="00B77DD7">
        <w:tc>
          <w:tcPr>
            <w:tcW w:w="604" w:type="dxa"/>
          </w:tcPr>
          <w:p w:rsidR="00EC5D85" w:rsidRPr="00E724EE" w:rsidRDefault="00EC5D85" w:rsidP="00B77DD7">
            <w:pPr>
              <w:jc w:val="center"/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0" w:type="auto"/>
          </w:tcPr>
          <w:p w:rsidR="00EC5D85" w:rsidRPr="00E724EE" w:rsidRDefault="00EC5D85" w:rsidP="00B77DD7">
            <w:pPr>
              <w:rPr>
                <w:rFonts w:ascii="Arial" w:hAnsi="Arial" w:cs="Arial"/>
                <w:sz w:val="32"/>
              </w:rPr>
            </w:pPr>
            <w:r w:rsidRPr="00E724EE">
              <w:rPr>
                <w:rFonts w:ascii="Arial" w:hAnsi="Arial" w:cs="Arial"/>
                <w:sz w:val="32"/>
              </w:rPr>
              <w:t>Šmerda Libor</w:t>
            </w:r>
          </w:p>
        </w:tc>
      </w:tr>
    </w:tbl>
    <w:p w:rsidR="00EC5D85" w:rsidRDefault="00EC5D85" w:rsidP="0010131C">
      <w:pPr>
        <w:jc w:val="center"/>
      </w:pPr>
    </w:p>
    <w:p w:rsidR="00EC5D85" w:rsidRDefault="00EC5D85" w:rsidP="0010131C">
      <w:pPr>
        <w:jc w:val="center"/>
      </w:pPr>
    </w:p>
    <w:p w:rsidR="00EC5D85" w:rsidRDefault="00EC5D85" w:rsidP="0010131C">
      <w:pPr>
        <w:pStyle w:val="Footer"/>
        <w:tabs>
          <w:tab w:val="clear" w:pos="4536"/>
          <w:tab w:val="clear" w:pos="9072"/>
        </w:tabs>
      </w:pP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315BCC">
      <w:pPr>
        <w:pStyle w:val="Heading6"/>
      </w:pPr>
      <w:r>
        <w:t>MALÁ KOPANÁ</w:t>
      </w:r>
    </w:p>
    <w:p w:rsidR="00EC5D85" w:rsidRDefault="00EC5D85" w:rsidP="00315BCC">
      <w:pPr>
        <w:pStyle w:val="Heading7"/>
      </w:pPr>
      <w:r>
        <w:t>2. LIGA  2010</w:t>
      </w:r>
    </w:p>
    <w:p w:rsidR="00EC5D85" w:rsidRDefault="00EC5D85" w:rsidP="00315BCC"/>
    <w:p w:rsidR="00EC5D85" w:rsidRDefault="00EC5D85" w:rsidP="00461E11">
      <w:pPr>
        <w:sectPr w:rsidR="00EC5D85" w:rsidSect="0010131C">
          <w:type w:val="continuous"/>
          <w:pgSz w:w="11906" w:h="16838"/>
          <w:pgMar w:top="1438" w:right="1417" w:bottom="1078" w:left="1417" w:header="708" w:footer="708" w:gutter="0"/>
          <w:cols w:space="340"/>
          <w:docGrid w:linePitch="360"/>
        </w:sectPr>
      </w:pPr>
    </w:p>
    <w:p w:rsidR="00EC5D85" w:rsidRDefault="00EC5D85" w:rsidP="00461E11">
      <w:r>
        <w:rPr>
          <w:b/>
        </w:rPr>
        <w:t>1.kolo         17.-18</w:t>
      </w:r>
      <w:r w:rsidRPr="00805131">
        <w:rPr>
          <w:b/>
        </w:rPr>
        <w:t>.4.20</w:t>
      </w:r>
      <w:r>
        <w:rPr>
          <w:b/>
        </w:rPr>
        <w:t>10</w:t>
      </w:r>
    </w:p>
    <w:p w:rsidR="00EC5D85" w:rsidRPr="005A478B" w:rsidRDefault="00EC5D85" w:rsidP="00461E11">
      <w:pPr>
        <w:rPr>
          <w:b/>
          <w:bCs/>
          <w:color w:val="0000FF"/>
        </w:rPr>
      </w:pPr>
      <w:r w:rsidRPr="005A478B">
        <w:rPr>
          <w:b/>
          <w:bCs/>
          <w:color w:val="0000FF"/>
        </w:rPr>
        <w:t>Býkovice-BEDŘICHOV</w:t>
      </w:r>
    </w:p>
    <w:p w:rsidR="00EC5D85" w:rsidRDefault="00EC5D85" w:rsidP="00461E11">
      <w:r w:rsidRPr="005A478B">
        <w:rPr>
          <w:i/>
          <w:iCs/>
          <w:color w:val="993366"/>
        </w:rPr>
        <w:t>B: Pařízek A.-2</w:t>
      </w:r>
    </w:p>
    <w:p w:rsidR="00EC5D85" w:rsidRDefault="00EC5D85" w:rsidP="00461E11">
      <w:r>
        <w:t>Holešín-Poříčí</w:t>
      </w:r>
    </w:p>
    <w:p w:rsidR="00EC5D85" w:rsidRDefault="00EC5D85" w:rsidP="00461E11">
      <w:r>
        <w:t>Šebetov-Louka</w:t>
      </w:r>
    </w:p>
    <w:p w:rsidR="00EC5D85" w:rsidRDefault="00EC5D85" w:rsidP="00461E11">
      <w:r>
        <w:t>Rájec-Jabloňany</w:t>
      </w:r>
    </w:p>
    <w:p w:rsidR="00EC5D85" w:rsidRDefault="00EC5D85" w:rsidP="00461E11">
      <w:r>
        <w:t>Microtex-Suchý</w:t>
      </w:r>
    </w:p>
    <w:p w:rsidR="00EC5D85" w:rsidRDefault="00EC5D85" w:rsidP="00461E11">
      <w:r>
        <w:t>Žďárná-Arsenal</w:t>
      </w:r>
    </w:p>
    <w:p w:rsidR="00EC5D85" w:rsidRDefault="00EC5D85" w:rsidP="00461E11"/>
    <w:p w:rsidR="00EC5D85" w:rsidRDefault="00EC5D85" w:rsidP="00461E11">
      <w:r>
        <w:rPr>
          <w:b/>
        </w:rPr>
        <w:t>2.kolo         24.-25</w:t>
      </w:r>
      <w:r w:rsidRPr="00805131">
        <w:rPr>
          <w:b/>
        </w:rPr>
        <w:t>.4.20</w:t>
      </w:r>
      <w:r>
        <w:rPr>
          <w:b/>
        </w:rPr>
        <w:t>10</w:t>
      </w:r>
    </w:p>
    <w:p w:rsidR="00EC5D85" w:rsidRPr="00621C03" w:rsidRDefault="00EC5D85" w:rsidP="00461E11">
      <w:pPr>
        <w:rPr>
          <w:b/>
          <w:bCs/>
          <w:color w:val="0000FF"/>
        </w:rPr>
      </w:pPr>
      <w:r w:rsidRPr="00621C03">
        <w:rPr>
          <w:b/>
          <w:bCs/>
          <w:color w:val="0000FF"/>
        </w:rPr>
        <w:t>Jabloňany-BEDŘICHOV</w:t>
      </w:r>
    </w:p>
    <w:p w:rsidR="00EC5D85" w:rsidRPr="00621C03" w:rsidRDefault="00EC5D85" w:rsidP="00461E11">
      <w:pPr>
        <w:rPr>
          <w:i/>
          <w:iCs/>
          <w:color w:val="993366"/>
        </w:rPr>
      </w:pPr>
      <w:r w:rsidRPr="00621C03">
        <w:rPr>
          <w:i/>
          <w:iCs/>
          <w:color w:val="993366"/>
        </w:rPr>
        <w:t>B: Čech M.-2, Pařízek A.,</w:t>
      </w:r>
    </w:p>
    <w:p w:rsidR="00EC5D85" w:rsidRPr="00621C03" w:rsidRDefault="00EC5D85" w:rsidP="00461E11">
      <w:pPr>
        <w:rPr>
          <w:i/>
          <w:iCs/>
          <w:color w:val="993366"/>
        </w:rPr>
      </w:pPr>
      <w:r w:rsidRPr="00621C03">
        <w:rPr>
          <w:i/>
          <w:iCs/>
          <w:color w:val="993366"/>
        </w:rPr>
        <w:t xml:space="preserve">    Fojt D., Šmerda L.</w:t>
      </w:r>
    </w:p>
    <w:p w:rsidR="00EC5D85" w:rsidRDefault="00EC5D85" w:rsidP="00461E11">
      <w:r>
        <w:t>Rájec-Microtex</w:t>
      </w:r>
    </w:p>
    <w:p w:rsidR="00EC5D85" w:rsidRDefault="00EC5D85" w:rsidP="00461E11">
      <w:r>
        <w:t>Poříčí-Šebetov</w:t>
      </w:r>
    </w:p>
    <w:p w:rsidR="00EC5D85" w:rsidRDefault="00EC5D85" w:rsidP="00461E11">
      <w:r>
        <w:t>Louka-Žďárná</w:t>
      </w:r>
    </w:p>
    <w:p w:rsidR="00EC5D85" w:rsidRDefault="00EC5D85" w:rsidP="00461E11">
      <w:r>
        <w:t>Suchý-Holešín</w:t>
      </w:r>
    </w:p>
    <w:p w:rsidR="00EC5D85" w:rsidRDefault="00EC5D85" w:rsidP="00461E11">
      <w:r>
        <w:t>Arsenal-Býkovice</w:t>
      </w:r>
    </w:p>
    <w:p w:rsidR="00EC5D85" w:rsidRDefault="00EC5D85" w:rsidP="00461E11"/>
    <w:p w:rsidR="00EC5D85" w:rsidRDefault="00EC5D85" w:rsidP="00461E11">
      <w:r>
        <w:rPr>
          <w:b/>
        </w:rPr>
        <w:t>3.kolo           1.-2.5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1C4EC0" w:rsidRDefault="00EC5D85" w:rsidP="00461E11">
      <w:pPr>
        <w:rPr>
          <w:b/>
          <w:bCs/>
          <w:color w:val="0000FF"/>
        </w:rPr>
      </w:pPr>
      <w:r w:rsidRPr="001C4EC0">
        <w:rPr>
          <w:b/>
          <w:bCs/>
          <w:color w:val="0000FF"/>
        </w:rPr>
        <w:t>BEDŘICHOV-Arsenal</w:t>
      </w:r>
    </w:p>
    <w:p w:rsidR="00EC5D85" w:rsidRPr="001C4EC0" w:rsidRDefault="00EC5D85" w:rsidP="00461E11">
      <w:pPr>
        <w:rPr>
          <w:i/>
          <w:iCs/>
          <w:color w:val="993366"/>
        </w:rPr>
      </w:pPr>
      <w:r w:rsidRPr="001C4EC0">
        <w:rPr>
          <w:i/>
          <w:iCs/>
          <w:color w:val="993366"/>
        </w:rPr>
        <w:t>B: Kytner M.</w:t>
      </w:r>
    </w:p>
    <w:p w:rsidR="00EC5D85" w:rsidRDefault="00EC5D85" w:rsidP="00461E11">
      <w:r>
        <w:t>Býkovice-Louka</w:t>
      </w:r>
    </w:p>
    <w:p w:rsidR="00EC5D85" w:rsidRDefault="00EC5D85" w:rsidP="00461E11">
      <w:r>
        <w:t>Holešín-Rájec</w:t>
      </w:r>
    </w:p>
    <w:p w:rsidR="00EC5D85" w:rsidRDefault="00EC5D85" w:rsidP="00461E11">
      <w:r>
        <w:t>Šebetov-Suchý</w:t>
      </w:r>
    </w:p>
    <w:p w:rsidR="00EC5D85" w:rsidRDefault="00EC5D85" w:rsidP="00461E11">
      <w:r>
        <w:t>Microtex-Jabloňany</w:t>
      </w:r>
    </w:p>
    <w:p w:rsidR="00EC5D85" w:rsidRDefault="00EC5D85" w:rsidP="00461E11">
      <w:r>
        <w:t>Žďárná-Poříčí</w:t>
      </w:r>
    </w:p>
    <w:p w:rsidR="00EC5D85" w:rsidRDefault="00EC5D85" w:rsidP="00461E11"/>
    <w:p w:rsidR="00EC5D85" w:rsidRDefault="00EC5D85" w:rsidP="00461E11">
      <w:r>
        <w:rPr>
          <w:b/>
        </w:rPr>
        <w:t>4.kolo           8.-9.5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26275A" w:rsidRDefault="00EC5D85" w:rsidP="00461E11">
      <w:pPr>
        <w:rPr>
          <w:b/>
          <w:bCs/>
          <w:color w:val="0000FF"/>
        </w:rPr>
      </w:pPr>
      <w:r w:rsidRPr="0026275A">
        <w:rPr>
          <w:b/>
          <w:bCs/>
          <w:color w:val="0000FF"/>
        </w:rPr>
        <w:t>Louka-BEDŘICHOV</w:t>
      </w:r>
    </w:p>
    <w:p w:rsidR="00EC5D85" w:rsidRPr="0026275A" w:rsidRDefault="00EC5D85" w:rsidP="00461E11">
      <w:pPr>
        <w:rPr>
          <w:i/>
          <w:iCs/>
          <w:color w:val="993366"/>
        </w:rPr>
      </w:pPr>
      <w:r w:rsidRPr="0026275A">
        <w:rPr>
          <w:i/>
          <w:iCs/>
          <w:color w:val="993366"/>
        </w:rPr>
        <w:t>B: Fojt D.-3, Pařízek A.-2</w:t>
      </w:r>
    </w:p>
    <w:p w:rsidR="00EC5D85" w:rsidRDefault="00EC5D85" w:rsidP="00461E11">
      <w:r>
        <w:t>Poříčí-Býkovice</w:t>
      </w:r>
    </w:p>
    <w:p w:rsidR="00EC5D85" w:rsidRDefault="00EC5D85" w:rsidP="00461E11">
      <w:r>
        <w:t>Suchý-Žďárná</w:t>
      </w:r>
    </w:p>
    <w:p w:rsidR="00EC5D85" w:rsidRDefault="00EC5D85" w:rsidP="00461E11">
      <w:r>
        <w:t>Jabloňany-Arsenal</w:t>
      </w:r>
    </w:p>
    <w:p w:rsidR="00EC5D85" w:rsidRDefault="00EC5D85" w:rsidP="00461E11">
      <w:r>
        <w:t>Rájec-Šebetov</w:t>
      </w:r>
    </w:p>
    <w:p w:rsidR="00EC5D85" w:rsidRDefault="00EC5D85" w:rsidP="00461E11">
      <w:r>
        <w:t>Microtex-Holešín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5A478B">
        <w:rPr>
          <w:b/>
          <w:bCs/>
          <w:color w:val="0000FF"/>
        </w:rPr>
        <w:t>3:2 (1:0)</w:t>
      </w:r>
    </w:p>
    <w:p w:rsidR="00EC5D85" w:rsidRDefault="00EC5D85" w:rsidP="00461E11"/>
    <w:p w:rsidR="00EC5D85" w:rsidRDefault="00EC5D85" w:rsidP="00461E11">
      <w:r>
        <w:t>1:2</w:t>
      </w:r>
    </w:p>
    <w:p w:rsidR="00EC5D85" w:rsidRDefault="00EC5D85" w:rsidP="00461E11">
      <w:r>
        <w:t>6:1</w:t>
      </w:r>
    </w:p>
    <w:p w:rsidR="00EC5D85" w:rsidRDefault="00EC5D85" w:rsidP="00461E11">
      <w:r>
        <w:t>6:0</w:t>
      </w:r>
    </w:p>
    <w:p w:rsidR="00EC5D85" w:rsidRDefault="00EC5D85" w:rsidP="00461E11">
      <w:r>
        <w:t>4:1</w:t>
      </w:r>
    </w:p>
    <w:p w:rsidR="00EC5D85" w:rsidRDefault="00EC5D85" w:rsidP="00461E11">
      <w:r>
        <w:t>5:1</w:t>
      </w:r>
    </w:p>
    <w:p w:rsidR="00EC5D85" w:rsidRDefault="00EC5D85" w:rsidP="00461E11"/>
    <w:p w:rsidR="00EC5D85" w:rsidRDefault="00EC5D85" w:rsidP="00461E11"/>
    <w:p w:rsidR="00EC5D85" w:rsidRDefault="00EC5D85" w:rsidP="00461E11">
      <w:r w:rsidRPr="00621C03">
        <w:rPr>
          <w:b/>
          <w:bCs/>
          <w:color w:val="0000FF"/>
        </w:rPr>
        <w:t>0:5 (0:3)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3:0</w:t>
      </w:r>
    </w:p>
    <w:p w:rsidR="00EC5D85" w:rsidRDefault="00EC5D85" w:rsidP="00461E11">
      <w:r>
        <w:t>1:0</w:t>
      </w:r>
    </w:p>
    <w:p w:rsidR="00EC5D85" w:rsidRDefault="00EC5D85" w:rsidP="00461E11">
      <w:r>
        <w:t>2:5</w:t>
      </w:r>
    </w:p>
    <w:p w:rsidR="00EC5D85" w:rsidRDefault="00EC5D85" w:rsidP="00461E11">
      <w:r>
        <w:t>4:2</w:t>
      </w:r>
    </w:p>
    <w:p w:rsidR="00EC5D85" w:rsidRDefault="00EC5D85" w:rsidP="00461E11">
      <w:r>
        <w:t>3:3</w:t>
      </w:r>
    </w:p>
    <w:p w:rsidR="00EC5D85" w:rsidRDefault="00EC5D85" w:rsidP="00461E11"/>
    <w:p w:rsidR="00EC5D85" w:rsidRDefault="00EC5D85" w:rsidP="00461E11"/>
    <w:p w:rsidR="00EC5D85" w:rsidRDefault="00EC5D85" w:rsidP="00461E11">
      <w:r w:rsidRPr="001C4EC0">
        <w:rPr>
          <w:b/>
          <w:bCs/>
          <w:color w:val="0000FF"/>
        </w:rPr>
        <w:t>1:1 (0:1)</w:t>
      </w:r>
    </w:p>
    <w:p w:rsidR="00EC5D85" w:rsidRDefault="00EC5D85" w:rsidP="00461E11"/>
    <w:p w:rsidR="00EC5D85" w:rsidRDefault="00EC5D85" w:rsidP="00461E11">
      <w:r>
        <w:t>5:2</w:t>
      </w:r>
    </w:p>
    <w:p w:rsidR="00EC5D85" w:rsidRDefault="00EC5D85" w:rsidP="00461E11">
      <w:r>
        <w:t>1:7</w:t>
      </w:r>
    </w:p>
    <w:p w:rsidR="00EC5D85" w:rsidRDefault="00EC5D85" w:rsidP="00461E11">
      <w:r>
        <w:t>0:5</w:t>
      </w:r>
    </w:p>
    <w:p w:rsidR="00EC5D85" w:rsidRDefault="00EC5D85" w:rsidP="00461E11">
      <w:r>
        <w:t>10:1</w:t>
      </w:r>
    </w:p>
    <w:p w:rsidR="00EC5D85" w:rsidRDefault="00EC5D85" w:rsidP="00461E11">
      <w:r>
        <w:t>3:2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26275A">
        <w:rPr>
          <w:b/>
          <w:bCs/>
          <w:color w:val="0000FF"/>
        </w:rPr>
        <w:t>4:5 (2:2)</w:t>
      </w:r>
    </w:p>
    <w:p w:rsidR="00EC5D85" w:rsidRDefault="00EC5D85" w:rsidP="00461E11"/>
    <w:p w:rsidR="00EC5D85" w:rsidRDefault="00EC5D85" w:rsidP="00461E11">
      <w:r>
        <w:t>2:1</w:t>
      </w:r>
    </w:p>
    <w:p w:rsidR="00EC5D85" w:rsidRDefault="00EC5D85" w:rsidP="00461E11">
      <w:r>
        <w:t>1:2</w:t>
      </w:r>
    </w:p>
    <w:p w:rsidR="00EC5D85" w:rsidRDefault="00EC5D85" w:rsidP="00461E11">
      <w:r>
        <w:t>5:0</w:t>
      </w:r>
    </w:p>
    <w:p w:rsidR="00EC5D85" w:rsidRDefault="00EC5D85" w:rsidP="00461E11">
      <w:r>
        <w:t>10:1</w:t>
      </w:r>
    </w:p>
    <w:p w:rsidR="00EC5D85" w:rsidRDefault="00EC5D85" w:rsidP="00461E11">
      <w:r>
        <w:t>2:3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5.kolo         15.-16.5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393905" w:rsidRDefault="00EC5D85" w:rsidP="00461E11">
      <w:pPr>
        <w:rPr>
          <w:b/>
          <w:bCs/>
          <w:color w:val="0000FF"/>
        </w:rPr>
      </w:pPr>
      <w:r w:rsidRPr="00393905">
        <w:rPr>
          <w:b/>
          <w:bCs/>
          <w:color w:val="0000FF"/>
        </w:rPr>
        <w:t>BEDŘICHOV-Poříčí</w:t>
      </w:r>
    </w:p>
    <w:p w:rsidR="00EC5D85" w:rsidRDefault="00EC5D85" w:rsidP="00461E11">
      <w:r>
        <w:t>Holešín-Jabloňany</w:t>
      </w:r>
    </w:p>
    <w:p w:rsidR="00EC5D85" w:rsidRDefault="00EC5D85" w:rsidP="00461E11">
      <w:r>
        <w:t>Býkovice-Suchý</w:t>
      </w:r>
    </w:p>
    <w:p w:rsidR="00EC5D85" w:rsidRDefault="00EC5D85" w:rsidP="00461E11">
      <w:r>
        <w:t>Šebetov-Microtex</w:t>
      </w:r>
    </w:p>
    <w:p w:rsidR="00EC5D85" w:rsidRDefault="00EC5D85" w:rsidP="00461E11">
      <w:r>
        <w:t>Arsenal-Louka</w:t>
      </w:r>
    </w:p>
    <w:p w:rsidR="00EC5D85" w:rsidRDefault="00EC5D85" w:rsidP="00461E11">
      <w:r>
        <w:t>Žďárná-Rájec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6.kolo         22.-23.5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393905" w:rsidRDefault="00EC5D85" w:rsidP="00461E11">
      <w:pPr>
        <w:rPr>
          <w:b/>
          <w:bCs/>
          <w:color w:val="0000FF"/>
        </w:rPr>
      </w:pPr>
      <w:r w:rsidRPr="00393905">
        <w:rPr>
          <w:b/>
          <w:bCs/>
          <w:color w:val="0000FF"/>
        </w:rPr>
        <w:t>Suchý-BEDŘICHOV</w:t>
      </w:r>
    </w:p>
    <w:p w:rsidR="00EC5D85" w:rsidRPr="00393905" w:rsidRDefault="00EC5D85" w:rsidP="00461E11">
      <w:pPr>
        <w:rPr>
          <w:i/>
          <w:iCs/>
          <w:color w:val="993366"/>
        </w:rPr>
      </w:pPr>
      <w:r w:rsidRPr="00393905">
        <w:rPr>
          <w:i/>
          <w:iCs/>
          <w:color w:val="993366"/>
        </w:rPr>
        <w:t>B: Fojt D.-4, Pařízek A.,</w:t>
      </w:r>
    </w:p>
    <w:p w:rsidR="00EC5D85" w:rsidRPr="00393905" w:rsidRDefault="00EC5D85" w:rsidP="00461E11">
      <w:pPr>
        <w:rPr>
          <w:i/>
          <w:iCs/>
          <w:color w:val="993366"/>
        </w:rPr>
      </w:pPr>
      <w:r w:rsidRPr="00393905">
        <w:rPr>
          <w:i/>
          <w:iCs/>
          <w:color w:val="993366"/>
        </w:rPr>
        <w:t xml:space="preserve">    Košecký J.</w:t>
      </w:r>
    </w:p>
    <w:p w:rsidR="00EC5D85" w:rsidRDefault="00EC5D85" w:rsidP="00461E11">
      <w:r>
        <w:t>Holešín-Šebetov</w:t>
      </w:r>
    </w:p>
    <w:p w:rsidR="00EC5D85" w:rsidRDefault="00EC5D85" w:rsidP="00461E11">
      <w:r>
        <w:t>Rájec-Býkovice</w:t>
      </w:r>
    </w:p>
    <w:p w:rsidR="00EC5D85" w:rsidRDefault="00EC5D85" w:rsidP="00461E11">
      <w:r>
        <w:t>Poříčí-Arsenal</w:t>
      </w:r>
    </w:p>
    <w:p w:rsidR="00EC5D85" w:rsidRDefault="00EC5D85" w:rsidP="00461E11">
      <w:r>
        <w:t>Jabloňany-Louka</w:t>
      </w:r>
    </w:p>
    <w:p w:rsidR="00EC5D85" w:rsidRDefault="00EC5D85" w:rsidP="00461E11">
      <w:r>
        <w:t>Microtex-Žďárná</w:t>
      </w:r>
    </w:p>
    <w:p w:rsidR="00EC5D85" w:rsidRDefault="00EC5D85" w:rsidP="00461E11"/>
    <w:p w:rsidR="00EC5D85" w:rsidRDefault="00EC5D85" w:rsidP="00461E11">
      <w:r>
        <w:rPr>
          <w:b/>
        </w:rPr>
        <w:t>7.kolo         29.-30.5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CD2C71" w:rsidRDefault="00EC5D85" w:rsidP="00461E11">
      <w:pPr>
        <w:rPr>
          <w:b/>
          <w:bCs/>
          <w:color w:val="0000FF"/>
        </w:rPr>
      </w:pPr>
      <w:r w:rsidRPr="00CD2C71">
        <w:rPr>
          <w:b/>
          <w:bCs/>
          <w:color w:val="0000FF"/>
        </w:rPr>
        <w:t>BEDŘICHOV-Rájec</w:t>
      </w:r>
    </w:p>
    <w:p w:rsidR="00EC5D85" w:rsidRPr="00CD2C71" w:rsidRDefault="00EC5D85" w:rsidP="00461E11">
      <w:pPr>
        <w:rPr>
          <w:i/>
          <w:iCs/>
          <w:color w:val="993366"/>
        </w:rPr>
      </w:pPr>
      <w:r w:rsidRPr="00CD2C71">
        <w:rPr>
          <w:i/>
          <w:iCs/>
          <w:color w:val="993366"/>
        </w:rPr>
        <w:t>B: Fojt D.-2, Pařízek A.</w:t>
      </w:r>
    </w:p>
    <w:p w:rsidR="00EC5D85" w:rsidRDefault="00EC5D85" w:rsidP="00461E11">
      <w:r>
        <w:t>Šebetov-Jabloňany</w:t>
      </w:r>
    </w:p>
    <w:p w:rsidR="00EC5D85" w:rsidRDefault="00EC5D85" w:rsidP="00461E11">
      <w:r>
        <w:t>Býkovice-Microtex</w:t>
      </w:r>
    </w:p>
    <w:p w:rsidR="00EC5D85" w:rsidRDefault="00EC5D85" w:rsidP="00461E11">
      <w:r>
        <w:t>Louka-Poříčí</w:t>
      </w:r>
    </w:p>
    <w:p w:rsidR="00EC5D85" w:rsidRDefault="00EC5D85" w:rsidP="00461E11">
      <w:r>
        <w:t>Žďárná-Holešín</w:t>
      </w:r>
    </w:p>
    <w:p w:rsidR="00EC5D85" w:rsidRDefault="00EC5D85" w:rsidP="00461E11">
      <w:r>
        <w:t>Arsenal-Suchý</w:t>
      </w:r>
    </w:p>
    <w:p w:rsidR="00EC5D85" w:rsidRDefault="00EC5D85" w:rsidP="00461E11"/>
    <w:p w:rsidR="00EC5D85" w:rsidRDefault="00EC5D85" w:rsidP="00461E11">
      <w:r>
        <w:rPr>
          <w:b/>
        </w:rPr>
        <w:t>8.kolo           5.-6.6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2A0F4F" w:rsidRDefault="00EC5D85" w:rsidP="00461E11">
      <w:pPr>
        <w:rPr>
          <w:b/>
          <w:bCs/>
          <w:color w:val="0000FF"/>
        </w:rPr>
      </w:pPr>
      <w:r w:rsidRPr="002A0F4F">
        <w:rPr>
          <w:b/>
          <w:bCs/>
          <w:color w:val="0000FF"/>
        </w:rPr>
        <w:t>Microtex-BEDŘICHOV</w:t>
      </w:r>
    </w:p>
    <w:p w:rsidR="00EC5D85" w:rsidRPr="002A0F4F" w:rsidRDefault="00EC5D85" w:rsidP="00461E11">
      <w:pPr>
        <w:rPr>
          <w:i/>
          <w:iCs/>
          <w:color w:val="993366"/>
        </w:rPr>
      </w:pPr>
      <w:r w:rsidRPr="002A0F4F">
        <w:rPr>
          <w:i/>
          <w:iCs/>
          <w:color w:val="993366"/>
        </w:rPr>
        <w:t>B: Pařízek A., Fojt M., Fojt D.</w:t>
      </w:r>
    </w:p>
    <w:p w:rsidR="00EC5D85" w:rsidRDefault="00EC5D85" w:rsidP="00461E11">
      <w:r>
        <w:t>Suchý-Louka</w:t>
      </w:r>
    </w:p>
    <w:p w:rsidR="00EC5D85" w:rsidRDefault="00EC5D85" w:rsidP="00461E11">
      <w:r>
        <w:t>Holešín-Býkovice</w:t>
      </w:r>
    </w:p>
    <w:p w:rsidR="00EC5D85" w:rsidRDefault="00EC5D85" w:rsidP="00461E11">
      <w:r>
        <w:t>Rájec-Arsenal</w:t>
      </w:r>
    </w:p>
    <w:p w:rsidR="00EC5D85" w:rsidRDefault="00EC5D85" w:rsidP="00461E11">
      <w:r>
        <w:t>Jabloňany-Poříčí</w:t>
      </w:r>
    </w:p>
    <w:p w:rsidR="00EC5D85" w:rsidRDefault="00EC5D85" w:rsidP="00461E11">
      <w:r>
        <w:t>Žďárná-Šebetov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393905">
        <w:rPr>
          <w:b/>
          <w:bCs/>
          <w:color w:val="0000FF"/>
        </w:rPr>
        <w:t>0:5 (0:4)</w:t>
      </w:r>
    </w:p>
    <w:p w:rsidR="00EC5D85" w:rsidRDefault="00EC5D85" w:rsidP="00461E11">
      <w:r>
        <w:t>3:1</w:t>
      </w:r>
    </w:p>
    <w:p w:rsidR="00EC5D85" w:rsidRDefault="00EC5D85" w:rsidP="00461E11">
      <w:r>
        <w:t>2:5</w:t>
      </w:r>
    </w:p>
    <w:p w:rsidR="00EC5D85" w:rsidRDefault="00EC5D85" w:rsidP="00461E11">
      <w:r>
        <w:t>0:2</w:t>
      </w:r>
    </w:p>
    <w:p w:rsidR="00EC5D85" w:rsidRDefault="00EC5D85" w:rsidP="00461E11">
      <w:r>
        <w:t>3:1</w:t>
      </w:r>
    </w:p>
    <w:p w:rsidR="00EC5D85" w:rsidRDefault="00EC5D85" w:rsidP="00461E11">
      <w:r>
        <w:t>1:4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393905">
        <w:rPr>
          <w:b/>
          <w:bCs/>
          <w:color w:val="0000FF"/>
        </w:rPr>
        <w:t>2:6 (1:1)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2:4</w:t>
      </w:r>
    </w:p>
    <w:p w:rsidR="00EC5D85" w:rsidRDefault="00EC5D85" w:rsidP="00461E11">
      <w:r>
        <w:t>5:0</w:t>
      </w:r>
    </w:p>
    <w:p w:rsidR="00EC5D85" w:rsidRDefault="00EC5D85" w:rsidP="00461E11">
      <w:r>
        <w:t>6:1</w:t>
      </w:r>
    </w:p>
    <w:p w:rsidR="00EC5D85" w:rsidRDefault="00EC5D85" w:rsidP="00461E11">
      <w:r>
        <w:t>1:4</w:t>
      </w:r>
    </w:p>
    <w:p w:rsidR="00EC5D85" w:rsidRDefault="00EC5D85" w:rsidP="00461E11">
      <w:r>
        <w:t>6:1</w:t>
      </w:r>
    </w:p>
    <w:p w:rsidR="00EC5D85" w:rsidRDefault="00EC5D85" w:rsidP="00461E11"/>
    <w:p w:rsidR="00EC5D85" w:rsidRDefault="00EC5D85" w:rsidP="00461E11"/>
    <w:p w:rsidR="00EC5D85" w:rsidRDefault="00EC5D85" w:rsidP="00461E11">
      <w:r w:rsidRPr="00CD2C71">
        <w:rPr>
          <w:b/>
          <w:bCs/>
          <w:color w:val="0000FF"/>
        </w:rPr>
        <w:t>3:3 (2:2)</w:t>
      </w:r>
    </w:p>
    <w:p w:rsidR="00EC5D85" w:rsidRDefault="00EC5D85" w:rsidP="00461E11"/>
    <w:p w:rsidR="00EC5D85" w:rsidRDefault="00EC5D85" w:rsidP="00461E11">
      <w:r>
        <w:t>4:1</w:t>
      </w:r>
    </w:p>
    <w:p w:rsidR="00EC5D85" w:rsidRDefault="00EC5D85" w:rsidP="00461E11">
      <w:r>
        <w:t>1:1</w:t>
      </w:r>
    </w:p>
    <w:p w:rsidR="00EC5D85" w:rsidRDefault="00EC5D85" w:rsidP="00461E11">
      <w:r>
        <w:t>3:3</w:t>
      </w:r>
    </w:p>
    <w:p w:rsidR="00EC5D85" w:rsidRDefault="00EC5D85" w:rsidP="00461E11">
      <w:r>
        <w:t>2:1</w:t>
      </w:r>
    </w:p>
    <w:p w:rsidR="00EC5D85" w:rsidRDefault="00EC5D85" w:rsidP="00461E11">
      <w:r>
        <w:t>3:7</w:t>
      </w:r>
    </w:p>
    <w:p w:rsidR="00EC5D85" w:rsidRDefault="00EC5D85" w:rsidP="00461E11"/>
    <w:p w:rsidR="00EC5D85" w:rsidRDefault="00EC5D85" w:rsidP="00461E11"/>
    <w:p w:rsidR="00EC5D85" w:rsidRDefault="00EC5D85" w:rsidP="00461E11">
      <w:r w:rsidRPr="002A0F4F">
        <w:rPr>
          <w:b/>
          <w:bCs/>
          <w:color w:val="0000FF"/>
        </w:rPr>
        <w:t>5:3 (2:1)</w:t>
      </w:r>
    </w:p>
    <w:p w:rsidR="00EC5D85" w:rsidRDefault="00EC5D85" w:rsidP="00461E11"/>
    <w:p w:rsidR="00EC5D85" w:rsidRDefault="00EC5D85" w:rsidP="00461E11">
      <w:r>
        <w:t>3:1</w:t>
      </w:r>
    </w:p>
    <w:p w:rsidR="00EC5D85" w:rsidRDefault="00EC5D85" w:rsidP="00461E11">
      <w:r>
        <w:t>8:3</w:t>
      </w:r>
    </w:p>
    <w:p w:rsidR="00EC5D85" w:rsidRDefault="00EC5D85" w:rsidP="00461E11">
      <w:r>
        <w:t>4:1</w:t>
      </w:r>
    </w:p>
    <w:p w:rsidR="00EC5D85" w:rsidRDefault="00EC5D85" w:rsidP="00461E11">
      <w:r>
        <w:t>7:1</w:t>
      </w:r>
    </w:p>
    <w:p w:rsidR="00EC5D85" w:rsidRDefault="00EC5D85" w:rsidP="00461E11">
      <w:r>
        <w:t>3:2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9.kolo         12.-13.6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783C07" w:rsidRDefault="00EC5D85" w:rsidP="00461E11">
      <w:pPr>
        <w:rPr>
          <w:b/>
          <w:bCs/>
          <w:color w:val="0000FF"/>
        </w:rPr>
      </w:pPr>
      <w:r w:rsidRPr="00783C07">
        <w:rPr>
          <w:b/>
          <w:bCs/>
          <w:color w:val="0000FF"/>
        </w:rPr>
        <w:t>BEDŘICHOV-Holešín</w:t>
      </w:r>
    </w:p>
    <w:p w:rsidR="00EC5D85" w:rsidRPr="00783C07" w:rsidRDefault="00EC5D85" w:rsidP="00461E11">
      <w:pPr>
        <w:rPr>
          <w:i/>
          <w:iCs/>
          <w:color w:val="993366"/>
        </w:rPr>
      </w:pPr>
      <w:r w:rsidRPr="00783C07">
        <w:rPr>
          <w:i/>
          <w:iCs/>
          <w:color w:val="993366"/>
        </w:rPr>
        <w:t>B: Fojt D., Strýček P.,</w:t>
      </w:r>
    </w:p>
    <w:p w:rsidR="00EC5D85" w:rsidRPr="00783C07" w:rsidRDefault="00EC5D85" w:rsidP="00461E11">
      <w:pPr>
        <w:rPr>
          <w:i/>
          <w:iCs/>
          <w:color w:val="993366"/>
        </w:rPr>
      </w:pPr>
      <w:r w:rsidRPr="00783C07">
        <w:rPr>
          <w:i/>
          <w:iCs/>
          <w:color w:val="993366"/>
        </w:rPr>
        <w:t xml:space="preserve">    Pařízek A.</w:t>
      </w:r>
    </w:p>
    <w:p w:rsidR="00EC5D85" w:rsidRDefault="00EC5D85" w:rsidP="00461E11">
      <w:r>
        <w:t>Býkovice-Šebetov</w:t>
      </w:r>
    </w:p>
    <w:p w:rsidR="00EC5D85" w:rsidRDefault="00EC5D85" w:rsidP="00461E11">
      <w:r>
        <w:t>Poříčí-Suchý</w:t>
      </w:r>
    </w:p>
    <w:p w:rsidR="00EC5D85" w:rsidRDefault="00EC5D85" w:rsidP="00461E11">
      <w:r>
        <w:t>Louka-Rájec</w:t>
      </w:r>
    </w:p>
    <w:p w:rsidR="00EC5D85" w:rsidRDefault="00EC5D85" w:rsidP="00461E11">
      <w:r>
        <w:t>Žďárná-Jabloňany</w:t>
      </w:r>
    </w:p>
    <w:p w:rsidR="00EC5D85" w:rsidRDefault="00EC5D85" w:rsidP="00461E11">
      <w:r>
        <w:t>Arsenal-Microtex</w:t>
      </w:r>
    </w:p>
    <w:p w:rsidR="00EC5D85" w:rsidRDefault="00EC5D85" w:rsidP="00461E11"/>
    <w:p w:rsidR="00EC5D85" w:rsidRDefault="00EC5D85" w:rsidP="00461E11">
      <w:r>
        <w:rPr>
          <w:b/>
        </w:rPr>
        <w:t>10.kolo        19.-20.6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E56BB3" w:rsidRDefault="00EC5D85" w:rsidP="00461E11">
      <w:pPr>
        <w:rPr>
          <w:b/>
          <w:bCs/>
          <w:color w:val="0000FF"/>
        </w:rPr>
      </w:pPr>
      <w:r w:rsidRPr="00E56BB3">
        <w:rPr>
          <w:b/>
          <w:bCs/>
          <w:color w:val="0000FF"/>
        </w:rPr>
        <w:t>Šebetov-BEDŘICHOV</w:t>
      </w:r>
    </w:p>
    <w:p w:rsidR="00EC5D85" w:rsidRPr="00E56BB3" w:rsidRDefault="00EC5D85" w:rsidP="00461E11">
      <w:pPr>
        <w:rPr>
          <w:i/>
          <w:iCs/>
          <w:color w:val="993366"/>
        </w:rPr>
      </w:pPr>
      <w:r w:rsidRPr="00E56BB3">
        <w:rPr>
          <w:i/>
          <w:iCs/>
          <w:color w:val="993366"/>
        </w:rPr>
        <w:t>B: Fojt M., Fojt D.</w:t>
      </w:r>
    </w:p>
    <w:p w:rsidR="00EC5D85" w:rsidRDefault="00EC5D85" w:rsidP="00461E11">
      <w:r>
        <w:t>Holešín-Arsenal</w:t>
      </w:r>
    </w:p>
    <w:p w:rsidR="00EC5D85" w:rsidRDefault="00EC5D85" w:rsidP="00461E11">
      <w:r>
        <w:t>Rájec-Poříčí</w:t>
      </w:r>
    </w:p>
    <w:p w:rsidR="00EC5D85" w:rsidRDefault="00EC5D85" w:rsidP="00461E11">
      <w:r>
        <w:t>Jabloňany-Suchý</w:t>
      </w:r>
    </w:p>
    <w:p w:rsidR="00EC5D85" w:rsidRDefault="00EC5D85" w:rsidP="00461E11">
      <w:r>
        <w:t>Microtex-Louka</w:t>
      </w:r>
    </w:p>
    <w:p w:rsidR="00EC5D85" w:rsidRDefault="00EC5D85" w:rsidP="00461E11">
      <w:r>
        <w:t>Žďárná-Býkovice</w:t>
      </w:r>
    </w:p>
    <w:p w:rsidR="00EC5D85" w:rsidRDefault="00EC5D85" w:rsidP="00461E11"/>
    <w:p w:rsidR="00EC5D85" w:rsidRDefault="00EC5D85" w:rsidP="00461E11">
      <w:pPr>
        <w:rPr>
          <w:b/>
        </w:rPr>
      </w:pPr>
    </w:p>
    <w:p w:rsidR="00EC5D85" w:rsidRDefault="00EC5D85" w:rsidP="00461E11">
      <w:r>
        <w:rPr>
          <w:b/>
        </w:rPr>
        <w:t>11.kolo        26.-27.6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3271BE" w:rsidRDefault="00EC5D85" w:rsidP="00461E11">
      <w:pPr>
        <w:rPr>
          <w:b/>
          <w:bCs/>
          <w:color w:val="0000FF"/>
        </w:rPr>
      </w:pPr>
      <w:r w:rsidRPr="003271BE">
        <w:rPr>
          <w:b/>
          <w:bCs/>
          <w:color w:val="0000FF"/>
        </w:rPr>
        <w:t>BEDŘICHOV-Žďárná</w:t>
      </w:r>
    </w:p>
    <w:p w:rsidR="00EC5D85" w:rsidRDefault="00EC5D85" w:rsidP="00461E11">
      <w:r>
        <w:t>Poříčí-Microtex</w:t>
      </w:r>
    </w:p>
    <w:p w:rsidR="00EC5D85" w:rsidRDefault="00EC5D85" w:rsidP="00461E11">
      <w:r>
        <w:t>Býkovice-Jabloňany</w:t>
      </w:r>
    </w:p>
    <w:p w:rsidR="00EC5D85" w:rsidRDefault="00EC5D85" w:rsidP="00461E11">
      <w:r>
        <w:t>Louka-Holešín</w:t>
      </w:r>
    </w:p>
    <w:p w:rsidR="00EC5D85" w:rsidRDefault="00EC5D85" w:rsidP="00461E11">
      <w:r>
        <w:t>Suchý-Rájec</w:t>
      </w:r>
    </w:p>
    <w:p w:rsidR="00EC5D85" w:rsidRDefault="00EC5D85" w:rsidP="00461E11">
      <w:r>
        <w:t>Arsenal-Šebetov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12.kolo        14.-15.8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FB4A28" w:rsidRDefault="00EC5D85" w:rsidP="00461E11">
      <w:pPr>
        <w:rPr>
          <w:b/>
          <w:bCs/>
          <w:color w:val="0000FF"/>
        </w:rPr>
      </w:pPr>
      <w:r w:rsidRPr="00FB4A28">
        <w:rPr>
          <w:b/>
          <w:bCs/>
          <w:color w:val="0000FF"/>
        </w:rPr>
        <w:t>BEDŘICHOV-Býkovice</w:t>
      </w:r>
    </w:p>
    <w:p w:rsidR="00EC5D85" w:rsidRDefault="00EC5D85" w:rsidP="00461E11">
      <w:r>
        <w:t>Louka-Šebetov</w:t>
      </w:r>
    </w:p>
    <w:p w:rsidR="00EC5D85" w:rsidRDefault="00EC5D85" w:rsidP="00461E11">
      <w:r>
        <w:t>Jabloňany-Rájec</w:t>
      </w:r>
    </w:p>
    <w:p w:rsidR="00EC5D85" w:rsidRDefault="00EC5D85" w:rsidP="00461E11">
      <w:r>
        <w:t>Suchý-Microtex</w:t>
      </w:r>
    </w:p>
    <w:p w:rsidR="00EC5D85" w:rsidRDefault="00EC5D85" w:rsidP="00461E11">
      <w:r>
        <w:t>Poříčí-Holešín</w:t>
      </w:r>
    </w:p>
    <w:p w:rsidR="00EC5D85" w:rsidRDefault="00EC5D85" w:rsidP="00461E11">
      <w:r>
        <w:t>Arsenal-Žďárná</w:t>
      </w:r>
    </w:p>
    <w:p w:rsidR="00EC5D85" w:rsidRDefault="00EC5D85" w:rsidP="00461E11"/>
    <w:p w:rsidR="00EC5D85" w:rsidRDefault="00EC5D85" w:rsidP="00461E11">
      <w:r>
        <w:rPr>
          <w:b/>
        </w:rPr>
        <w:t>13.kolo        21.-22.8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294A7C" w:rsidRDefault="00EC5D85" w:rsidP="00461E11">
      <w:pPr>
        <w:rPr>
          <w:b/>
          <w:bCs/>
          <w:color w:val="0000FF"/>
        </w:rPr>
      </w:pPr>
      <w:r w:rsidRPr="00294A7C">
        <w:rPr>
          <w:b/>
          <w:bCs/>
          <w:color w:val="0000FF"/>
        </w:rPr>
        <w:t>BEDŘICHOV-Jabloňany</w:t>
      </w:r>
    </w:p>
    <w:p w:rsidR="00EC5D85" w:rsidRPr="00294A7C" w:rsidRDefault="00EC5D85" w:rsidP="00461E11">
      <w:pPr>
        <w:rPr>
          <w:i/>
          <w:iCs/>
          <w:color w:val="993366"/>
        </w:rPr>
      </w:pPr>
      <w:r w:rsidRPr="00294A7C">
        <w:rPr>
          <w:i/>
          <w:iCs/>
          <w:color w:val="993366"/>
        </w:rPr>
        <w:t>B: Šmerda L.</w:t>
      </w:r>
    </w:p>
    <w:p w:rsidR="00EC5D85" w:rsidRDefault="00EC5D85" w:rsidP="00461E11">
      <w:r>
        <w:t>Holešín-Suchý</w:t>
      </w:r>
    </w:p>
    <w:p w:rsidR="00EC5D85" w:rsidRDefault="00EC5D85" w:rsidP="00461E11">
      <w:r>
        <w:t>Býkovice-Arsenal</w:t>
      </w:r>
    </w:p>
    <w:p w:rsidR="00EC5D85" w:rsidRDefault="00EC5D85" w:rsidP="00461E11">
      <w:r>
        <w:t>Šebetov-Poříčí</w:t>
      </w:r>
    </w:p>
    <w:p w:rsidR="00EC5D85" w:rsidRDefault="00EC5D85" w:rsidP="00461E11">
      <w:r>
        <w:t>Microtex-Rájec</w:t>
      </w:r>
    </w:p>
    <w:p w:rsidR="00EC5D85" w:rsidRDefault="00EC5D85" w:rsidP="00461E11">
      <w:r>
        <w:t>Žďárná-Louka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783C07">
        <w:rPr>
          <w:b/>
          <w:bCs/>
          <w:color w:val="0000FF"/>
        </w:rPr>
        <w:t>3:1 (0:1)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1:4</w:t>
      </w:r>
    </w:p>
    <w:p w:rsidR="00EC5D85" w:rsidRDefault="00EC5D85" w:rsidP="00461E11">
      <w:r>
        <w:t>3:2</w:t>
      </w:r>
    </w:p>
    <w:p w:rsidR="00EC5D85" w:rsidRDefault="00EC5D85" w:rsidP="00461E11">
      <w:r>
        <w:t>2:4</w:t>
      </w:r>
    </w:p>
    <w:p w:rsidR="00EC5D85" w:rsidRDefault="00EC5D85" w:rsidP="00461E11">
      <w:r>
        <w:t>3:4</w:t>
      </w:r>
    </w:p>
    <w:p w:rsidR="00EC5D85" w:rsidRDefault="00EC5D85" w:rsidP="00461E11">
      <w:r>
        <w:t>1:0</w:t>
      </w:r>
    </w:p>
    <w:p w:rsidR="00EC5D85" w:rsidRDefault="00EC5D85" w:rsidP="00461E11"/>
    <w:p w:rsidR="00EC5D85" w:rsidRDefault="00EC5D85" w:rsidP="00461E11"/>
    <w:p w:rsidR="00EC5D85" w:rsidRDefault="00EC5D85" w:rsidP="00461E11">
      <w:r w:rsidRPr="00E56BB3">
        <w:rPr>
          <w:b/>
          <w:bCs/>
          <w:color w:val="0000FF"/>
        </w:rPr>
        <w:t>1:2 (1:2)</w:t>
      </w:r>
    </w:p>
    <w:p w:rsidR="00EC5D85" w:rsidRDefault="00EC5D85" w:rsidP="00461E11"/>
    <w:p w:rsidR="00EC5D85" w:rsidRDefault="00EC5D85" w:rsidP="00461E11">
      <w:r>
        <w:t>1:3</w:t>
      </w:r>
    </w:p>
    <w:p w:rsidR="00EC5D85" w:rsidRDefault="00EC5D85" w:rsidP="00461E11">
      <w:r>
        <w:t>6:2</w:t>
      </w:r>
    </w:p>
    <w:p w:rsidR="00EC5D85" w:rsidRDefault="00EC5D85" w:rsidP="00461E11">
      <w:r>
        <w:t>6:2</w:t>
      </w:r>
    </w:p>
    <w:p w:rsidR="00EC5D85" w:rsidRDefault="00EC5D85" w:rsidP="00461E11">
      <w:r>
        <w:t>5:0 kont.</w:t>
      </w:r>
    </w:p>
    <w:p w:rsidR="00EC5D85" w:rsidRDefault="00EC5D85" w:rsidP="00461E11">
      <w:r>
        <w:t>2:2</w:t>
      </w:r>
    </w:p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  <w:bCs/>
          <w:color w:val="0000FF"/>
        </w:rPr>
      </w:pPr>
    </w:p>
    <w:p w:rsidR="00EC5D85" w:rsidRDefault="00EC5D85" w:rsidP="00461E11">
      <w:r w:rsidRPr="003271BE">
        <w:rPr>
          <w:b/>
          <w:bCs/>
          <w:color w:val="0000FF"/>
        </w:rPr>
        <w:t>0:3 (0:0)</w:t>
      </w:r>
    </w:p>
    <w:p w:rsidR="00EC5D85" w:rsidRDefault="00EC5D85" w:rsidP="00461E11">
      <w:r>
        <w:t>3:0</w:t>
      </w:r>
    </w:p>
    <w:p w:rsidR="00EC5D85" w:rsidRDefault="00EC5D85" w:rsidP="00461E11">
      <w:r>
        <w:t>1:2</w:t>
      </w:r>
    </w:p>
    <w:p w:rsidR="00EC5D85" w:rsidRDefault="00EC5D85" w:rsidP="00461E11">
      <w:r>
        <w:t>3:5</w:t>
      </w:r>
    </w:p>
    <w:p w:rsidR="00EC5D85" w:rsidRDefault="00EC5D85" w:rsidP="00461E11">
      <w:r>
        <w:t>1:6</w:t>
      </w:r>
    </w:p>
    <w:p w:rsidR="00EC5D85" w:rsidRDefault="00EC5D85" w:rsidP="00461E11">
      <w:r>
        <w:t>2:3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FB4A28">
        <w:rPr>
          <w:b/>
          <w:bCs/>
          <w:color w:val="0000FF"/>
        </w:rPr>
        <w:t>0:7 (0:2)</w:t>
      </w:r>
    </w:p>
    <w:p w:rsidR="00EC5D85" w:rsidRDefault="00EC5D85" w:rsidP="00461E11">
      <w:r>
        <w:t>1:2</w:t>
      </w:r>
    </w:p>
    <w:p w:rsidR="00EC5D85" w:rsidRDefault="00EC5D85" w:rsidP="00461E11">
      <w:r>
        <w:t>2:4</w:t>
      </w:r>
    </w:p>
    <w:p w:rsidR="00EC5D85" w:rsidRDefault="00EC5D85" w:rsidP="00461E11">
      <w:r>
        <w:t>0:2</w:t>
      </w:r>
    </w:p>
    <w:p w:rsidR="00EC5D85" w:rsidRDefault="00EC5D85" w:rsidP="00461E11">
      <w:r>
        <w:t>1:3</w:t>
      </w:r>
    </w:p>
    <w:p w:rsidR="00EC5D85" w:rsidRDefault="00EC5D85" w:rsidP="00461E11">
      <w:r>
        <w:t>8:2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294A7C">
        <w:rPr>
          <w:b/>
          <w:bCs/>
          <w:color w:val="0000FF"/>
        </w:rPr>
        <w:t>1:1 (1:0)</w:t>
      </w:r>
    </w:p>
    <w:p w:rsidR="00EC5D85" w:rsidRDefault="00EC5D85" w:rsidP="00461E11"/>
    <w:p w:rsidR="00EC5D85" w:rsidRDefault="00EC5D85" w:rsidP="00461E11">
      <w:r>
        <w:t>3:1</w:t>
      </w:r>
    </w:p>
    <w:p w:rsidR="00EC5D85" w:rsidRDefault="00EC5D85" w:rsidP="00461E11">
      <w:r>
        <w:t>0:2</w:t>
      </w:r>
    </w:p>
    <w:p w:rsidR="00EC5D85" w:rsidRDefault="00EC5D85" w:rsidP="00461E11">
      <w:r>
        <w:t>3:3</w:t>
      </w:r>
    </w:p>
    <w:p w:rsidR="00EC5D85" w:rsidRDefault="00EC5D85" w:rsidP="00461E11">
      <w:r>
        <w:t>4:3</w:t>
      </w:r>
    </w:p>
    <w:p w:rsidR="00EC5D85" w:rsidRDefault="00EC5D85" w:rsidP="00461E11">
      <w:r>
        <w:t>2:1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14.kolo        28.-29.8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2F7ACD" w:rsidRDefault="00EC5D85" w:rsidP="00461E11">
      <w:pPr>
        <w:rPr>
          <w:b/>
          <w:bCs/>
          <w:color w:val="0000FF"/>
        </w:rPr>
      </w:pPr>
      <w:r w:rsidRPr="002F7ACD">
        <w:rPr>
          <w:b/>
          <w:bCs/>
          <w:color w:val="0000FF"/>
        </w:rPr>
        <w:t>Arsenal-BEDŘICHOV</w:t>
      </w:r>
    </w:p>
    <w:p w:rsidR="00EC5D85" w:rsidRPr="002F7ACD" w:rsidRDefault="00EC5D85" w:rsidP="00461E11">
      <w:pPr>
        <w:rPr>
          <w:i/>
          <w:iCs/>
          <w:color w:val="993366"/>
        </w:rPr>
      </w:pPr>
      <w:r w:rsidRPr="002F7ACD">
        <w:rPr>
          <w:i/>
          <w:iCs/>
          <w:color w:val="993366"/>
        </w:rPr>
        <w:t>B: Pařízek M., Fojt D.</w:t>
      </w:r>
    </w:p>
    <w:p w:rsidR="00EC5D85" w:rsidRDefault="00EC5D85" w:rsidP="00461E11">
      <w:r>
        <w:t>Poříčí-Žďárná</w:t>
      </w:r>
    </w:p>
    <w:p w:rsidR="00EC5D85" w:rsidRDefault="00EC5D85" w:rsidP="00461E11">
      <w:r>
        <w:t>Louka-Býkovice</w:t>
      </w:r>
    </w:p>
    <w:p w:rsidR="00EC5D85" w:rsidRDefault="00EC5D85" w:rsidP="00461E11">
      <w:r>
        <w:t>Rájec-Holešín</w:t>
      </w:r>
    </w:p>
    <w:p w:rsidR="00EC5D85" w:rsidRDefault="00EC5D85" w:rsidP="00461E11">
      <w:r>
        <w:t>Jabloňany-Microtex</w:t>
      </w:r>
    </w:p>
    <w:p w:rsidR="00EC5D85" w:rsidRDefault="00EC5D85" w:rsidP="00461E11">
      <w:r>
        <w:t>Suchý-Šebetov</w:t>
      </w:r>
    </w:p>
    <w:p w:rsidR="00EC5D85" w:rsidRDefault="00EC5D85" w:rsidP="00461E11"/>
    <w:p w:rsidR="00EC5D85" w:rsidRDefault="00EC5D85" w:rsidP="00461E11"/>
    <w:p w:rsidR="00EC5D85" w:rsidRDefault="00EC5D85" w:rsidP="00461E11">
      <w:r>
        <w:rPr>
          <w:b/>
        </w:rPr>
        <w:t>15.kolo          4.-5.9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2F7ACD" w:rsidRDefault="00EC5D85" w:rsidP="00461E11">
      <w:pPr>
        <w:rPr>
          <w:b/>
          <w:bCs/>
          <w:color w:val="0000FF"/>
        </w:rPr>
      </w:pPr>
      <w:r w:rsidRPr="002F7ACD">
        <w:rPr>
          <w:b/>
          <w:bCs/>
          <w:color w:val="0000FF"/>
        </w:rPr>
        <w:t>BEDŘICHOV-Louka</w:t>
      </w:r>
    </w:p>
    <w:p w:rsidR="00EC5D85" w:rsidRPr="00336429" w:rsidRDefault="00EC5D85" w:rsidP="00461E11">
      <w:pPr>
        <w:rPr>
          <w:i/>
          <w:iCs/>
          <w:color w:val="993366"/>
        </w:rPr>
      </w:pPr>
      <w:r w:rsidRPr="00336429">
        <w:rPr>
          <w:i/>
          <w:iCs/>
          <w:color w:val="993366"/>
        </w:rPr>
        <w:t>B: Pařízek A.-2, Fojt D.,</w:t>
      </w:r>
    </w:p>
    <w:p w:rsidR="00EC5D85" w:rsidRPr="00336429" w:rsidRDefault="00EC5D85" w:rsidP="00461E11">
      <w:pPr>
        <w:rPr>
          <w:i/>
          <w:iCs/>
          <w:color w:val="993366"/>
        </w:rPr>
      </w:pPr>
      <w:r w:rsidRPr="00336429">
        <w:rPr>
          <w:i/>
          <w:iCs/>
          <w:color w:val="993366"/>
        </w:rPr>
        <w:t xml:space="preserve">    Kytner M.</w:t>
      </w:r>
    </w:p>
    <w:p w:rsidR="00EC5D85" w:rsidRDefault="00EC5D85" w:rsidP="00461E11">
      <w:r>
        <w:t>Holešín-Microtex</w:t>
      </w:r>
    </w:p>
    <w:p w:rsidR="00EC5D85" w:rsidRDefault="00EC5D85" w:rsidP="00461E11">
      <w:r>
        <w:t>Šebetov-Rájec</w:t>
      </w:r>
    </w:p>
    <w:p w:rsidR="00EC5D85" w:rsidRDefault="00EC5D85" w:rsidP="00461E11">
      <w:r>
        <w:t>Býkovice-Poříčí</w:t>
      </w:r>
    </w:p>
    <w:p w:rsidR="00EC5D85" w:rsidRDefault="00EC5D85" w:rsidP="00461E11">
      <w:r>
        <w:t>Žďárná-Suchý</w:t>
      </w:r>
    </w:p>
    <w:p w:rsidR="00EC5D85" w:rsidRDefault="00EC5D85" w:rsidP="00461E11">
      <w:r>
        <w:t>Arsenal-Jabloňany</w:t>
      </w:r>
    </w:p>
    <w:p w:rsidR="00EC5D85" w:rsidRDefault="00EC5D85" w:rsidP="00461E11"/>
    <w:p w:rsidR="00EC5D85" w:rsidRDefault="00EC5D85" w:rsidP="00461E11">
      <w:r>
        <w:rPr>
          <w:b/>
        </w:rPr>
        <w:t>16.kolo        11.-12.9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0E63C0" w:rsidRDefault="00EC5D85" w:rsidP="00461E11">
      <w:pPr>
        <w:rPr>
          <w:b/>
          <w:bCs/>
          <w:color w:val="0000FF"/>
        </w:rPr>
      </w:pPr>
      <w:r w:rsidRPr="000E63C0">
        <w:rPr>
          <w:b/>
          <w:bCs/>
          <w:color w:val="0000FF"/>
        </w:rPr>
        <w:t>Poříčí-BEDŘICHOV</w:t>
      </w:r>
    </w:p>
    <w:p w:rsidR="00EC5D85" w:rsidRPr="000E63C0" w:rsidRDefault="00EC5D85" w:rsidP="00461E11">
      <w:pPr>
        <w:rPr>
          <w:i/>
          <w:iCs/>
          <w:color w:val="993366"/>
        </w:rPr>
      </w:pPr>
      <w:r w:rsidRPr="000E63C0">
        <w:rPr>
          <w:i/>
          <w:iCs/>
          <w:color w:val="993366"/>
        </w:rPr>
        <w:t>B: Kytner M., Košecký J.</w:t>
      </w:r>
    </w:p>
    <w:p w:rsidR="00EC5D85" w:rsidRDefault="00EC5D85" w:rsidP="00461E11">
      <w:r>
        <w:t>Rájec-Žďárná</w:t>
      </w:r>
    </w:p>
    <w:p w:rsidR="00EC5D85" w:rsidRDefault="00EC5D85" w:rsidP="00461E11">
      <w:r>
        <w:t>Suchý-Býkovice</w:t>
      </w:r>
    </w:p>
    <w:p w:rsidR="00EC5D85" w:rsidRDefault="00EC5D85" w:rsidP="00461E11">
      <w:r>
        <w:t>Jabloňany-Holešín</w:t>
      </w:r>
    </w:p>
    <w:p w:rsidR="00EC5D85" w:rsidRDefault="00EC5D85" w:rsidP="00461E11">
      <w:r>
        <w:t>Louka-Arsenal</w:t>
      </w:r>
    </w:p>
    <w:p w:rsidR="00EC5D85" w:rsidRDefault="00EC5D85" w:rsidP="00461E11">
      <w:r>
        <w:t>Microtex-Šebetov</w:t>
      </w:r>
    </w:p>
    <w:p w:rsidR="00EC5D85" w:rsidRDefault="00EC5D85" w:rsidP="00461E11"/>
    <w:p w:rsidR="00EC5D85" w:rsidRDefault="00EC5D85" w:rsidP="00461E11">
      <w:r>
        <w:rPr>
          <w:b/>
        </w:rPr>
        <w:t>17.kolo        18.-19.9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5465AB" w:rsidRDefault="00EC5D85" w:rsidP="00461E11">
      <w:pPr>
        <w:rPr>
          <w:b/>
          <w:bCs/>
          <w:color w:val="0000FF"/>
        </w:rPr>
      </w:pPr>
      <w:r w:rsidRPr="005465AB">
        <w:rPr>
          <w:b/>
          <w:bCs/>
          <w:color w:val="0000FF"/>
        </w:rPr>
        <w:t>BEDŘICHOV-Suchý</w:t>
      </w:r>
    </w:p>
    <w:p w:rsidR="00EC5D85" w:rsidRDefault="00EC5D85" w:rsidP="00461E11">
      <w:r>
        <w:t>Býkovice-Rájec</w:t>
      </w:r>
    </w:p>
    <w:p w:rsidR="00EC5D85" w:rsidRDefault="00EC5D85" w:rsidP="00461E11">
      <w:r>
        <w:t>Šebetov-Holešín</w:t>
      </w:r>
    </w:p>
    <w:p w:rsidR="00EC5D85" w:rsidRDefault="00EC5D85" w:rsidP="00461E11">
      <w:r>
        <w:t>Louka-Jabloňany</w:t>
      </w:r>
    </w:p>
    <w:p w:rsidR="00EC5D85" w:rsidRDefault="00EC5D85" w:rsidP="00461E11">
      <w:r>
        <w:t>Žďárná-Microtex</w:t>
      </w:r>
    </w:p>
    <w:p w:rsidR="00EC5D85" w:rsidRDefault="00EC5D85" w:rsidP="00461E11">
      <w:r>
        <w:t>Arsenal-Poříčí</w:t>
      </w:r>
    </w:p>
    <w:p w:rsidR="00EC5D85" w:rsidRDefault="00EC5D85" w:rsidP="00461E11"/>
    <w:p w:rsidR="00EC5D85" w:rsidRDefault="00EC5D85" w:rsidP="00461E11">
      <w:r>
        <w:rPr>
          <w:b/>
        </w:rPr>
        <w:t>18.kolo        25.-26.9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D33C65" w:rsidRDefault="00EC5D85" w:rsidP="00461E11">
      <w:pPr>
        <w:rPr>
          <w:b/>
          <w:bCs/>
          <w:color w:val="0000FF"/>
        </w:rPr>
      </w:pPr>
      <w:r w:rsidRPr="00D33C65">
        <w:rPr>
          <w:b/>
          <w:bCs/>
          <w:color w:val="0000FF"/>
        </w:rPr>
        <w:t>Rájec-BEDŘICHOV</w:t>
      </w:r>
    </w:p>
    <w:p w:rsidR="00EC5D85" w:rsidRPr="00D33C65" w:rsidRDefault="00EC5D85" w:rsidP="00461E11">
      <w:pPr>
        <w:rPr>
          <w:i/>
          <w:iCs/>
          <w:color w:val="993366"/>
        </w:rPr>
      </w:pPr>
      <w:r w:rsidRPr="00D33C65">
        <w:rPr>
          <w:i/>
          <w:iCs/>
          <w:color w:val="993366"/>
        </w:rPr>
        <w:t>B: Fojt D.</w:t>
      </w:r>
    </w:p>
    <w:p w:rsidR="00EC5D85" w:rsidRDefault="00EC5D85" w:rsidP="00461E11">
      <w:r>
        <w:t>Poříčí-Louka</w:t>
      </w:r>
    </w:p>
    <w:p w:rsidR="00EC5D85" w:rsidRDefault="00EC5D85" w:rsidP="00461E11">
      <w:r>
        <w:t>Suchý-Arsenal</w:t>
      </w:r>
    </w:p>
    <w:p w:rsidR="00EC5D85" w:rsidRDefault="00EC5D85" w:rsidP="00461E11">
      <w:r>
        <w:t>Holešín-Žďárná</w:t>
      </w:r>
    </w:p>
    <w:p w:rsidR="00EC5D85" w:rsidRDefault="00EC5D85" w:rsidP="00461E11">
      <w:r>
        <w:t>Jabloňany-Šebetov</w:t>
      </w:r>
    </w:p>
    <w:p w:rsidR="00EC5D85" w:rsidRDefault="00EC5D85" w:rsidP="00461E11">
      <w:r>
        <w:t>Microtex-Býkovice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2F7ACD">
        <w:rPr>
          <w:b/>
          <w:bCs/>
          <w:color w:val="0000FF"/>
        </w:rPr>
        <w:t>2:2 (1:1)</w:t>
      </w:r>
    </w:p>
    <w:p w:rsidR="00EC5D85" w:rsidRDefault="00EC5D85" w:rsidP="00461E11"/>
    <w:p w:rsidR="00EC5D85" w:rsidRDefault="00EC5D85" w:rsidP="00461E11">
      <w:r>
        <w:t>0:4</w:t>
      </w:r>
    </w:p>
    <w:p w:rsidR="00EC5D85" w:rsidRDefault="00EC5D85" w:rsidP="00461E11">
      <w:r>
        <w:t>8:5</w:t>
      </w:r>
    </w:p>
    <w:p w:rsidR="00EC5D85" w:rsidRDefault="00EC5D85" w:rsidP="00461E11">
      <w:r>
        <w:t>4:0</w:t>
      </w:r>
    </w:p>
    <w:p w:rsidR="00EC5D85" w:rsidRDefault="00EC5D85" w:rsidP="00461E11">
      <w:r>
        <w:t>2:8</w:t>
      </w:r>
    </w:p>
    <w:p w:rsidR="00EC5D85" w:rsidRDefault="00EC5D85" w:rsidP="00461E11">
      <w:r>
        <w:t>1:1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r w:rsidRPr="002F7ACD">
        <w:rPr>
          <w:b/>
          <w:bCs/>
          <w:color w:val="0000FF"/>
        </w:rPr>
        <w:t>4:5 (3:2)</w:t>
      </w:r>
    </w:p>
    <w:p w:rsidR="00EC5D85" w:rsidRDefault="00EC5D85" w:rsidP="00461E11"/>
    <w:p w:rsidR="00EC5D85" w:rsidRDefault="00EC5D85" w:rsidP="00461E11"/>
    <w:p w:rsidR="00EC5D85" w:rsidRDefault="00EC5D85" w:rsidP="00461E11">
      <w:r>
        <w:t>4:6</w:t>
      </w:r>
    </w:p>
    <w:p w:rsidR="00EC5D85" w:rsidRDefault="00EC5D85" w:rsidP="00461E11">
      <w:r>
        <w:t>2:2</w:t>
      </w:r>
    </w:p>
    <w:p w:rsidR="00EC5D85" w:rsidRDefault="00EC5D85" w:rsidP="00461E11">
      <w:r>
        <w:t>2:1</w:t>
      </w:r>
    </w:p>
    <w:p w:rsidR="00EC5D85" w:rsidRDefault="00EC5D85" w:rsidP="00461E11">
      <w:r>
        <w:t>4:5</w:t>
      </w:r>
    </w:p>
    <w:p w:rsidR="00EC5D85" w:rsidRDefault="00EC5D85" w:rsidP="00461E11">
      <w:r>
        <w:t>4:2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0E63C0">
        <w:rPr>
          <w:b/>
          <w:bCs/>
          <w:color w:val="0000FF"/>
        </w:rPr>
        <w:t>2:2 (1:1)</w:t>
      </w:r>
    </w:p>
    <w:p w:rsidR="00EC5D85" w:rsidRDefault="00EC5D85" w:rsidP="00461E11"/>
    <w:p w:rsidR="00EC5D85" w:rsidRDefault="00EC5D85" w:rsidP="00461E11">
      <w:r>
        <w:t>5:2</w:t>
      </w:r>
    </w:p>
    <w:p w:rsidR="00EC5D85" w:rsidRDefault="00EC5D85" w:rsidP="00461E11">
      <w:r>
        <w:t>3:1</w:t>
      </w:r>
    </w:p>
    <w:p w:rsidR="00EC5D85" w:rsidRDefault="00EC5D85" w:rsidP="00461E11">
      <w:r>
        <w:t>3:2</w:t>
      </w:r>
    </w:p>
    <w:p w:rsidR="00EC5D85" w:rsidRDefault="00EC5D85" w:rsidP="00461E11">
      <w:r>
        <w:t>2:5</w:t>
      </w:r>
    </w:p>
    <w:p w:rsidR="00EC5D85" w:rsidRDefault="00EC5D85" w:rsidP="00461E11">
      <w:r>
        <w:t>5:0 kont.</w:t>
      </w:r>
    </w:p>
    <w:p w:rsidR="00EC5D85" w:rsidRDefault="00EC5D85" w:rsidP="00461E11"/>
    <w:p w:rsidR="00EC5D85" w:rsidRDefault="00EC5D85" w:rsidP="00461E11"/>
    <w:p w:rsidR="00EC5D85" w:rsidRPr="005465AB" w:rsidRDefault="00EC5D85" w:rsidP="00461E11">
      <w:pPr>
        <w:rPr>
          <w:b/>
          <w:bCs/>
          <w:color w:val="0000FF"/>
        </w:rPr>
      </w:pPr>
      <w:r w:rsidRPr="005465AB">
        <w:rPr>
          <w:b/>
          <w:bCs/>
          <w:color w:val="0000FF"/>
        </w:rPr>
        <w:t>5:0 kont.</w:t>
      </w:r>
    </w:p>
    <w:p w:rsidR="00EC5D85" w:rsidRDefault="00EC5D85" w:rsidP="00461E11">
      <w:r>
        <w:t>3:3</w:t>
      </w:r>
    </w:p>
    <w:p w:rsidR="00EC5D85" w:rsidRDefault="00EC5D85" w:rsidP="00461E11">
      <w:r>
        <w:t>2:1</w:t>
      </w:r>
    </w:p>
    <w:p w:rsidR="00EC5D85" w:rsidRDefault="00EC5D85" w:rsidP="00461E11">
      <w:r>
        <w:t>1:3</w:t>
      </w:r>
    </w:p>
    <w:p w:rsidR="00EC5D85" w:rsidRDefault="00EC5D85" w:rsidP="00461E11">
      <w:r>
        <w:t>1:0</w:t>
      </w:r>
    </w:p>
    <w:p w:rsidR="00EC5D85" w:rsidRDefault="00EC5D85" w:rsidP="00461E11">
      <w:r>
        <w:t>7:2</w:t>
      </w:r>
    </w:p>
    <w:p w:rsidR="00EC5D85" w:rsidRDefault="00EC5D85" w:rsidP="00461E11"/>
    <w:p w:rsidR="00EC5D85" w:rsidRDefault="00EC5D85" w:rsidP="00461E11"/>
    <w:p w:rsidR="00EC5D85" w:rsidRDefault="00EC5D85" w:rsidP="00461E11">
      <w:r w:rsidRPr="00D33C65">
        <w:rPr>
          <w:b/>
          <w:bCs/>
          <w:color w:val="0000FF"/>
        </w:rPr>
        <w:t>9:1 (5:1)</w:t>
      </w:r>
    </w:p>
    <w:p w:rsidR="00EC5D85" w:rsidRDefault="00EC5D85" w:rsidP="00461E11"/>
    <w:p w:rsidR="00EC5D85" w:rsidRDefault="00EC5D85" w:rsidP="00461E11">
      <w:r>
        <w:t>2:1</w:t>
      </w:r>
    </w:p>
    <w:p w:rsidR="00EC5D85" w:rsidRDefault="00EC5D85" w:rsidP="00461E11">
      <w:r>
        <w:t>5:0 kont.</w:t>
      </w:r>
    </w:p>
    <w:p w:rsidR="00EC5D85" w:rsidRDefault="00EC5D85" w:rsidP="00461E11">
      <w:r>
        <w:t>3:4</w:t>
      </w:r>
    </w:p>
    <w:p w:rsidR="00EC5D85" w:rsidRDefault="00EC5D85" w:rsidP="00461E11">
      <w:r>
        <w:t>1:1</w:t>
      </w:r>
    </w:p>
    <w:p w:rsidR="00EC5D85" w:rsidRDefault="00EC5D85" w:rsidP="00461E11">
      <w:r>
        <w:t>10:2</w:t>
      </w:r>
    </w:p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/>
    <w:p w:rsidR="00EC5D85" w:rsidRDefault="00EC5D85" w:rsidP="00461E11">
      <w:pPr>
        <w:rPr>
          <w:b/>
        </w:rPr>
      </w:pPr>
      <w:r>
        <w:rPr>
          <w:b/>
        </w:rPr>
        <w:t>19.kolo         2.-3.10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815DE3" w:rsidRDefault="00EC5D85" w:rsidP="00461E11">
      <w:pPr>
        <w:rPr>
          <w:b/>
          <w:bCs/>
          <w:color w:val="0000FF"/>
        </w:rPr>
      </w:pPr>
      <w:r w:rsidRPr="00815DE3">
        <w:rPr>
          <w:b/>
          <w:bCs/>
          <w:color w:val="0000FF"/>
        </w:rPr>
        <w:t>BEDŘICHOV-Microtex</w:t>
      </w:r>
    </w:p>
    <w:p w:rsidR="00EC5D85" w:rsidRPr="00815DE3" w:rsidRDefault="00EC5D85" w:rsidP="00461E11">
      <w:pPr>
        <w:rPr>
          <w:i/>
          <w:iCs/>
          <w:color w:val="993366"/>
        </w:rPr>
      </w:pPr>
      <w:r w:rsidRPr="00815DE3">
        <w:rPr>
          <w:i/>
          <w:iCs/>
          <w:color w:val="993366"/>
        </w:rPr>
        <w:t>B: Šmarda D.</w:t>
      </w:r>
    </w:p>
    <w:p w:rsidR="00EC5D85" w:rsidRPr="00815DE3" w:rsidRDefault="00EC5D85" w:rsidP="00461E11">
      <w:r>
        <w:t>Šebetov-Žďárná</w:t>
      </w:r>
    </w:p>
    <w:p w:rsidR="00EC5D85" w:rsidRPr="00815DE3" w:rsidRDefault="00EC5D85" w:rsidP="00461E11">
      <w:r>
        <w:t>Poříčí-Jabloňany</w:t>
      </w:r>
    </w:p>
    <w:p w:rsidR="00EC5D85" w:rsidRPr="00815DE3" w:rsidRDefault="00EC5D85" w:rsidP="00461E11">
      <w:r>
        <w:t>Býkovice-Holešín</w:t>
      </w:r>
    </w:p>
    <w:p w:rsidR="00EC5D85" w:rsidRPr="00815DE3" w:rsidRDefault="00EC5D85" w:rsidP="00461E11">
      <w:r>
        <w:t>Louka-Suchý</w:t>
      </w:r>
    </w:p>
    <w:p w:rsidR="00EC5D85" w:rsidRPr="00815DE3" w:rsidRDefault="00EC5D85" w:rsidP="00461E11">
      <w:r>
        <w:t>Arsenal-Rájec</w:t>
      </w:r>
    </w:p>
    <w:p w:rsidR="00EC5D85" w:rsidRPr="00815DE3" w:rsidRDefault="00EC5D85" w:rsidP="00461E11"/>
    <w:p w:rsidR="00EC5D85" w:rsidRPr="00815DE3" w:rsidRDefault="00EC5D85" w:rsidP="00461E11">
      <w:r>
        <w:rPr>
          <w:b/>
        </w:rPr>
        <w:t>20.kolo        9.-10.10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DC222E" w:rsidRDefault="00EC5D85" w:rsidP="00461E11">
      <w:pPr>
        <w:rPr>
          <w:b/>
          <w:bCs/>
          <w:color w:val="0000FF"/>
        </w:rPr>
      </w:pPr>
      <w:r w:rsidRPr="00DC222E">
        <w:rPr>
          <w:b/>
          <w:bCs/>
          <w:color w:val="0000FF"/>
        </w:rPr>
        <w:t>Holešín-BEDŘICHOV</w:t>
      </w:r>
    </w:p>
    <w:p w:rsidR="00EC5D85" w:rsidRPr="00DC222E" w:rsidRDefault="00EC5D85" w:rsidP="00461E11">
      <w:pPr>
        <w:rPr>
          <w:i/>
          <w:iCs/>
          <w:color w:val="993366"/>
        </w:rPr>
      </w:pPr>
      <w:r w:rsidRPr="00DC222E">
        <w:rPr>
          <w:i/>
          <w:iCs/>
          <w:color w:val="993366"/>
        </w:rPr>
        <w:t>B: Fojt D.-4, Pařízek A.-3</w:t>
      </w:r>
    </w:p>
    <w:p w:rsidR="00EC5D85" w:rsidRPr="00815DE3" w:rsidRDefault="00EC5D85" w:rsidP="00461E11">
      <w:r>
        <w:t>Jabloňany-Žďárná</w:t>
      </w:r>
    </w:p>
    <w:p w:rsidR="00EC5D85" w:rsidRPr="00815DE3" w:rsidRDefault="00EC5D85" w:rsidP="00461E11">
      <w:r>
        <w:t>Suchý-Poříčí</w:t>
      </w:r>
    </w:p>
    <w:p w:rsidR="00EC5D85" w:rsidRPr="00815DE3" w:rsidRDefault="00EC5D85" w:rsidP="00461E11">
      <w:r>
        <w:t>Šebetov-Býkovice</w:t>
      </w:r>
    </w:p>
    <w:p w:rsidR="00EC5D85" w:rsidRPr="00815DE3" w:rsidRDefault="00EC5D85" w:rsidP="00461E11">
      <w:r>
        <w:t>Rájec-Louka</w:t>
      </w:r>
    </w:p>
    <w:p w:rsidR="00EC5D85" w:rsidRPr="00815DE3" w:rsidRDefault="00EC5D85" w:rsidP="00461E11">
      <w:r>
        <w:t>Microtex-Arsenal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 w:rsidRPr="00815DE3">
        <w:rPr>
          <w:b/>
          <w:bCs/>
          <w:color w:val="0000FF"/>
        </w:rPr>
        <w:t>1:3 (1:1)</w:t>
      </w:r>
    </w:p>
    <w:p w:rsidR="00EC5D85" w:rsidRPr="00815DE3" w:rsidRDefault="00EC5D85" w:rsidP="00461E11"/>
    <w:p w:rsidR="00EC5D85" w:rsidRPr="00815DE3" w:rsidRDefault="00EC5D85" w:rsidP="00461E11">
      <w:r>
        <w:t>1:3</w:t>
      </w:r>
    </w:p>
    <w:p w:rsidR="00EC5D85" w:rsidRPr="00815DE3" w:rsidRDefault="00EC5D85" w:rsidP="00461E11">
      <w:r>
        <w:t>4:1</w:t>
      </w:r>
    </w:p>
    <w:p w:rsidR="00EC5D85" w:rsidRPr="00815DE3" w:rsidRDefault="00EC5D85" w:rsidP="00461E11">
      <w:r>
        <w:t>4:4</w:t>
      </w:r>
    </w:p>
    <w:p w:rsidR="00EC5D85" w:rsidRPr="00815DE3" w:rsidRDefault="00EC5D85" w:rsidP="00461E11">
      <w:r>
        <w:t>1:2</w:t>
      </w:r>
    </w:p>
    <w:p w:rsidR="00EC5D85" w:rsidRPr="00815DE3" w:rsidRDefault="00EC5D85" w:rsidP="00461E11">
      <w:r>
        <w:t>1:6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 w:rsidRPr="00DC222E">
        <w:rPr>
          <w:b/>
          <w:bCs/>
          <w:color w:val="0000FF"/>
        </w:rPr>
        <w:t>4:7 (4:2)</w:t>
      </w:r>
    </w:p>
    <w:p w:rsidR="00EC5D85" w:rsidRPr="00815DE3" w:rsidRDefault="00EC5D85" w:rsidP="00461E11"/>
    <w:p w:rsidR="00EC5D85" w:rsidRPr="00815DE3" w:rsidRDefault="00EC5D85" w:rsidP="00461E11">
      <w:r>
        <w:t>2:2</w:t>
      </w:r>
    </w:p>
    <w:p w:rsidR="00EC5D85" w:rsidRPr="00815DE3" w:rsidRDefault="00EC5D85" w:rsidP="00461E11">
      <w:r>
        <w:t>7:1</w:t>
      </w:r>
    </w:p>
    <w:p w:rsidR="00EC5D85" w:rsidRPr="00815DE3" w:rsidRDefault="00EC5D85" w:rsidP="00461E11">
      <w:r>
        <w:t>0:0</w:t>
      </w:r>
    </w:p>
    <w:p w:rsidR="00EC5D85" w:rsidRPr="00815DE3" w:rsidRDefault="00EC5D85" w:rsidP="00461E11">
      <w:r>
        <w:t>5:0 kont.</w:t>
      </w:r>
    </w:p>
    <w:p w:rsidR="00EC5D85" w:rsidRPr="00815DE3" w:rsidRDefault="00EC5D85" w:rsidP="00461E11">
      <w:r>
        <w:t>4:2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>
        <w:rPr>
          <w:b/>
        </w:rPr>
        <w:t>21.kolo       16.-17.10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DC222E" w:rsidRDefault="00EC5D85" w:rsidP="00461E11">
      <w:pPr>
        <w:rPr>
          <w:b/>
          <w:bCs/>
          <w:color w:val="0000FF"/>
        </w:rPr>
      </w:pPr>
      <w:r w:rsidRPr="00DC222E">
        <w:rPr>
          <w:b/>
          <w:bCs/>
          <w:color w:val="0000FF"/>
        </w:rPr>
        <w:t>BEDŘICHOV-Šebetov</w:t>
      </w:r>
    </w:p>
    <w:p w:rsidR="00EC5D85" w:rsidRPr="00DC222E" w:rsidRDefault="00EC5D85" w:rsidP="00461E11">
      <w:pPr>
        <w:rPr>
          <w:i/>
          <w:iCs/>
          <w:color w:val="993366"/>
        </w:rPr>
      </w:pPr>
      <w:r w:rsidRPr="00DC222E">
        <w:rPr>
          <w:i/>
          <w:iCs/>
          <w:color w:val="993366"/>
        </w:rPr>
        <w:t>B: Šmerda L.</w:t>
      </w:r>
    </w:p>
    <w:p w:rsidR="00EC5D85" w:rsidRPr="00815DE3" w:rsidRDefault="00EC5D85" w:rsidP="00461E11">
      <w:r>
        <w:t>Poříčí-Rájec</w:t>
      </w:r>
    </w:p>
    <w:p w:rsidR="00EC5D85" w:rsidRPr="00815DE3" w:rsidRDefault="00EC5D85" w:rsidP="00461E11">
      <w:r>
        <w:t>Býkovice-Žďárná</w:t>
      </w:r>
    </w:p>
    <w:p w:rsidR="00EC5D85" w:rsidRPr="00815DE3" w:rsidRDefault="00EC5D85" w:rsidP="00461E11">
      <w:r>
        <w:t>Louka-Microtex</w:t>
      </w:r>
    </w:p>
    <w:p w:rsidR="00EC5D85" w:rsidRPr="00815DE3" w:rsidRDefault="00EC5D85" w:rsidP="00461E11">
      <w:r>
        <w:t>Suchý-Jabloňany</w:t>
      </w:r>
    </w:p>
    <w:p w:rsidR="00EC5D85" w:rsidRPr="00815DE3" w:rsidRDefault="00EC5D85" w:rsidP="00461E11">
      <w:r>
        <w:t>Arsenal-Holešín</w:t>
      </w:r>
    </w:p>
    <w:p w:rsidR="00EC5D85" w:rsidRPr="00815DE3" w:rsidRDefault="00EC5D85" w:rsidP="00461E11"/>
    <w:p w:rsidR="00EC5D85" w:rsidRPr="00815DE3" w:rsidRDefault="00EC5D85" w:rsidP="00461E11">
      <w:r>
        <w:rPr>
          <w:b/>
        </w:rPr>
        <w:t>22.kolo       23.-24.10</w:t>
      </w:r>
      <w:r w:rsidRPr="00805131">
        <w:rPr>
          <w:b/>
        </w:rPr>
        <w:t>.20</w:t>
      </w:r>
      <w:r>
        <w:rPr>
          <w:b/>
        </w:rPr>
        <w:t>10</w:t>
      </w:r>
    </w:p>
    <w:p w:rsidR="00EC5D85" w:rsidRPr="00B645CE" w:rsidRDefault="00EC5D85" w:rsidP="00461E11">
      <w:pPr>
        <w:rPr>
          <w:b/>
          <w:bCs/>
          <w:color w:val="0000FF"/>
        </w:rPr>
      </w:pPr>
      <w:r w:rsidRPr="00B645CE">
        <w:rPr>
          <w:b/>
          <w:bCs/>
          <w:color w:val="0000FF"/>
        </w:rPr>
        <w:t>Žďárná-BEDŘICHOV</w:t>
      </w:r>
    </w:p>
    <w:p w:rsidR="00EC5D85" w:rsidRPr="00B645CE" w:rsidRDefault="00EC5D85" w:rsidP="00461E11">
      <w:pPr>
        <w:rPr>
          <w:i/>
          <w:iCs/>
          <w:color w:val="993366"/>
        </w:rPr>
      </w:pPr>
      <w:r w:rsidRPr="00B645CE">
        <w:rPr>
          <w:i/>
          <w:iCs/>
          <w:color w:val="993366"/>
        </w:rPr>
        <w:t>B: Šmerda L., Fojt D.,</w:t>
      </w:r>
    </w:p>
    <w:p w:rsidR="00EC5D85" w:rsidRPr="00B645CE" w:rsidRDefault="00EC5D85" w:rsidP="00461E11">
      <w:pPr>
        <w:rPr>
          <w:i/>
          <w:iCs/>
          <w:color w:val="993366"/>
        </w:rPr>
      </w:pPr>
      <w:r w:rsidRPr="00B645CE">
        <w:rPr>
          <w:i/>
          <w:iCs/>
          <w:color w:val="993366"/>
        </w:rPr>
        <w:t xml:space="preserve">   </w:t>
      </w:r>
      <w:r>
        <w:rPr>
          <w:i/>
          <w:iCs/>
          <w:color w:val="993366"/>
        </w:rPr>
        <w:t xml:space="preserve"> </w:t>
      </w:r>
      <w:r w:rsidRPr="00B645CE">
        <w:rPr>
          <w:i/>
          <w:iCs/>
          <w:color w:val="993366"/>
        </w:rPr>
        <w:t>Pařízek A.</w:t>
      </w:r>
    </w:p>
    <w:p w:rsidR="00EC5D85" w:rsidRPr="00815DE3" w:rsidRDefault="00EC5D85" w:rsidP="00461E11">
      <w:r>
        <w:t>Holešín-Louka</w:t>
      </w:r>
    </w:p>
    <w:p w:rsidR="00EC5D85" w:rsidRPr="00815DE3" w:rsidRDefault="00EC5D85" w:rsidP="00461E11">
      <w:r>
        <w:t>Šebetov-Arsenal</w:t>
      </w:r>
    </w:p>
    <w:p w:rsidR="00EC5D85" w:rsidRPr="00815DE3" w:rsidRDefault="00EC5D85" w:rsidP="00461E11">
      <w:r>
        <w:t>Jabloňany-Býkovice</w:t>
      </w:r>
    </w:p>
    <w:p w:rsidR="00EC5D85" w:rsidRPr="00815DE3" w:rsidRDefault="00EC5D85" w:rsidP="00461E11">
      <w:r>
        <w:t>Rájec-Suchý</w:t>
      </w:r>
    </w:p>
    <w:p w:rsidR="00EC5D85" w:rsidRPr="00815DE3" w:rsidRDefault="00EC5D85" w:rsidP="00461E11">
      <w:r>
        <w:t>Microtex-Poříčí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 w:rsidRPr="00DC222E">
        <w:rPr>
          <w:b/>
          <w:bCs/>
          <w:color w:val="0000FF"/>
        </w:rPr>
        <w:t>1:0 (0:0)</w:t>
      </w:r>
    </w:p>
    <w:p w:rsidR="00EC5D85" w:rsidRPr="00815DE3" w:rsidRDefault="00EC5D85" w:rsidP="00461E11"/>
    <w:p w:rsidR="00EC5D85" w:rsidRPr="00815DE3" w:rsidRDefault="00EC5D85" w:rsidP="00461E11">
      <w:r>
        <w:t>2:2</w:t>
      </w:r>
    </w:p>
    <w:p w:rsidR="00EC5D85" w:rsidRPr="00815DE3" w:rsidRDefault="00EC5D85" w:rsidP="00461E11">
      <w:r>
        <w:t>3:1</w:t>
      </w:r>
    </w:p>
    <w:p w:rsidR="00EC5D85" w:rsidRPr="00815DE3" w:rsidRDefault="00EC5D85" w:rsidP="00461E11">
      <w:r>
        <w:t>1:5</w:t>
      </w:r>
    </w:p>
    <w:p w:rsidR="00EC5D85" w:rsidRPr="00815DE3" w:rsidRDefault="00EC5D85" w:rsidP="00461E11">
      <w:r>
        <w:t>10:1</w:t>
      </w:r>
    </w:p>
    <w:p w:rsidR="00EC5D85" w:rsidRPr="00815DE3" w:rsidRDefault="00EC5D85" w:rsidP="00461E11">
      <w:r>
        <w:t>1:1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 w:rsidRPr="00B645CE">
        <w:rPr>
          <w:b/>
          <w:bCs/>
          <w:color w:val="0000FF"/>
        </w:rPr>
        <w:t>1:3 (1:0)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>
      <w:r>
        <w:t>3:0</w:t>
      </w:r>
    </w:p>
    <w:p w:rsidR="00EC5D85" w:rsidRPr="00815DE3" w:rsidRDefault="00EC5D85" w:rsidP="00461E11">
      <w:r>
        <w:t>3:0</w:t>
      </w:r>
    </w:p>
    <w:p w:rsidR="00EC5D85" w:rsidRPr="00815DE3" w:rsidRDefault="00EC5D85" w:rsidP="00461E11">
      <w:r>
        <w:t>2:3</w:t>
      </w:r>
    </w:p>
    <w:p w:rsidR="00EC5D85" w:rsidRPr="00815DE3" w:rsidRDefault="00EC5D85" w:rsidP="00461E11">
      <w:r>
        <w:t>5:0</w:t>
      </w:r>
    </w:p>
    <w:p w:rsidR="00EC5D85" w:rsidRPr="00815DE3" w:rsidRDefault="00EC5D85" w:rsidP="00461E11">
      <w:r>
        <w:t>4:1</w:t>
      </w:r>
    </w:p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Pr="00815DE3" w:rsidRDefault="00EC5D85" w:rsidP="00461E11"/>
    <w:p w:rsidR="00EC5D85" w:rsidRDefault="00EC5D85" w:rsidP="00461E11"/>
    <w:p w:rsidR="00EC5D85" w:rsidRDefault="00EC5D85" w:rsidP="00461E11">
      <w:pPr>
        <w:sectPr w:rsidR="00EC5D85" w:rsidSect="005A478B">
          <w:type w:val="continuous"/>
          <w:pgSz w:w="11906" w:h="16838"/>
          <w:pgMar w:top="1438" w:right="1417" w:bottom="1078" w:left="1417" w:header="708" w:footer="708" w:gutter="0"/>
          <w:cols w:num="4" w:space="340" w:equalWidth="0">
            <w:col w:w="3119" w:space="227"/>
            <w:col w:w="1021" w:space="340"/>
            <w:col w:w="3119" w:space="227"/>
            <w:col w:w="1019"/>
          </w:cols>
          <w:docGrid w:linePitch="360"/>
        </w:sectPr>
      </w:pPr>
    </w:p>
    <w:p w:rsidR="00EC5D85" w:rsidRPr="005E0296" w:rsidRDefault="00EC5D85" w:rsidP="00495A90">
      <w:pPr>
        <w:jc w:val="center"/>
        <w:rPr>
          <w:rFonts w:ascii="Arial" w:hAnsi="Arial"/>
          <w:b/>
          <w:bCs/>
          <w:sz w:val="22"/>
          <w:szCs w:val="22"/>
        </w:rPr>
      </w:pPr>
      <w:r w:rsidRPr="005E0296">
        <w:rPr>
          <w:rFonts w:ascii="Arial" w:hAnsi="Arial"/>
          <w:b/>
          <w:bCs/>
          <w:sz w:val="22"/>
          <w:szCs w:val="22"/>
        </w:rPr>
        <w:t>Konečná tabulka 2. ligy 2010</w:t>
      </w:r>
    </w:p>
    <w:p w:rsidR="00EC5D85" w:rsidRPr="005E0296" w:rsidRDefault="00EC5D85" w:rsidP="00495A90">
      <w:pPr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"/>
        <w:gridCol w:w="2292"/>
        <w:gridCol w:w="617"/>
        <w:gridCol w:w="541"/>
        <w:gridCol w:w="400"/>
        <w:gridCol w:w="541"/>
        <w:gridCol w:w="1260"/>
        <w:gridCol w:w="720"/>
      </w:tblGrid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DKS Kopeček Rájec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106:29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FC Microtex Lomnice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86:34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FC Žďárná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56:56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0296"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SK Viktoria Suchý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67:59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FC ARTIS Bedřichov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57:62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96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FC Sampdoria Poříčí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49:60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1. FC Šebetov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40:48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Arsenal Lomnice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51:65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FC Fulgur Býkovice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52:70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FK Jabloňany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48:79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HSK Holešín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56:67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EC5D85" w:rsidRPr="005E0296" w:rsidTr="00495A90">
        <w:tc>
          <w:tcPr>
            <w:tcW w:w="0" w:type="auto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FK Louka</w:t>
            </w:r>
          </w:p>
        </w:tc>
        <w:tc>
          <w:tcPr>
            <w:tcW w:w="617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1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44:83</w:t>
            </w:r>
          </w:p>
        </w:tc>
        <w:tc>
          <w:tcPr>
            <w:tcW w:w="720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EC5D85" w:rsidRPr="005E0296" w:rsidRDefault="00EC5D85" w:rsidP="00495A90">
      <w:pPr>
        <w:rPr>
          <w:rFonts w:ascii="Arial" w:hAnsi="Arial"/>
          <w:sz w:val="20"/>
        </w:rPr>
      </w:pPr>
    </w:p>
    <w:p w:rsidR="00EC5D85" w:rsidRPr="00480B53" w:rsidRDefault="00EC5D85" w:rsidP="00495A90"/>
    <w:p w:rsidR="00EC5D85" w:rsidRPr="00480B53" w:rsidRDefault="00EC5D85" w:rsidP="00495A90"/>
    <w:p w:rsidR="00EC5D85" w:rsidRPr="00480B53" w:rsidRDefault="00EC5D85" w:rsidP="00495A90">
      <w:pPr>
        <w:jc w:val="center"/>
        <w:rPr>
          <w:b/>
          <w:bCs/>
          <w:sz w:val="48"/>
        </w:rPr>
      </w:pPr>
    </w:p>
    <w:p w:rsidR="00EC5D85" w:rsidRPr="005E0296" w:rsidRDefault="00EC5D85" w:rsidP="00495A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0296">
        <w:rPr>
          <w:rFonts w:ascii="Arial" w:hAnsi="Arial" w:cs="Arial"/>
          <w:b/>
          <w:bCs/>
          <w:sz w:val="22"/>
          <w:szCs w:val="22"/>
        </w:rPr>
        <w:t>Střelci FC ARTIS Bedřichov 2010</w:t>
      </w:r>
    </w:p>
    <w:p w:rsidR="00EC5D85" w:rsidRPr="005E0296" w:rsidRDefault="00EC5D85" w:rsidP="00495A90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"/>
        <w:gridCol w:w="1559"/>
      </w:tblGrid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Fojt Daniel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Pařízek Aleš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Šmerda Libor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Kytner Martin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Čech Martin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Fojt Michal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Košecký Jiří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Strýček Pavel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Pařízek Martin</w:t>
            </w:r>
          </w:p>
        </w:tc>
      </w:tr>
      <w:tr w:rsidR="00EC5D85" w:rsidRPr="005E0296" w:rsidTr="00495A90">
        <w:tc>
          <w:tcPr>
            <w:tcW w:w="604" w:type="dxa"/>
          </w:tcPr>
          <w:p w:rsidR="00EC5D85" w:rsidRPr="005E0296" w:rsidRDefault="00EC5D85" w:rsidP="0049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C5D85" w:rsidRPr="005E0296" w:rsidRDefault="00EC5D85" w:rsidP="00495A90">
            <w:pPr>
              <w:rPr>
                <w:rFonts w:ascii="Arial" w:hAnsi="Arial" w:cs="Arial"/>
                <w:sz w:val="22"/>
                <w:szCs w:val="22"/>
              </w:rPr>
            </w:pPr>
            <w:r w:rsidRPr="005E0296">
              <w:rPr>
                <w:rFonts w:ascii="Arial" w:hAnsi="Arial" w:cs="Arial"/>
                <w:sz w:val="22"/>
                <w:szCs w:val="22"/>
              </w:rPr>
              <w:t>Šmarda David</w:t>
            </w:r>
          </w:p>
        </w:tc>
      </w:tr>
    </w:tbl>
    <w:p w:rsidR="00EC5D85" w:rsidRPr="00815DE3" w:rsidRDefault="00EC5D85" w:rsidP="00461E11"/>
    <w:sectPr w:rsidR="00EC5D85" w:rsidRPr="00815DE3" w:rsidSect="00495A90">
      <w:type w:val="continuous"/>
      <w:pgSz w:w="11906" w:h="16838"/>
      <w:pgMar w:top="1438" w:right="1417" w:bottom="1078" w:left="1417" w:header="708" w:footer="708" w:gutter="0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85" w:rsidRDefault="00EC5D85">
      <w:r>
        <w:separator/>
      </w:r>
    </w:p>
  </w:endnote>
  <w:endnote w:type="continuationSeparator" w:id="0">
    <w:p w:rsidR="00EC5D85" w:rsidRDefault="00EC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hamasHeavy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ab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5" w:rsidRDefault="00EC5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D85" w:rsidRDefault="00EC5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5" w:rsidRDefault="00EC5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C5D85" w:rsidRDefault="00EC5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85" w:rsidRDefault="00EC5D85">
      <w:r>
        <w:separator/>
      </w:r>
    </w:p>
  </w:footnote>
  <w:footnote w:type="continuationSeparator" w:id="0">
    <w:p w:rsidR="00EC5D85" w:rsidRDefault="00EC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7EE"/>
    <w:multiLevelType w:val="hybridMultilevel"/>
    <w:tmpl w:val="94922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B669BC"/>
    <w:multiLevelType w:val="hybridMultilevel"/>
    <w:tmpl w:val="7F6A6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090B"/>
    <w:multiLevelType w:val="hybridMultilevel"/>
    <w:tmpl w:val="51AED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AF4907"/>
    <w:multiLevelType w:val="hybridMultilevel"/>
    <w:tmpl w:val="C016A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040CD"/>
    <w:multiLevelType w:val="hybridMultilevel"/>
    <w:tmpl w:val="7F6A6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00E96"/>
    <w:multiLevelType w:val="hybridMultilevel"/>
    <w:tmpl w:val="856C0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AD1"/>
    <w:rsid w:val="00014F9A"/>
    <w:rsid w:val="00026EAF"/>
    <w:rsid w:val="00061026"/>
    <w:rsid w:val="000618F0"/>
    <w:rsid w:val="000B1AD1"/>
    <w:rsid w:val="000D498A"/>
    <w:rsid w:val="000E63C0"/>
    <w:rsid w:val="000F69BE"/>
    <w:rsid w:val="0010131C"/>
    <w:rsid w:val="00110345"/>
    <w:rsid w:val="0012772F"/>
    <w:rsid w:val="00173734"/>
    <w:rsid w:val="00190D35"/>
    <w:rsid w:val="00197F42"/>
    <w:rsid w:val="001B6565"/>
    <w:rsid w:val="001C4EC0"/>
    <w:rsid w:val="00205F2D"/>
    <w:rsid w:val="00221263"/>
    <w:rsid w:val="00227BF9"/>
    <w:rsid w:val="00260D69"/>
    <w:rsid w:val="0026275A"/>
    <w:rsid w:val="00273D15"/>
    <w:rsid w:val="00285E88"/>
    <w:rsid w:val="00294A7C"/>
    <w:rsid w:val="002A0F4F"/>
    <w:rsid w:val="002B51F3"/>
    <w:rsid w:val="002E3AB4"/>
    <w:rsid w:val="002E4095"/>
    <w:rsid w:val="002F7ACD"/>
    <w:rsid w:val="002F7B02"/>
    <w:rsid w:val="00315BCC"/>
    <w:rsid w:val="00321A5E"/>
    <w:rsid w:val="003247D8"/>
    <w:rsid w:val="003271BE"/>
    <w:rsid w:val="00336429"/>
    <w:rsid w:val="00352ADF"/>
    <w:rsid w:val="0035406F"/>
    <w:rsid w:val="00372CB0"/>
    <w:rsid w:val="00382E87"/>
    <w:rsid w:val="00393905"/>
    <w:rsid w:val="003A0301"/>
    <w:rsid w:val="003A6A00"/>
    <w:rsid w:val="003C2978"/>
    <w:rsid w:val="00405134"/>
    <w:rsid w:val="00405FC6"/>
    <w:rsid w:val="004161C4"/>
    <w:rsid w:val="00422B15"/>
    <w:rsid w:val="0043347D"/>
    <w:rsid w:val="00461E11"/>
    <w:rsid w:val="00480B53"/>
    <w:rsid w:val="00493BD7"/>
    <w:rsid w:val="004959B9"/>
    <w:rsid w:val="00495A90"/>
    <w:rsid w:val="004A7C94"/>
    <w:rsid w:val="00521584"/>
    <w:rsid w:val="005231B3"/>
    <w:rsid w:val="0053297A"/>
    <w:rsid w:val="0053620C"/>
    <w:rsid w:val="005465AB"/>
    <w:rsid w:val="00546FC6"/>
    <w:rsid w:val="00564D53"/>
    <w:rsid w:val="00592229"/>
    <w:rsid w:val="005A478B"/>
    <w:rsid w:val="005A5B26"/>
    <w:rsid w:val="005B2366"/>
    <w:rsid w:val="005B5612"/>
    <w:rsid w:val="005D1FB1"/>
    <w:rsid w:val="005D77F4"/>
    <w:rsid w:val="005E0296"/>
    <w:rsid w:val="005F2534"/>
    <w:rsid w:val="005F6717"/>
    <w:rsid w:val="00600D8A"/>
    <w:rsid w:val="006216B1"/>
    <w:rsid w:val="00621C03"/>
    <w:rsid w:val="00631D46"/>
    <w:rsid w:val="006348AE"/>
    <w:rsid w:val="00650A73"/>
    <w:rsid w:val="00676C7E"/>
    <w:rsid w:val="006911A1"/>
    <w:rsid w:val="006A1627"/>
    <w:rsid w:val="006A680D"/>
    <w:rsid w:val="006E4A0D"/>
    <w:rsid w:val="006E6EB0"/>
    <w:rsid w:val="007135AF"/>
    <w:rsid w:val="0073286C"/>
    <w:rsid w:val="00781ED4"/>
    <w:rsid w:val="00783C07"/>
    <w:rsid w:val="007865CD"/>
    <w:rsid w:val="00805131"/>
    <w:rsid w:val="00815DE3"/>
    <w:rsid w:val="00833572"/>
    <w:rsid w:val="00834082"/>
    <w:rsid w:val="008361A5"/>
    <w:rsid w:val="00842513"/>
    <w:rsid w:val="00844BF5"/>
    <w:rsid w:val="0089419C"/>
    <w:rsid w:val="008950CA"/>
    <w:rsid w:val="008A2D01"/>
    <w:rsid w:val="008F2107"/>
    <w:rsid w:val="009243ED"/>
    <w:rsid w:val="009468AD"/>
    <w:rsid w:val="00967D9B"/>
    <w:rsid w:val="009C2789"/>
    <w:rsid w:val="009C3C55"/>
    <w:rsid w:val="009D4246"/>
    <w:rsid w:val="009F4025"/>
    <w:rsid w:val="00A02D65"/>
    <w:rsid w:val="00A172BA"/>
    <w:rsid w:val="00A37FCF"/>
    <w:rsid w:val="00A474B8"/>
    <w:rsid w:val="00A63281"/>
    <w:rsid w:val="00A84181"/>
    <w:rsid w:val="00AB6068"/>
    <w:rsid w:val="00B041ED"/>
    <w:rsid w:val="00B106DC"/>
    <w:rsid w:val="00B12B22"/>
    <w:rsid w:val="00B21614"/>
    <w:rsid w:val="00B3017A"/>
    <w:rsid w:val="00B3146C"/>
    <w:rsid w:val="00B3548E"/>
    <w:rsid w:val="00B4264B"/>
    <w:rsid w:val="00B53490"/>
    <w:rsid w:val="00B56787"/>
    <w:rsid w:val="00B57035"/>
    <w:rsid w:val="00B645CE"/>
    <w:rsid w:val="00B77DD7"/>
    <w:rsid w:val="00B81143"/>
    <w:rsid w:val="00BA2C66"/>
    <w:rsid w:val="00BA5315"/>
    <w:rsid w:val="00BB6BFD"/>
    <w:rsid w:val="00BD085E"/>
    <w:rsid w:val="00BE798B"/>
    <w:rsid w:val="00BF5D91"/>
    <w:rsid w:val="00C3668D"/>
    <w:rsid w:val="00C44169"/>
    <w:rsid w:val="00C50EEB"/>
    <w:rsid w:val="00C52471"/>
    <w:rsid w:val="00C76F53"/>
    <w:rsid w:val="00C772DC"/>
    <w:rsid w:val="00C95798"/>
    <w:rsid w:val="00CB1CB6"/>
    <w:rsid w:val="00CC4908"/>
    <w:rsid w:val="00CD2C71"/>
    <w:rsid w:val="00D07ECE"/>
    <w:rsid w:val="00D13C53"/>
    <w:rsid w:val="00D33C65"/>
    <w:rsid w:val="00D52371"/>
    <w:rsid w:val="00D70EC3"/>
    <w:rsid w:val="00D903DA"/>
    <w:rsid w:val="00D92787"/>
    <w:rsid w:val="00DA78D0"/>
    <w:rsid w:val="00DB5772"/>
    <w:rsid w:val="00DC222E"/>
    <w:rsid w:val="00DD1018"/>
    <w:rsid w:val="00DE3B8D"/>
    <w:rsid w:val="00DF47D6"/>
    <w:rsid w:val="00E120A2"/>
    <w:rsid w:val="00E1302F"/>
    <w:rsid w:val="00E20C50"/>
    <w:rsid w:val="00E23748"/>
    <w:rsid w:val="00E4463F"/>
    <w:rsid w:val="00E52628"/>
    <w:rsid w:val="00E56BB3"/>
    <w:rsid w:val="00E61FA2"/>
    <w:rsid w:val="00E62DDF"/>
    <w:rsid w:val="00E67F73"/>
    <w:rsid w:val="00E724EE"/>
    <w:rsid w:val="00E84D31"/>
    <w:rsid w:val="00E93151"/>
    <w:rsid w:val="00E93653"/>
    <w:rsid w:val="00EB05A1"/>
    <w:rsid w:val="00EB6F5D"/>
    <w:rsid w:val="00EC5D85"/>
    <w:rsid w:val="00ED1039"/>
    <w:rsid w:val="00EE65BC"/>
    <w:rsid w:val="00F5563C"/>
    <w:rsid w:val="00F7186D"/>
    <w:rsid w:val="00F902B3"/>
    <w:rsid w:val="00F97976"/>
    <w:rsid w:val="00FB4A28"/>
    <w:rsid w:val="00FB5657"/>
    <w:rsid w:val="00FB663B"/>
    <w:rsid w:val="00FC09E6"/>
    <w:rsid w:val="00FE2B48"/>
    <w:rsid w:val="00FE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0301"/>
    <w:pPr>
      <w:keepNext/>
      <w:outlineLvl w:val="0"/>
    </w:pPr>
    <w:rPr>
      <w:b/>
      <w:bCs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301"/>
    <w:pPr>
      <w:keepNext/>
      <w:tabs>
        <w:tab w:val="left" w:pos="-2880"/>
        <w:tab w:val="left" w:pos="0"/>
      </w:tabs>
      <w:ind w:right="72" w:firstLine="180"/>
      <w:jc w:val="center"/>
      <w:outlineLvl w:val="1"/>
    </w:pPr>
    <w:rPr>
      <w:b/>
      <w:bCs/>
      <w:color w:val="0000FF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0301"/>
    <w:pPr>
      <w:keepNext/>
      <w:ind w:firstLine="180"/>
      <w:jc w:val="center"/>
      <w:outlineLvl w:val="2"/>
    </w:pPr>
    <w:rPr>
      <w:b/>
      <w:bCs/>
      <w:color w:val="0000FF"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0301"/>
    <w:pPr>
      <w:keepNext/>
      <w:jc w:val="center"/>
      <w:outlineLvl w:val="3"/>
    </w:pPr>
    <w:rPr>
      <w:b/>
      <w:bCs/>
      <w:color w:val="0000FF"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0301"/>
    <w:pPr>
      <w:keepNext/>
      <w:tabs>
        <w:tab w:val="left" w:pos="-3960"/>
      </w:tabs>
      <w:ind w:right="72"/>
      <w:jc w:val="center"/>
      <w:outlineLvl w:val="4"/>
    </w:pPr>
    <w:rPr>
      <w:b/>
      <w:bCs/>
      <w:color w:val="0000FF"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0301"/>
    <w:pPr>
      <w:keepNext/>
      <w:tabs>
        <w:tab w:val="left" w:pos="0"/>
        <w:tab w:val="right" w:pos="9000"/>
      </w:tabs>
      <w:ind w:right="72"/>
      <w:outlineLvl w:val="5"/>
    </w:pPr>
    <w:rPr>
      <w:b/>
      <w:bCs/>
      <w:color w:val="339966"/>
      <w:sz w:val="1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0301"/>
    <w:pPr>
      <w:keepNext/>
      <w:tabs>
        <w:tab w:val="left" w:pos="0"/>
        <w:tab w:val="right" w:pos="9000"/>
      </w:tabs>
      <w:ind w:right="72"/>
      <w:jc w:val="center"/>
      <w:outlineLvl w:val="6"/>
    </w:pPr>
    <w:rPr>
      <w:b/>
      <w:bCs/>
      <w:i/>
      <w:iCs/>
      <w:color w:val="FF0000"/>
      <w:sz w:val="7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0301"/>
    <w:pPr>
      <w:keepNext/>
      <w:tabs>
        <w:tab w:val="left" w:pos="0"/>
      </w:tabs>
      <w:ind w:right="-108"/>
      <w:jc w:val="center"/>
      <w:outlineLvl w:val="7"/>
    </w:pPr>
    <w:rPr>
      <w:b/>
      <w:bCs/>
      <w:color w:val="FF6600"/>
      <w:sz w:val="1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0301"/>
    <w:pPr>
      <w:keepNext/>
      <w:tabs>
        <w:tab w:val="left" w:pos="0"/>
      </w:tabs>
      <w:ind w:right="-108"/>
      <w:jc w:val="center"/>
      <w:outlineLvl w:val="8"/>
    </w:pPr>
    <w:rPr>
      <w:b/>
      <w:bCs/>
      <w:i/>
      <w:iCs/>
      <w:color w:val="99CC00"/>
      <w:sz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5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5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5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5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5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5E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5E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5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5E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3A0301"/>
    <w:pPr>
      <w:jc w:val="center"/>
    </w:pPr>
    <w:rPr>
      <w:rFonts w:ascii="BahamasHeavy" w:hAnsi="BahamasHeavy"/>
      <w:b/>
      <w:bCs/>
      <w:sz w:val="9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025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A0301"/>
    <w:pPr>
      <w:jc w:val="center"/>
    </w:pPr>
    <w:rPr>
      <w:b/>
      <w:bCs/>
      <w:i/>
      <w:iCs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025E1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03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5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A030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A03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25E1"/>
    <w:rPr>
      <w:sz w:val="0"/>
      <w:szCs w:val="0"/>
    </w:rPr>
  </w:style>
  <w:style w:type="paragraph" w:styleId="Caption">
    <w:name w:val="caption"/>
    <w:basedOn w:val="Normal"/>
    <w:next w:val="Normal"/>
    <w:uiPriority w:val="99"/>
    <w:qFormat/>
    <w:rsid w:val="003A0301"/>
    <w:pPr>
      <w:tabs>
        <w:tab w:val="left" w:pos="-2880"/>
        <w:tab w:val="left" w:pos="0"/>
      </w:tabs>
      <w:ind w:right="72" w:firstLine="180"/>
      <w:jc w:val="center"/>
    </w:pPr>
    <w:rPr>
      <w:b/>
      <w:bCs/>
      <w:color w:val="008000"/>
      <w:sz w:val="48"/>
    </w:rPr>
  </w:style>
  <w:style w:type="paragraph" w:styleId="NormalWeb">
    <w:name w:val="Normal (Web)"/>
    <w:basedOn w:val="Normal"/>
    <w:uiPriority w:val="99"/>
    <w:rsid w:val="003A0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44</Pages>
  <Words>7669</Words>
  <Characters>-32766</Characters>
  <Application>Microsoft Office Outlook</Application>
  <DocSecurity>0</DocSecurity>
  <Lines>0</Lines>
  <Paragraphs>0</Paragraphs>
  <ScaleCrop>false</ScaleCrop>
  <Company>FOJT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MALÁ KOPANÁ</dc:title>
  <dc:subject/>
  <dc:creator>Fojt Vladimír</dc:creator>
  <cp:keywords/>
  <dc:description/>
  <cp:lastModifiedBy>Pavel</cp:lastModifiedBy>
  <cp:revision>2</cp:revision>
  <cp:lastPrinted>2009-11-28T16:34:00Z</cp:lastPrinted>
  <dcterms:created xsi:type="dcterms:W3CDTF">2010-12-02T17:47:00Z</dcterms:created>
  <dcterms:modified xsi:type="dcterms:W3CDTF">2010-12-02T17:47:00Z</dcterms:modified>
</cp:coreProperties>
</file>